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31" w:rsidRDefault="00D86E31" w:rsidP="00D86E31">
      <w:pPr>
        <w:pStyle w:val="Corpodeltesto1"/>
        <w:spacing w:line="240" w:lineRule="auto"/>
        <w:jc w:val="right"/>
      </w:pPr>
    </w:p>
    <w:p w:rsidR="0081712F" w:rsidRDefault="0081712F" w:rsidP="001138C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9698F" w:rsidRDefault="0089698F" w:rsidP="0089698F">
      <w:pPr>
        <w:spacing w:after="0" w:line="240" w:lineRule="auto"/>
        <w:ind w:left="425" w:right="403"/>
        <w:jc w:val="right"/>
        <w:rPr>
          <w:rFonts w:ascii="Times New Roman" w:hAnsi="Times New Roman" w:cs="Times New Roman"/>
          <w:sz w:val="24"/>
          <w:szCs w:val="24"/>
        </w:rPr>
      </w:pPr>
    </w:p>
    <w:p w:rsidR="0089698F" w:rsidRPr="00315CF6" w:rsidRDefault="0089698F" w:rsidP="0089698F">
      <w:pPr>
        <w:spacing w:after="0" w:line="240" w:lineRule="auto"/>
        <w:ind w:left="425" w:right="403"/>
        <w:jc w:val="right"/>
        <w:rPr>
          <w:rFonts w:ascii="Times New Roman" w:hAnsi="Times New Roman" w:cs="Times New Roman"/>
          <w:sz w:val="24"/>
          <w:szCs w:val="24"/>
        </w:rPr>
      </w:pPr>
      <w:r w:rsidRPr="00315CF6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89698F" w:rsidRPr="00315CF6" w:rsidRDefault="0089698F" w:rsidP="0089698F">
      <w:pPr>
        <w:spacing w:after="0" w:line="240" w:lineRule="auto"/>
        <w:ind w:left="425" w:right="403"/>
        <w:jc w:val="right"/>
        <w:rPr>
          <w:rFonts w:ascii="Times New Roman" w:hAnsi="Times New Roman" w:cs="Times New Roman"/>
          <w:sz w:val="24"/>
          <w:szCs w:val="24"/>
        </w:rPr>
      </w:pPr>
      <w:r w:rsidRPr="00315CF6">
        <w:rPr>
          <w:rFonts w:ascii="Times New Roman" w:hAnsi="Times New Roman" w:cs="Times New Roman"/>
          <w:sz w:val="24"/>
          <w:szCs w:val="24"/>
        </w:rPr>
        <w:t xml:space="preserve">dell’Istituto Comprensivo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Rovito</w:t>
      </w:r>
      <w:proofErr w:type="spellEnd"/>
    </w:p>
    <w:p w:rsidR="0089698F" w:rsidRPr="00315CF6" w:rsidRDefault="0089698F" w:rsidP="0089698F">
      <w:pPr>
        <w:spacing w:after="0" w:line="240" w:lineRule="auto"/>
        <w:ind w:left="425" w:right="403"/>
        <w:jc w:val="right"/>
        <w:rPr>
          <w:rFonts w:ascii="Times New Roman" w:hAnsi="Times New Roman" w:cs="Times New Roman"/>
          <w:sz w:val="24"/>
          <w:szCs w:val="24"/>
        </w:rPr>
      </w:pPr>
    </w:p>
    <w:p w:rsidR="0089698F" w:rsidRPr="00315CF6" w:rsidRDefault="0089698F" w:rsidP="0089698F">
      <w:pPr>
        <w:spacing w:after="0" w:line="240" w:lineRule="auto"/>
        <w:ind w:left="425" w:right="403"/>
        <w:jc w:val="right"/>
        <w:rPr>
          <w:rFonts w:ascii="Times New Roman" w:hAnsi="Times New Roman" w:cs="Times New Roman"/>
          <w:sz w:val="24"/>
          <w:szCs w:val="24"/>
        </w:rPr>
      </w:pPr>
      <w:r w:rsidRPr="00315CF6">
        <w:rPr>
          <w:rFonts w:ascii="Times New Roman" w:hAnsi="Times New Roman" w:cs="Times New Roman"/>
          <w:sz w:val="24"/>
          <w:szCs w:val="24"/>
        </w:rPr>
        <w:t>SEDE</w:t>
      </w:r>
    </w:p>
    <w:p w:rsidR="0089698F" w:rsidRPr="00315CF6" w:rsidRDefault="0089698F" w:rsidP="0089698F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89698F" w:rsidRPr="00315CF6" w:rsidRDefault="0089698F" w:rsidP="0089698F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89698F" w:rsidRPr="00315CF6" w:rsidRDefault="0089698F" w:rsidP="0089698F">
      <w:pPr>
        <w:spacing w:after="200" w:line="276" w:lineRule="auto"/>
        <w:ind w:left="1416" w:right="401" w:hanging="9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CF6">
        <w:rPr>
          <w:rFonts w:ascii="Times New Roman" w:hAnsi="Times New Roman" w:cs="Times New Roman"/>
          <w:b/>
        </w:rPr>
        <w:t xml:space="preserve">Oggetto: convocazione di un’assemblea sindacale territoriale, del personale ATA delle istituzioni scolastiche di ogni ordine e grado, ai sensi dell’art. 23 del </w:t>
      </w:r>
      <w:proofErr w:type="spellStart"/>
      <w:r w:rsidRPr="00315CF6">
        <w:rPr>
          <w:rFonts w:ascii="Times New Roman" w:hAnsi="Times New Roman" w:cs="Times New Roman"/>
          <w:b/>
        </w:rPr>
        <w:t>ccnl</w:t>
      </w:r>
      <w:proofErr w:type="spellEnd"/>
      <w:r w:rsidRPr="00315CF6">
        <w:rPr>
          <w:rFonts w:ascii="Times New Roman" w:hAnsi="Times New Roman" w:cs="Times New Roman"/>
          <w:b/>
        </w:rPr>
        <w:t xml:space="preserve"> 2016-2018, che si terrà in data 09/12/2021 e si svolgerà dalle ore 08:00 alle ore 11:00 e comunque nelle prime tre ore di servizio coincidenti con l’inizio delle attività didattiche, da svolgersi a distanza, attraverso la piattaforma telematica denominata “</w:t>
      </w:r>
      <w:proofErr w:type="spellStart"/>
      <w:r w:rsidRPr="00315CF6">
        <w:rPr>
          <w:rFonts w:ascii="Times New Roman" w:hAnsi="Times New Roman" w:cs="Times New Roman"/>
          <w:b/>
        </w:rPr>
        <w:t>microsoft</w:t>
      </w:r>
      <w:proofErr w:type="spellEnd"/>
      <w:r w:rsidRPr="00315CF6">
        <w:rPr>
          <w:rFonts w:ascii="Times New Roman" w:hAnsi="Times New Roman" w:cs="Times New Roman"/>
          <w:b/>
        </w:rPr>
        <w:t xml:space="preserve"> </w:t>
      </w:r>
      <w:proofErr w:type="spellStart"/>
      <w:r w:rsidRPr="00315CF6">
        <w:rPr>
          <w:rFonts w:ascii="Times New Roman" w:hAnsi="Times New Roman" w:cs="Times New Roman"/>
          <w:b/>
        </w:rPr>
        <w:t>teams</w:t>
      </w:r>
      <w:proofErr w:type="spellEnd"/>
      <w:r>
        <w:rPr>
          <w:rFonts w:ascii="Times New Roman" w:hAnsi="Times New Roman" w:cs="Times New Roman"/>
          <w:b/>
        </w:rPr>
        <w:t xml:space="preserve"> indetta </w:t>
      </w:r>
      <w:r>
        <w:t>dall’Organizzazione Sindacale ANIEF per tutto il personale ATA a tempo determinato e indeterminato..</w:t>
      </w:r>
    </w:p>
    <w:p w:rsidR="0089698F" w:rsidRPr="00315CF6" w:rsidRDefault="0089698F" w:rsidP="0089698F">
      <w:pPr>
        <w:spacing w:after="200" w:line="276" w:lineRule="auto"/>
        <w:ind w:left="1416" w:right="401" w:hanging="9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CF6">
        <w:rPr>
          <w:rFonts w:ascii="Times New Roman" w:hAnsi="Times New Roman" w:cs="Times New Roman"/>
          <w:sz w:val="24"/>
          <w:szCs w:val="24"/>
        </w:rPr>
        <w:tab/>
      </w:r>
    </w:p>
    <w:p w:rsidR="0089698F" w:rsidRPr="00315CF6" w:rsidRDefault="0089698F" w:rsidP="0089698F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89698F" w:rsidRPr="00315CF6" w:rsidRDefault="0089698F" w:rsidP="0089698F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89698F" w:rsidRPr="00315CF6" w:rsidRDefault="0089698F" w:rsidP="0089698F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89698F" w:rsidRPr="00315CF6" w:rsidRDefault="0089698F" w:rsidP="0089698F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5CF6">
        <w:rPr>
          <w:rFonts w:ascii="Times New Roman" w:hAnsi="Times New Roman" w:cs="Times New Roman"/>
          <w:sz w:val="24"/>
          <w:szCs w:val="24"/>
        </w:rPr>
        <w:t>_l</w:t>
      </w:r>
      <w:proofErr w:type="spellEnd"/>
      <w:r w:rsidRPr="00315CF6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315CF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315CF6">
        <w:rPr>
          <w:rFonts w:ascii="Times New Roman" w:hAnsi="Times New Roman" w:cs="Times New Roman"/>
          <w:sz w:val="24"/>
          <w:szCs w:val="24"/>
        </w:rPr>
        <w:t xml:space="preserve">__ ________________________________________in servizio presso l’Istituto ______________________ in qualità di _________________________, in riferimento all’assemblea  in oggetto, consapevole che la presente dichiarazione è irrevocabile e fa fede ai fini del computo del monte ore individuale,  </w:t>
      </w:r>
    </w:p>
    <w:p w:rsidR="0089698F" w:rsidRPr="00315CF6" w:rsidRDefault="0089698F" w:rsidP="0089698F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89698F" w:rsidRPr="00315CF6" w:rsidRDefault="0089698F" w:rsidP="0089698F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89698F" w:rsidRPr="00315CF6" w:rsidRDefault="0089698F" w:rsidP="0089698F">
      <w:pPr>
        <w:spacing w:after="0" w:line="240" w:lineRule="auto"/>
        <w:ind w:left="425" w:right="403"/>
        <w:jc w:val="center"/>
        <w:rPr>
          <w:rFonts w:ascii="Times New Roman" w:hAnsi="Times New Roman" w:cs="Times New Roman"/>
          <w:sz w:val="24"/>
          <w:szCs w:val="24"/>
        </w:rPr>
      </w:pPr>
      <w:r w:rsidRPr="00315CF6">
        <w:rPr>
          <w:rFonts w:ascii="Times New Roman" w:hAnsi="Times New Roman" w:cs="Times New Roman"/>
          <w:sz w:val="24"/>
          <w:szCs w:val="24"/>
        </w:rPr>
        <w:t>DICHIARA</w:t>
      </w:r>
    </w:p>
    <w:p w:rsidR="0089698F" w:rsidRPr="00315CF6" w:rsidRDefault="0089698F" w:rsidP="0089698F">
      <w:pPr>
        <w:spacing w:after="0" w:line="240" w:lineRule="auto"/>
        <w:ind w:left="425" w:right="403"/>
        <w:jc w:val="center"/>
        <w:rPr>
          <w:rFonts w:ascii="Times New Roman" w:hAnsi="Times New Roman" w:cs="Times New Roman"/>
          <w:sz w:val="24"/>
          <w:szCs w:val="24"/>
        </w:rPr>
      </w:pPr>
    </w:p>
    <w:p w:rsidR="0089698F" w:rsidRPr="00315CF6" w:rsidRDefault="0089698F" w:rsidP="0089698F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89698F" w:rsidRPr="00315CF6" w:rsidRDefault="0089698F" w:rsidP="0089698F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  <w:r w:rsidRPr="00315CF6">
        <w:rPr>
          <w:rFonts w:ascii="Times New Roman" w:hAnsi="Times New Roman" w:cs="Times New Roman"/>
          <w:sz w:val="24"/>
          <w:szCs w:val="24"/>
        </w:rPr>
        <w:t></w:t>
      </w:r>
      <w:r w:rsidRPr="00315CF6">
        <w:rPr>
          <w:rFonts w:ascii="Times New Roman" w:hAnsi="Times New Roman" w:cs="Times New Roman"/>
          <w:sz w:val="24"/>
          <w:szCs w:val="24"/>
        </w:rPr>
        <w:tab/>
        <w:t xml:space="preserve">la propria intenzione di partecipare all’Assemblea </w:t>
      </w:r>
    </w:p>
    <w:p w:rsidR="0089698F" w:rsidRPr="00315CF6" w:rsidRDefault="0089698F" w:rsidP="0089698F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89698F" w:rsidRPr="00315CF6" w:rsidRDefault="0089698F" w:rsidP="0089698F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  <w:r w:rsidRPr="00315CF6">
        <w:rPr>
          <w:rFonts w:ascii="Times New Roman" w:hAnsi="Times New Roman" w:cs="Times New Roman"/>
          <w:sz w:val="24"/>
          <w:szCs w:val="24"/>
        </w:rPr>
        <w:t>In fede</w:t>
      </w:r>
    </w:p>
    <w:p w:rsidR="0089698F" w:rsidRPr="00315CF6" w:rsidRDefault="0089698F" w:rsidP="0089698F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89698F" w:rsidRPr="00315CF6" w:rsidRDefault="0089698F" w:rsidP="0089698F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89698F" w:rsidRPr="00315CF6" w:rsidRDefault="0089698F" w:rsidP="0089698F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  <w:r w:rsidRPr="00315CF6">
        <w:rPr>
          <w:rFonts w:ascii="Times New Roman" w:hAnsi="Times New Roman" w:cs="Times New Roman"/>
          <w:sz w:val="24"/>
          <w:szCs w:val="24"/>
        </w:rPr>
        <w:t>______________                                                       ________________________</w:t>
      </w:r>
    </w:p>
    <w:p w:rsidR="0089698F" w:rsidRPr="00315CF6" w:rsidRDefault="0089698F" w:rsidP="0089698F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  <w:r w:rsidRPr="00315CF6">
        <w:rPr>
          <w:rFonts w:ascii="Times New Roman" w:hAnsi="Times New Roman" w:cs="Times New Roman"/>
          <w:sz w:val="24"/>
          <w:szCs w:val="24"/>
        </w:rPr>
        <w:t xml:space="preserve">       data                                                                                       firma</w:t>
      </w:r>
    </w:p>
    <w:p w:rsidR="0089698F" w:rsidRPr="00315CF6" w:rsidRDefault="0089698F" w:rsidP="0089698F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89698F" w:rsidRPr="00315CF6" w:rsidRDefault="0089698F" w:rsidP="0089698F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89698F" w:rsidRPr="00315CF6" w:rsidRDefault="0089698F" w:rsidP="0089698F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89698F" w:rsidRPr="00315CF6" w:rsidRDefault="0089698F" w:rsidP="0089698F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89698F" w:rsidRPr="00315CF6" w:rsidRDefault="0089698F" w:rsidP="0089698F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3761C8" w:rsidRPr="001B4199" w:rsidRDefault="003761C8" w:rsidP="007E1068">
      <w:pPr>
        <w:spacing w:after="0"/>
        <w:jc w:val="right"/>
      </w:pPr>
    </w:p>
    <w:sectPr w:rsidR="003761C8" w:rsidRPr="001B4199" w:rsidSect="000E46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19D" w:rsidRDefault="00F0519D" w:rsidP="002E449E">
      <w:pPr>
        <w:spacing w:after="0" w:line="240" w:lineRule="auto"/>
      </w:pPr>
      <w:r>
        <w:separator/>
      </w:r>
    </w:p>
  </w:endnote>
  <w:endnote w:type="continuationSeparator" w:id="0">
    <w:p w:rsidR="00F0519D" w:rsidRDefault="00F0519D" w:rsidP="002E4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CF" w:rsidRDefault="005A72C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49E" w:rsidRDefault="00A052F5" w:rsidP="002E449E">
    <w:pPr>
      <w:spacing w:after="0" w:line="240" w:lineRule="auto"/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</w:pPr>
    <w:r>
      <w:rPr>
        <w:rFonts w:ascii="Times New Roman" w:eastAsia="Times New Roman" w:hAnsi="Times New Roman" w:cs="Times New Roman"/>
        <w:b/>
        <w:noProof/>
        <w:sz w:val="16"/>
        <w:szCs w:val="16"/>
        <w:u w:val="single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5756910</wp:posOffset>
          </wp:positionH>
          <wp:positionV relativeFrom="paragraph">
            <wp:posOffset>6985</wp:posOffset>
          </wp:positionV>
          <wp:extent cx="628650" cy="447675"/>
          <wp:effectExtent l="19050" t="0" r="0" b="0"/>
          <wp:wrapNone/>
          <wp:docPr id="1" name="Immagine 1" descr="C:\Users\rosanna\Downloads\fr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anna\Downloads\fra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E449E" w:rsidRPr="002E449E" w:rsidRDefault="002E449E" w:rsidP="002E449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S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ito web</w:t>
    </w:r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hyperlink r:id="rId2" w:history="1"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www.icrovito.</w:t>
      </w:r>
      <w:r w:rsidR="004F650C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edu</w:t>
      </w:r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.it</w:t>
      </w:r>
    </w:hyperlink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e-mail</w:t>
    </w:r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hyperlink r:id="rId3" w:history="1"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csic85300p@istruzione.it</w:t>
      </w:r>
    </w:hyperlink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 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 xml:space="preserve">e-mail certificata </w:t>
    </w:r>
    <w:r w:rsidRPr="002E449E">
      <w:rPr>
        <w:rFonts w:ascii="Times New Roman" w:eastAsia="Times New Roman" w:hAnsi="Times New Roman" w:cs="Times New Roman"/>
        <w:b/>
        <w:sz w:val="16"/>
        <w:szCs w:val="16"/>
        <w:lang w:eastAsia="it-IT"/>
      </w:rPr>
      <w:t xml:space="preserve"> </w:t>
    </w:r>
    <w:r w:rsidRPr="002E449E">
      <w:rPr>
        <w:rFonts w:ascii="Times New Roman" w:eastAsia="Times New Roman" w:hAnsi="Times New Roman" w:cs="Times New Roman"/>
        <w:b/>
        <w:color w:val="0000FF"/>
        <w:sz w:val="16"/>
        <w:szCs w:val="16"/>
        <w:u w:val="single"/>
        <w:lang w:eastAsia="it-IT"/>
      </w:rPr>
      <w:t>csic85300p@pec.istruzione.it</w:t>
    </w:r>
  </w:p>
  <w:p w:rsidR="002E449E" w:rsidRPr="002E449E" w:rsidRDefault="002E449E" w:rsidP="002E449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  <w:lang w:val="en-US" w:eastAsia="it-IT"/>
      </w:rPr>
    </w:pPr>
    <w:r w:rsidRPr="002E449E">
      <w:rPr>
        <w:rFonts w:ascii="Times New Roman" w:eastAsia="Times New Roman" w:hAnsi="Times New Roman" w:cs="Times New Roman"/>
        <w:b/>
        <w:sz w:val="16"/>
        <w:szCs w:val="16"/>
        <w:lang w:val="en-US" w:eastAsia="it-IT"/>
      </w:rPr>
      <w:t>Tel. 0984433017 -  0984433890 Fax 0984 1593093 CF 98043000789 CM CSIC85300P</w:t>
    </w:r>
  </w:p>
  <w:p w:rsidR="002E449E" w:rsidRDefault="002E449E">
    <w:pPr>
      <w:pStyle w:val="Pidipagina"/>
    </w:pPr>
    <w:r w:rsidRPr="002E449E">
      <w:rPr>
        <w:lang w:val="en-US"/>
      </w:rPr>
      <w:tab/>
    </w:r>
    <w:r w:rsidRPr="002E449E">
      <w:rPr>
        <w:lang w:val="en-US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CF" w:rsidRDefault="005A72C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19D" w:rsidRDefault="00F0519D" w:rsidP="002E449E">
      <w:pPr>
        <w:spacing w:after="0" w:line="240" w:lineRule="auto"/>
      </w:pPr>
      <w:r>
        <w:separator/>
      </w:r>
    </w:p>
  </w:footnote>
  <w:footnote w:type="continuationSeparator" w:id="0">
    <w:p w:rsidR="00F0519D" w:rsidRDefault="00F0519D" w:rsidP="002E4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CF" w:rsidRDefault="005A72C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49E" w:rsidRDefault="002D0B52" w:rsidP="00B55590">
    <w:pPr>
      <w:pStyle w:val="NormaleWeb"/>
      <w:spacing w:before="0" w:beforeAutospacing="0" w:after="0" w:afterAutospacing="0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0.45pt;margin-top:-6.75pt;width:149.25pt;height:93pt;z-index:251662336">
          <v:imagedata r:id="rId1" o:title="Logo UNESCO Trasp"/>
        </v:shape>
      </w:pict>
    </w:r>
    <w:r w:rsidR="005A72C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5280660</wp:posOffset>
          </wp:positionH>
          <wp:positionV relativeFrom="paragraph">
            <wp:posOffset>17145</wp:posOffset>
          </wp:positionV>
          <wp:extent cx="1123950" cy="1103630"/>
          <wp:effectExtent l="19050" t="0" r="0" b="0"/>
          <wp:wrapNone/>
          <wp:docPr id="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03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E449E">
      <w:object w:dxaOrig="3600" w:dyaOrig="3570">
        <v:shape id="_x0000_i1025" type="#_x0000_t75" style="width:57.75pt;height:48.75pt" o:ole="">
          <v:imagedata r:id="rId3" o:title=""/>
        </v:shape>
        <o:OLEObject Type="Embed" ProgID="MSPhotoEd.3" ShapeID="_x0000_i1025" DrawAspect="Content" ObjectID="_1699956703" r:id="rId4"/>
      </w:object>
    </w:r>
  </w:p>
  <w:p w:rsidR="002E449E" w:rsidRDefault="00B55590" w:rsidP="00B55590">
    <w:pPr>
      <w:pStyle w:val="NormaleWeb"/>
      <w:spacing w:before="0" w:beforeAutospacing="0" w:after="0" w:afterAutospacing="0"/>
      <w:jc w:val="center"/>
      <w:rPr>
        <w:b/>
        <w:sz w:val="28"/>
        <w:szCs w:val="28"/>
      </w:rPr>
    </w:pPr>
    <w:r>
      <w:object w:dxaOrig="8129" w:dyaOrig="540">
        <v:shape id="_x0000_i1026" type="#_x0000_t75" style="width:207.75pt;height:27pt" o:ole="">
          <v:imagedata r:id="rId5" o:title="" cropright="31944f"/>
        </v:shape>
        <o:OLEObject Type="Embed" ProgID="MSPhotoEd.3" ShapeID="_x0000_i1026" DrawAspect="Content" ObjectID="_1699956704" r:id="rId6"/>
      </w:object>
    </w:r>
  </w:p>
  <w:p w:rsidR="00B55590" w:rsidRPr="007D27DD" w:rsidRDefault="00B55590" w:rsidP="00B55590">
    <w:pPr>
      <w:pStyle w:val="NormaleWeb"/>
      <w:spacing w:before="0" w:beforeAutospacing="0" w:after="0" w:afterAutospacing="0"/>
      <w:jc w:val="center"/>
      <w:rPr>
        <w:rFonts w:ascii="Georgia" w:hAnsi="Georgia"/>
        <w:b/>
      </w:rPr>
    </w:pPr>
    <w:r w:rsidRPr="002871FF">
      <w:rPr>
        <w:rFonts w:ascii="Georgia" w:hAnsi="Georgia"/>
      </w:rPr>
      <w:t>ISTITUTO COMPRENSIVO</w:t>
    </w:r>
    <w:r w:rsidRPr="007D27DD">
      <w:rPr>
        <w:rFonts w:ascii="Georgia" w:hAnsi="Georgia"/>
        <w:b/>
      </w:rPr>
      <w:t xml:space="preserve"> </w:t>
    </w:r>
    <w:r w:rsidRPr="00A3014A">
      <w:rPr>
        <w:b/>
      </w:rPr>
      <w:t>"</w:t>
    </w:r>
    <w:r w:rsidRPr="00A3014A">
      <w:rPr>
        <w:b/>
        <w:i/>
      </w:rPr>
      <w:t>Tommaso Cornelio</w:t>
    </w:r>
    <w:r w:rsidRPr="00A3014A">
      <w:rPr>
        <w:b/>
      </w:rPr>
      <w:t>"</w:t>
    </w:r>
  </w:p>
  <w:p w:rsidR="00B55590" w:rsidRPr="00B55590" w:rsidRDefault="00B55590" w:rsidP="00B55590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B55590">
      <w:rPr>
        <w:rFonts w:ascii="Times New Roman" w:hAnsi="Times New Roman" w:cs="Times New Roman"/>
        <w:b/>
        <w:sz w:val="20"/>
        <w:szCs w:val="20"/>
      </w:rPr>
      <w:t>Scuola dell’Infanzia, Primaria e Secondaria di I Grado</w:t>
    </w:r>
    <w:bookmarkStart w:id="0" w:name="_GoBack"/>
    <w:bookmarkEnd w:id="0"/>
  </w:p>
  <w:p w:rsidR="002E449E" w:rsidRDefault="00B55590" w:rsidP="00B55590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B55590">
      <w:rPr>
        <w:rFonts w:ascii="Times New Roman" w:hAnsi="Times New Roman" w:cs="Times New Roman"/>
        <w:sz w:val="20"/>
        <w:szCs w:val="20"/>
      </w:rPr>
      <w:t>Viale della Resistenza - 87050 ROVITO (CS)</w:t>
    </w:r>
  </w:p>
  <w:p w:rsidR="0059001C" w:rsidRPr="00B55590" w:rsidRDefault="0059001C" w:rsidP="00B55590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CF" w:rsidRDefault="005A72C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63C"/>
    <w:multiLevelType w:val="hybridMultilevel"/>
    <w:tmpl w:val="826CE28C"/>
    <w:lvl w:ilvl="0" w:tplc="3172367C">
      <w:numFmt w:val="bullet"/>
      <w:lvlText w:val=""/>
      <w:lvlJc w:val="left"/>
      <w:pPr>
        <w:ind w:left="720" w:hanging="360"/>
      </w:pPr>
      <w:rPr>
        <w:rFonts w:ascii="SymbolMT" w:eastAsia="SymbolMT" w:hAnsi="Arial-BoldMT" w:cs="SymbolMT" w:hint="eastAsia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3462E"/>
    <w:multiLevelType w:val="hybridMultilevel"/>
    <w:tmpl w:val="0BA8A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9397D"/>
    <w:multiLevelType w:val="multilevel"/>
    <w:tmpl w:val="55D8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D0CA7"/>
    <w:multiLevelType w:val="multilevel"/>
    <w:tmpl w:val="F24CF31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9C5832"/>
    <w:multiLevelType w:val="hybridMultilevel"/>
    <w:tmpl w:val="8248A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857ED"/>
    <w:multiLevelType w:val="hybridMultilevel"/>
    <w:tmpl w:val="BF3A8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816F9"/>
    <w:multiLevelType w:val="hybridMultilevel"/>
    <w:tmpl w:val="E8300D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245AA"/>
    <w:multiLevelType w:val="hybridMultilevel"/>
    <w:tmpl w:val="4ABC7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3F18C9"/>
    <w:multiLevelType w:val="multilevel"/>
    <w:tmpl w:val="0AE6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537077"/>
    <w:multiLevelType w:val="multilevel"/>
    <w:tmpl w:val="8D84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4F7DB3"/>
    <w:multiLevelType w:val="hybridMultilevel"/>
    <w:tmpl w:val="5A528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D12B9B"/>
    <w:multiLevelType w:val="hybridMultilevel"/>
    <w:tmpl w:val="3DAC4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8"/>
  </w:num>
  <w:num w:numId="5">
    <w:abstractNumId w:val="9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85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52A92"/>
    <w:rsid w:val="00003E33"/>
    <w:rsid w:val="00004F22"/>
    <w:rsid w:val="00005FAE"/>
    <w:rsid w:val="000077C5"/>
    <w:rsid w:val="0001482B"/>
    <w:rsid w:val="00017643"/>
    <w:rsid w:val="0004466F"/>
    <w:rsid w:val="00045311"/>
    <w:rsid w:val="00045404"/>
    <w:rsid w:val="00057458"/>
    <w:rsid w:val="00065335"/>
    <w:rsid w:val="0006608F"/>
    <w:rsid w:val="00081262"/>
    <w:rsid w:val="000814CE"/>
    <w:rsid w:val="00081EAB"/>
    <w:rsid w:val="00082DA5"/>
    <w:rsid w:val="00086968"/>
    <w:rsid w:val="00086ECE"/>
    <w:rsid w:val="00092EEB"/>
    <w:rsid w:val="000A1CD6"/>
    <w:rsid w:val="000A3036"/>
    <w:rsid w:val="000C0867"/>
    <w:rsid w:val="000C349B"/>
    <w:rsid w:val="000C412F"/>
    <w:rsid w:val="000D0D51"/>
    <w:rsid w:val="000E4672"/>
    <w:rsid w:val="000F6B9F"/>
    <w:rsid w:val="00103225"/>
    <w:rsid w:val="0011057F"/>
    <w:rsid w:val="001138CF"/>
    <w:rsid w:val="00121901"/>
    <w:rsid w:val="001276E6"/>
    <w:rsid w:val="00130642"/>
    <w:rsid w:val="00142D8B"/>
    <w:rsid w:val="00145190"/>
    <w:rsid w:val="00147BAE"/>
    <w:rsid w:val="001608C3"/>
    <w:rsid w:val="00161294"/>
    <w:rsid w:val="00167187"/>
    <w:rsid w:val="00167414"/>
    <w:rsid w:val="00170B19"/>
    <w:rsid w:val="0017539E"/>
    <w:rsid w:val="00187A10"/>
    <w:rsid w:val="001A472A"/>
    <w:rsid w:val="001B4199"/>
    <w:rsid w:val="001C64DE"/>
    <w:rsid w:val="001D49CD"/>
    <w:rsid w:val="001D634C"/>
    <w:rsid w:val="001F3742"/>
    <w:rsid w:val="0020400E"/>
    <w:rsid w:val="00210A01"/>
    <w:rsid w:val="00213453"/>
    <w:rsid w:val="00235EC1"/>
    <w:rsid w:val="002377AA"/>
    <w:rsid w:val="002532D7"/>
    <w:rsid w:val="00255DBB"/>
    <w:rsid w:val="0025670A"/>
    <w:rsid w:val="0025678A"/>
    <w:rsid w:val="00261949"/>
    <w:rsid w:val="00267D25"/>
    <w:rsid w:val="00275D41"/>
    <w:rsid w:val="002A4A85"/>
    <w:rsid w:val="002A7072"/>
    <w:rsid w:val="002C00AD"/>
    <w:rsid w:val="002D0B52"/>
    <w:rsid w:val="002D7403"/>
    <w:rsid w:val="002E1797"/>
    <w:rsid w:val="002E32DF"/>
    <w:rsid w:val="002E449E"/>
    <w:rsid w:val="00301463"/>
    <w:rsid w:val="0030534A"/>
    <w:rsid w:val="00313164"/>
    <w:rsid w:val="00320C9F"/>
    <w:rsid w:val="00327707"/>
    <w:rsid w:val="0034294A"/>
    <w:rsid w:val="0035415B"/>
    <w:rsid w:val="00372DA3"/>
    <w:rsid w:val="00373DE6"/>
    <w:rsid w:val="003761C8"/>
    <w:rsid w:val="003B151B"/>
    <w:rsid w:val="003C510E"/>
    <w:rsid w:val="003D3E1C"/>
    <w:rsid w:val="004007F5"/>
    <w:rsid w:val="00421CB8"/>
    <w:rsid w:val="004241EE"/>
    <w:rsid w:val="0042560C"/>
    <w:rsid w:val="00432355"/>
    <w:rsid w:val="004344BA"/>
    <w:rsid w:val="0044286E"/>
    <w:rsid w:val="00450D48"/>
    <w:rsid w:val="00471818"/>
    <w:rsid w:val="00473E09"/>
    <w:rsid w:val="00491D76"/>
    <w:rsid w:val="004A4180"/>
    <w:rsid w:val="004B18B4"/>
    <w:rsid w:val="004C4F25"/>
    <w:rsid w:val="004D2A0F"/>
    <w:rsid w:val="004E6860"/>
    <w:rsid w:val="004F650C"/>
    <w:rsid w:val="00507C96"/>
    <w:rsid w:val="00516EB5"/>
    <w:rsid w:val="00517FC7"/>
    <w:rsid w:val="00525DCD"/>
    <w:rsid w:val="00542D40"/>
    <w:rsid w:val="00572395"/>
    <w:rsid w:val="00584BA1"/>
    <w:rsid w:val="0059001C"/>
    <w:rsid w:val="005913D3"/>
    <w:rsid w:val="005A72CF"/>
    <w:rsid w:val="005D779A"/>
    <w:rsid w:val="005F036F"/>
    <w:rsid w:val="00635FD6"/>
    <w:rsid w:val="006568C9"/>
    <w:rsid w:val="00656EB9"/>
    <w:rsid w:val="00690CF6"/>
    <w:rsid w:val="006B59CE"/>
    <w:rsid w:val="006C2BC4"/>
    <w:rsid w:val="006C3EC0"/>
    <w:rsid w:val="006D722F"/>
    <w:rsid w:val="00703ADB"/>
    <w:rsid w:val="00714E43"/>
    <w:rsid w:val="007212D2"/>
    <w:rsid w:val="00722F0B"/>
    <w:rsid w:val="007320AE"/>
    <w:rsid w:val="00734E39"/>
    <w:rsid w:val="00752B53"/>
    <w:rsid w:val="007541F2"/>
    <w:rsid w:val="00762D2D"/>
    <w:rsid w:val="00774919"/>
    <w:rsid w:val="00776AA0"/>
    <w:rsid w:val="007945EA"/>
    <w:rsid w:val="007963AD"/>
    <w:rsid w:val="007A036D"/>
    <w:rsid w:val="007E1068"/>
    <w:rsid w:val="007E6B4F"/>
    <w:rsid w:val="007E74BB"/>
    <w:rsid w:val="007F62CC"/>
    <w:rsid w:val="0081712F"/>
    <w:rsid w:val="00823F25"/>
    <w:rsid w:val="00825419"/>
    <w:rsid w:val="0083492C"/>
    <w:rsid w:val="00836EE1"/>
    <w:rsid w:val="008520C6"/>
    <w:rsid w:val="00852444"/>
    <w:rsid w:val="008539DF"/>
    <w:rsid w:val="008652A1"/>
    <w:rsid w:val="00876387"/>
    <w:rsid w:val="00877222"/>
    <w:rsid w:val="0089698F"/>
    <w:rsid w:val="008B5CEA"/>
    <w:rsid w:val="008C64DC"/>
    <w:rsid w:val="008D33F1"/>
    <w:rsid w:val="008E7901"/>
    <w:rsid w:val="008E7B6F"/>
    <w:rsid w:val="008F3B61"/>
    <w:rsid w:val="00913BA8"/>
    <w:rsid w:val="00917D5A"/>
    <w:rsid w:val="00932743"/>
    <w:rsid w:val="0093383D"/>
    <w:rsid w:val="00952E9A"/>
    <w:rsid w:val="009548D2"/>
    <w:rsid w:val="00956E00"/>
    <w:rsid w:val="00964CF0"/>
    <w:rsid w:val="00975664"/>
    <w:rsid w:val="009958DD"/>
    <w:rsid w:val="009A69E5"/>
    <w:rsid w:val="009B18C7"/>
    <w:rsid w:val="009C34F9"/>
    <w:rsid w:val="009D2618"/>
    <w:rsid w:val="009D5734"/>
    <w:rsid w:val="009F794A"/>
    <w:rsid w:val="00A0095F"/>
    <w:rsid w:val="00A03B6F"/>
    <w:rsid w:val="00A052F5"/>
    <w:rsid w:val="00A3066E"/>
    <w:rsid w:val="00A5246C"/>
    <w:rsid w:val="00A753E0"/>
    <w:rsid w:val="00A95B00"/>
    <w:rsid w:val="00AA241C"/>
    <w:rsid w:val="00AB4A98"/>
    <w:rsid w:val="00AB5727"/>
    <w:rsid w:val="00AC586D"/>
    <w:rsid w:val="00B05E0F"/>
    <w:rsid w:val="00B06E43"/>
    <w:rsid w:val="00B129E6"/>
    <w:rsid w:val="00B52A92"/>
    <w:rsid w:val="00B55023"/>
    <w:rsid w:val="00B5555C"/>
    <w:rsid w:val="00B55590"/>
    <w:rsid w:val="00B57743"/>
    <w:rsid w:val="00B63ABA"/>
    <w:rsid w:val="00B84425"/>
    <w:rsid w:val="00B96CB9"/>
    <w:rsid w:val="00BC4F9D"/>
    <w:rsid w:val="00BD3F4B"/>
    <w:rsid w:val="00BF3C97"/>
    <w:rsid w:val="00BF4D46"/>
    <w:rsid w:val="00C02D99"/>
    <w:rsid w:val="00C142DD"/>
    <w:rsid w:val="00C26367"/>
    <w:rsid w:val="00C27644"/>
    <w:rsid w:val="00C312E5"/>
    <w:rsid w:val="00C35F38"/>
    <w:rsid w:val="00C43FA6"/>
    <w:rsid w:val="00C61956"/>
    <w:rsid w:val="00C72383"/>
    <w:rsid w:val="00C76862"/>
    <w:rsid w:val="00C83693"/>
    <w:rsid w:val="00C91DF0"/>
    <w:rsid w:val="00C94341"/>
    <w:rsid w:val="00CA201C"/>
    <w:rsid w:val="00CA7183"/>
    <w:rsid w:val="00CB1EBF"/>
    <w:rsid w:val="00CC1485"/>
    <w:rsid w:val="00CC634B"/>
    <w:rsid w:val="00CF2F18"/>
    <w:rsid w:val="00CF5367"/>
    <w:rsid w:val="00CF62DD"/>
    <w:rsid w:val="00CF7337"/>
    <w:rsid w:val="00D077FC"/>
    <w:rsid w:val="00D15144"/>
    <w:rsid w:val="00D17400"/>
    <w:rsid w:val="00D21B55"/>
    <w:rsid w:val="00D21DE5"/>
    <w:rsid w:val="00D61916"/>
    <w:rsid w:val="00D66F97"/>
    <w:rsid w:val="00D712B8"/>
    <w:rsid w:val="00D73220"/>
    <w:rsid w:val="00D80A0F"/>
    <w:rsid w:val="00D86E31"/>
    <w:rsid w:val="00DC53E6"/>
    <w:rsid w:val="00DC6D29"/>
    <w:rsid w:val="00DC71AA"/>
    <w:rsid w:val="00DF2A59"/>
    <w:rsid w:val="00E23427"/>
    <w:rsid w:val="00E62658"/>
    <w:rsid w:val="00E90B63"/>
    <w:rsid w:val="00E964EE"/>
    <w:rsid w:val="00EB10F3"/>
    <w:rsid w:val="00EC41E3"/>
    <w:rsid w:val="00EC5090"/>
    <w:rsid w:val="00ED1539"/>
    <w:rsid w:val="00ED57BF"/>
    <w:rsid w:val="00EE102F"/>
    <w:rsid w:val="00EE68D9"/>
    <w:rsid w:val="00EE7AA9"/>
    <w:rsid w:val="00EE7FC0"/>
    <w:rsid w:val="00F0519D"/>
    <w:rsid w:val="00F052B0"/>
    <w:rsid w:val="00F10A1A"/>
    <w:rsid w:val="00F143BD"/>
    <w:rsid w:val="00F16E20"/>
    <w:rsid w:val="00F22C61"/>
    <w:rsid w:val="00F25FEB"/>
    <w:rsid w:val="00F26419"/>
    <w:rsid w:val="00F303BA"/>
    <w:rsid w:val="00F608B7"/>
    <w:rsid w:val="00F65EAA"/>
    <w:rsid w:val="00F70F4C"/>
    <w:rsid w:val="00F72560"/>
    <w:rsid w:val="00F95A26"/>
    <w:rsid w:val="00FB11D5"/>
    <w:rsid w:val="00FB66D4"/>
    <w:rsid w:val="00FC7F5B"/>
    <w:rsid w:val="00FD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095F"/>
  </w:style>
  <w:style w:type="paragraph" w:styleId="Titolo1">
    <w:name w:val="heading 1"/>
    <w:basedOn w:val="Normale"/>
    <w:next w:val="Normale"/>
    <w:link w:val="Titolo1Carattere"/>
    <w:qFormat/>
    <w:rsid w:val="00DC6D29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DC6D29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i/>
      <w:iCs/>
      <w:sz w:val="20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C6D29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72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D72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D72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44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49E"/>
  </w:style>
  <w:style w:type="paragraph" w:styleId="Pidipagina">
    <w:name w:val="footer"/>
    <w:basedOn w:val="Normale"/>
    <w:link w:val="PidipaginaCarattere"/>
    <w:uiPriority w:val="99"/>
    <w:unhideWhenUsed/>
    <w:rsid w:val="002E44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49E"/>
  </w:style>
  <w:style w:type="paragraph" w:styleId="NormaleWeb">
    <w:name w:val="Normal (Web)"/>
    <w:basedOn w:val="Normale"/>
    <w:uiPriority w:val="99"/>
    <w:rsid w:val="002E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0A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C71A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71AA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71AA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4241EE"/>
    <w:rPr>
      <w:b/>
      <w:bCs/>
    </w:rPr>
  </w:style>
  <w:style w:type="paragraph" w:customStyle="1" w:styleId="Corpodeltesto1">
    <w:name w:val="Corpo del testo1"/>
    <w:basedOn w:val="Normale"/>
    <w:uiPriority w:val="99"/>
    <w:semiHidden/>
    <w:rsid w:val="00CF733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2">
    <w:name w:val="Intestazione #2_"/>
    <w:basedOn w:val="Carpredefinitoparagrafo"/>
    <w:link w:val="Intestazione20"/>
    <w:rsid w:val="000E4672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Intestazione20">
    <w:name w:val="Intestazione #2"/>
    <w:basedOn w:val="Normale"/>
    <w:link w:val="Intestazione2"/>
    <w:rsid w:val="000E4672"/>
    <w:pPr>
      <w:widowControl w:val="0"/>
      <w:shd w:val="clear" w:color="auto" w:fill="FFFFFF"/>
      <w:spacing w:before="300" w:after="480" w:line="353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Corpodeltesto">
    <w:name w:val="Corpo del testo_"/>
    <w:basedOn w:val="Carpredefinitoparagrafo"/>
    <w:link w:val="Corpodeltesto2"/>
    <w:rsid w:val="000E467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Corpodeltesto2">
    <w:name w:val="Corpo del testo2"/>
    <w:basedOn w:val="Normale"/>
    <w:link w:val="Corpodeltesto"/>
    <w:rsid w:val="000E4672"/>
    <w:pPr>
      <w:widowControl w:val="0"/>
      <w:shd w:val="clear" w:color="auto" w:fill="FFFFFF"/>
      <w:spacing w:before="480" w:after="300" w:line="40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20">
    <w:name w:val="Corpo del testo (2)_"/>
    <w:basedOn w:val="Carpredefinitoparagrafo"/>
    <w:link w:val="Corpodeltesto21"/>
    <w:rsid w:val="000E467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Corpodeltesto21">
    <w:name w:val="Corpo del testo (2)"/>
    <w:basedOn w:val="Normale"/>
    <w:link w:val="Corpodeltesto20"/>
    <w:rsid w:val="000E4672"/>
    <w:pPr>
      <w:widowControl w:val="0"/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ottotitolo">
    <w:name w:val="Subtitle"/>
    <w:basedOn w:val="Normale"/>
    <w:link w:val="SottotitoloCarattere"/>
    <w:qFormat/>
    <w:rsid w:val="00CC14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CC148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rsid w:val="00CC1485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19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C6D29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C6D29"/>
    <w:rPr>
      <w:rFonts w:ascii="Arial" w:eastAsia="Times New Roman" w:hAnsi="Arial" w:cs="Arial"/>
      <w:b/>
      <w:bCs/>
      <w:i/>
      <w:iCs/>
      <w:sz w:val="2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DC6D29"/>
    <w:rPr>
      <w:rFonts w:ascii="Arial" w:eastAsia="Times New Roman" w:hAnsi="Arial" w:cs="Arial"/>
      <w:b/>
      <w:bCs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D722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D722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D722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rpodeltesto0">
    <w:name w:val="Body Text"/>
    <w:basedOn w:val="Normale"/>
    <w:link w:val="CorpodeltestoCarattere"/>
    <w:semiHidden/>
    <w:unhideWhenUsed/>
    <w:rsid w:val="006D722F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Times New Roman"/>
      <w:bCs/>
      <w:sz w:val="18"/>
      <w:szCs w:val="18"/>
      <w:lang w:eastAsia="it-IT"/>
    </w:rPr>
  </w:style>
  <w:style w:type="character" w:customStyle="1" w:styleId="CorpodeltestoCarattere">
    <w:name w:val="Corpo del testo Carattere"/>
    <w:basedOn w:val="Carpredefinitoparagrafo"/>
    <w:link w:val="Corpodeltesto0"/>
    <w:semiHidden/>
    <w:rsid w:val="006D722F"/>
    <w:rPr>
      <w:rFonts w:ascii="Comic Sans MS" w:eastAsia="Times New Roman" w:hAnsi="Comic Sans MS" w:cs="Times New Roman"/>
      <w:bCs/>
      <w:sz w:val="18"/>
      <w:szCs w:val="18"/>
      <w:lang w:eastAsia="it-IT"/>
    </w:rPr>
  </w:style>
  <w:style w:type="paragraph" w:styleId="Corpodeltesto22">
    <w:name w:val="Body Text 2"/>
    <w:basedOn w:val="Normale"/>
    <w:link w:val="Corpodeltesto2Carattere"/>
    <w:semiHidden/>
    <w:unhideWhenUsed/>
    <w:rsid w:val="006D722F"/>
    <w:pPr>
      <w:spacing w:after="0" w:line="240" w:lineRule="auto"/>
      <w:ind w:right="-234"/>
    </w:pPr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2"/>
    <w:semiHidden/>
    <w:rsid w:val="006D722F"/>
    <w:rPr>
      <w:rFonts w:ascii="Bookman Old Style" w:eastAsia="Times New Roman" w:hAnsi="Bookman Old Style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6D722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Cs w:val="18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D722F"/>
    <w:rPr>
      <w:rFonts w:ascii="Times New Roman" w:eastAsia="Times New Roman" w:hAnsi="Times New Roman" w:cs="Times New Roman"/>
      <w:bCs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sic85300p@istruzione.it" TargetMode="External"/><Relationship Id="rId2" Type="http://schemas.openxmlformats.org/officeDocument/2006/relationships/hyperlink" Target="http://www.icrovito.it" TargetMode="External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oleObject" Target="embeddings/oleObject2.bin"/><Relationship Id="rId5" Type="http://schemas.openxmlformats.org/officeDocument/2006/relationships/image" Target="media/image4.png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fg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B3DB9-3C4E-4DAC-A6B6-0E75B8D2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2021-11-30T09:58:00Z</cp:lastPrinted>
  <dcterms:created xsi:type="dcterms:W3CDTF">2021-12-02T12:25:00Z</dcterms:created>
  <dcterms:modified xsi:type="dcterms:W3CDTF">2021-12-02T12:25:00Z</dcterms:modified>
</cp:coreProperties>
</file>