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14" w:rsidRPr="007C7390" w:rsidRDefault="00340B14" w:rsidP="007C7390">
      <w:pPr>
        <w:spacing w:after="0"/>
        <w:jc w:val="right"/>
        <w:rPr>
          <w:rFonts w:ascii="Times New Roman" w:hAnsi="Times New Roman" w:cs="Times New Roman"/>
          <w:i/>
        </w:rPr>
      </w:pPr>
    </w:p>
    <w:p w:rsidR="00340B14" w:rsidRDefault="00340B14" w:rsidP="005720D9">
      <w:pPr>
        <w:spacing w:after="0"/>
        <w:jc w:val="right"/>
        <w:rPr>
          <w:i/>
        </w:rPr>
      </w:pPr>
    </w:p>
    <w:p w:rsidR="00340B14" w:rsidRDefault="00340B14" w:rsidP="005720D9">
      <w:pPr>
        <w:spacing w:after="0"/>
        <w:jc w:val="right"/>
        <w:rPr>
          <w:i/>
        </w:rPr>
      </w:pPr>
    </w:p>
    <w:p w:rsidR="00D97280" w:rsidRPr="00227924" w:rsidRDefault="00D97280" w:rsidP="00D97280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 xml:space="preserve">Al dirigente scolastico </w:t>
      </w:r>
    </w:p>
    <w:p w:rsidR="00D97280" w:rsidRPr="00227924" w:rsidRDefault="00D97280" w:rsidP="00D97280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 xml:space="preserve">dell’Istituto Comprensivo di </w:t>
      </w:r>
      <w:proofErr w:type="spellStart"/>
      <w:r>
        <w:rPr>
          <w:rFonts w:ascii="Times New Roman" w:hAnsi="Times New Roman" w:cs="Times New Roman"/>
        </w:rPr>
        <w:t>Rovito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97280" w:rsidRPr="00227924" w:rsidRDefault="00D97280" w:rsidP="00D97280">
      <w:pPr>
        <w:spacing w:after="200" w:line="276" w:lineRule="auto"/>
        <w:ind w:right="191"/>
        <w:jc w:val="right"/>
        <w:rPr>
          <w:rFonts w:ascii="Times New Roman" w:hAnsi="Times New Roman" w:cs="Times New Roman"/>
        </w:rPr>
      </w:pPr>
    </w:p>
    <w:p w:rsidR="00D97280" w:rsidRPr="00227924" w:rsidRDefault="00D97280" w:rsidP="00D97280">
      <w:pPr>
        <w:spacing w:after="200" w:line="276" w:lineRule="auto"/>
        <w:ind w:right="191"/>
        <w:jc w:val="right"/>
        <w:rPr>
          <w:sz w:val="28"/>
          <w:szCs w:val="28"/>
        </w:rPr>
      </w:pPr>
      <w:r w:rsidRPr="00227924">
        <w:rPr>
          <w:rFonts w:ascii="Times New Roman" w:hAnsi="Times New Roman" w:cs="Times New Roman"/>
        </w:rPr>
        <w:t>SEDE</w:t>
      </w: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32"/>
          <w:szCs w:val="32"/>
        </w:rPr>
      </w:pP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b/>
          <w:bCs/>
        </w:rPr>
      </w:pPr>
    </w:p>
    <w:p w:rsidR="00D97280" w:rsidRPr="00227924" w:rsidRDefault="00D97280" w:rsidP="00D97280">
      <w:pPr>
        <w:spacing w:after="200" w:line="276" w:lineRule="auto"/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 w:rsidRPr="00227924">
        <w:rPr>
          <w:rFonts w:ascii="Times New Roman" w:hAnsi="Times New Roman" w:cs="Times New Roman"/>
          <w:b/>
          <w:bCs/>
        </w:rPr>
        <w:t xml:space="preserve">Oggetto: </w:t>
      </w:r>
      <w:r w:rsidRPr="00227924">
        <w:rPr>
          <w:rFonts w:ascii="Times New Roman" w:hAnsi="Times New Roman" w:cs="Times New Roman"/>
          <w:b/>
          <w:bCs/>
        </w:rPr>
        <w:tab/>
        <w:t>Assemblea sindacale territoriale, del personale delle istituzioni scolastiche di ogni</w:t>
      </w:r>
    </w:p>
    <w:p w:rsidR="00D97280" w:rsidRPr="00227924" w:rsidRDefault="00D97280" w:rsidP="00D97280">
      <w:pPr>
        <w:spacing w:after="200" w:line="276" w:lineRule="auto"/>
        <w:ind w:left="1418" w:right="191"/>
        <w:jc w:val="both"/>
        <w:rPr>
          <w:rFonts w:ascii="Times New Roman" w:hAnsi="Times New Roman" w:cs="Times New Roman"/>
          <w:b/>
          <w:bCs/>
        </w:rPr>
      </w:pPr>
      <w:r w:rsidRPr="00227924">
        <w:rPr>
          <w:rFonts w:ascii="Times New Roman" w:hAnsi="Times New Roman" w:cs="Times New Roman"/>
          <w:b/>
          <w:bCs/>
        </w:rPr>
        <w:t xml:space="preserve">ordine e grado della provincia di Cosenza, ai sensi dell’art. 23 del </w:t>
      </w:r>
      <w:proofErr w:type="spellStart"/>
      <w:r w:rsidRPr="00227924">
        <w:rPr>
          <w:rFonts w:ascii="Times New Roman" w:hAnsi="Times New Roman" w:cs="Times New Roman"/>
          <w:b/>
          <w:bCs/>
        </w:rPr>
        <w:t>ccnl</w:t>
      </w:r>
      <w:proofErr w:type="spellEnd"/>
      <w:r w:rsidRPr="00227924">
        <w:rPr>
          <w:rFonts w:ascii="Times New Roman" w:hAnsi="Times New Roman" w:cs="Times New Roman"/>
          <w:b/>
          <w:bCs/>
        </w:rPr>
        <w:t xml:space="preserve"> 2016-2018, che si terrà in data 04/05/2021 e si svolgerà dalle ore 08.30 alle ore 10.30.</w:t>
      </w:r>
    </w:p>
    <w:p w:rsidR="00D97280" w:rsidRPr="00227924" w:rsidRDefault="00D97280" w:rsidP="00D97280">
      <w:pPr>
        <w:spacing w:after="200" w:line="276" w:lineRule="auto"/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:rsidR="00D97280" w:rsidRPr="00227924" w:rsidRDefault="00D97280" w:rsidP="00D97280">
      <w:pPr>
        <w:spacing w:after="200" w:line="276" w:lineRule="auto"/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:rsidR="00D97280" w:rsidRPr="00227924" w:rsidRDefault="00D97280" w:rsidP="00D97280">
      <w:pPr>
        <w:spacing w:after="200" w:line="276" w:lineRule="auto"/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 xml:space="preserve">_ l _ </w:t>
      </w:r>
      <w:proofErr w:type="spellStart"/>
      <w:r w:rsidRPr="00227924">
        <w:rPr>
          <w:rFonts w:ascii="Times New Roman" w:hAnsi="Times New Roman" w:cs="Times New Roman"/>
        </w:rPr>
        <w:t>sottoscritt</w:t>
      </w:r>
      <w:proofErr w:type="spellEnd"/>
      <w:r w:rsidRPr="00227924"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 computo del monte ore individuale, </w:t>
      </w: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</w:rPr>
      </w:pP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924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80" w:rsidRPr="00227924" w:rsidRDefault="00D97280" w:rsidP="00D97280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24">
        <w:rPr>
          <w:rFonts w:ascii="Times New Roman" w:hAnsi="Times New Roman" w:cs="Times New Roman"/>
          <w:sz w:val="28"/>
          <w:szCs w:val="28"/>
        </w:rPr>
        <w:t xml:space="preserve">la propria intenzione di partecipare all’Assemblea </w:t>
      </w: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227924">
        <w:rPr>
          <w:rFonts w:ascii="Times New Roman" w:hAnsi="Times New Roman" w:cs="Times New Roman"/>
          <w:sz w:val="28"/>
          <w:szCs w:val="28"/>
        </w:rPr>
        <w:t>In fede</w:t>
      </w: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D97280" w:rsidRPr="00227924" w:rsidRDefault="00D97280" w:rsidP="00D9728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7C5E7A" w:rsidRPr="006E3AE6" w:rsidRDefault="007C5E7A" w:rsidP="00F909AB">
      <w:pPr>
        <w:spacing w:after="0"/>
        <w:jc w:val="right"/>
      </w:pPr>
    </w:p>
    <w:sectPr w:rsidR="007C5E7A" w:rsidRPr="006E3AE6" w:rsidSect="007C7390">
      <w:headerReference w:type="default" r:id="rId8"/>
      <w:footerReference w:type="default" r:id="rId9"/>
      <w:pgSz w:w="11906" w:h="16838"/>
      <w:pgMar w:top="720" w:right="720" w:bottom="720" w:left="720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86" w:rsidRDefault="00202086" w:rsidP="002E449E">
      <w:pPr>
        <w:spacing w:after="0" w:line="240" w:lineRule="auto"/>
      </w:pPr>
      <w:r>
        <w:separator/>
      </w:r>
    </w:p>
  </w:endnote>
  <w:endnote w:type="continuationSeparator" w:id="0">
    <w:p w:rsidR="00202086" w:rsidRDefault="00202086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86" w:rsidRDefault="00202086" w:rsidP="002E449E">
      <w:pPr>
        <w:spacing w:after="0" w:line="240" w:lineRule="auto"/>
      </w:pPr>
      <w:r>
        <w:separator/>
      </w:r>
    </w:p>
  </w:footnote>
  <w:footnote w:type="continuationSeparator" w:id="0">
    <w:p w:rsidR="00202086" w:rsidRDefault="00202086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777949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80509435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80509436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D0CA7"/>
    <w:multiLevelType w:val="multilevel"/>
    <w:tmpl w:val="F24CF3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C5832"/>
    <w:multiLevelType w:val="hybridMultilevel"/>
    <w:tmpl w:val="8248A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857ED"/>
    <w:multiLevelType w:val="hybridMultilevel"/>
    <w:tmpl w:val="BF3A8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816F9"/>
    <w:multiLevelType w:val="hybridMultilevel"/>
    <w:tmpl w:val="E8300D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245AA"/>
    <w:multiLevelType w:val="hybridMultilevel"/>
    <w:tmpl w:val="4ABC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2B9B"/>
    <w:multiLevelType w:val="hybridMultilevel"/>
    <w:tmpl w:val="3DA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B3F0D"/>
    <w:multiLevelType w:val="hybridMultilevel"/>
    <w:tmpl w:val="4C84E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22327"/>
    <w:multiLevelType w:val="singleLevel"/>
    <w:tmpl w:val="A97453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4">
    <w:nsid w:val="5563701A"/>
    <w:multiLevelType w:val="hybridMultilevel"/>
    <w:tmpl w:val="A82AF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F1580"/>
    <w:multiLevelType w:val="hybridMultilevel"/>
    <w:tmpl w:val="221E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E0A3D"/>
    <w:multiLevelType w:val="hybridMultilevel"/>
    <w:tmpl w:val="FB2E9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B63FF"/>
    <w:multiLevelType w:val="hybridMultilevel"/>
    <w:tmpl w:val="FBAA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13"/>
    <w:lvlOverride w:ilvl="0">
      <w:startOverride w:val="1"/>
    </w:lvlOverride>
  </w:num>
  <w:num w:numId="14">
    <w:abstractNumId w:val="17"/>
  </w:num>
  <w:num w:numId="15">
    <w:abstractNumId w:val="16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03E33"/>
    <w:rsid w:val="00004F22"/>
    <w:rsid w:val="00005FAE"/>
    <w:rsid w:val="0001482B"/>
    <w:rsid w:val="00017643"/>
    <w:rsid w:val="00045404"/>
    <w:rsid w:val="00051BCA"/>
    <w:rsid w:val="00054305"/>
    <w:rsid w:val="00057458"/>
    <w:rsid w:val="00065335"/>
    <w:rsid w:val="0006608F"/>
    <w:rsid w:val="000814CE"/>
    <w:rsid w:val="00081EAB"/>
    <w:rsid w:val="00082DA5"/>
    <w:rsid w:val="000A07EF"/>
    <w:rsid w:val="000A1CD6"/>
    <w:rsid w:val="000A3036"/>
    <w:rsid w:val="000B7EF0"/>
    <w:rsid w:val="000C0867"/>
    <w:rsid w:val="000C349B"/>
    <w:rsid w:val="000D0D51"/>
    <w:rsid w:val="000E4672"/>
    <w:rsid w:val="000F6B9F"/>
    <w:rsid w:val="00121901"/>
    <w:rsid w:val="001426C1"/>
    <w:rsid w:val="001463CE"/>
    <w:rsid w:val="0015374D"/>
    <w:rsid w:val="00167187"/>
    <w:rsid w:val="00167414"/>
    <w:rsid w:val="00187A10"/>
    <w:rsid w:val="00192082"/>
    <w:rsid w:val="00194A03"/>
    <w:rsid w:val="0019596B"/>
    <w:rsid w:val="0019772C"/>
    <w:rsid w:val="001A472A"/>
    <w:rsid w:val="001C6DF7"/>
    <w:rsid w:val="001D3F3F"/>
    <w:rsid w:val="001D49CD"/>
    <w:rsid w:val="00202086"/>
    <w:rsid w:val="00213453"/>
    <w:rsid w:val="00235EC1"/>
    <w:rsid w:val="002377AA"/>
    <w:rsid w:val="002414C4"/>
    <w:rsid w:val="00244E5E"/>
    <w:rsid w:val="002532D7"/>
    <w:rsid w:val="00255DBB"/>
    <w:rsid w:val="0025670A"/>
    <w:rsid w:val="0025678A"/>
    <w:rsid w:val="00261949"/>
    <w:rsid w:val="00275D41"/>
    <w:rsid w:val="00287CA5"/>
    <w:rsid w:val="002A02A3"/>
    <w:rsid w:val="002A4A85"/>
    <w:rsid w:val="002A7072"/>
    <w:rsid w:val="002C00AD"/>
    <w:rsid w:val="002D7403"/>
    <w:rsid w:val="002E1797"/>
    <w:rsid w:val="002E32DF"/>
    <w:rsid w:val="002E449E"/>
    <w:rsid w:val="00301463"/>
    <w:rsid w:val="00313164"/>
    <w:rsid w:val="00320C9F"/>
    <w:rsid w:val="00320D09"/>
    <w:rsid w:val="00340B14"/>
    <w:rsid w:val="0035415B"/>
    <w:rsid w:val="003A6B91"/>
    <w:rsid w:val="003B151B"/>
    <w:rsid w:val="003C4A5F"/>
    <w:rsid w:val="003C510E"/>
    <w:rsid w:val="003D424C"/>
    <w:rsid w:val="004007F5"/>
    <w:rsid w:val="00413A5E"/>
    <w:rsid w:val="004241EE"/>
    <w:rsid w:val="0042560C"/>
    <w:rsid w:val="00432355"/>
    <w:rsid w:val="004344BA"/>
    <w:rsid w:val="00444A01"/>
    <w:rsid w:val="00463FAE"/>
    <w:rsid w:val="0046774F"/>
    <w:rsid w:val="00471818"/>
    <w:rsid w:val="00473E09"/>
    <w:rsid w:val="00491D76"/>
    <w:rsid w:val="004B18B4"/>
    <w:rsid w:val="004C4F25"/>
    <w:rsid w:val="004D2A0F"/>
    <w:rsid w:val="004E6860"/>
    <w:rsid w:val="004F4BBF"/>
    <w:rsid w:val="004F650C"/>
    <w:rsid w:val="00505A32"/>
    <w:rsid w:val="00525DCD"/>
    <w:rsid w:val="00547FAB"/>
    <w:rsid w:val="005720D9"/>
    <w:rsid w:val="00572395"/>
    <w:rsid w:val="00576218"/>
    <w:rsid w:val="0059001C"/>
    <w:rsid w:val="005913D3"/>
    <w:rsid w:val="005A72CF"/>
    <w:rsid w:val="005D779A"/>
    <w:rsid w:val="005F4367"/>
    <w:rsid w:val="00612EE3"/>
    <w:rsid w:val="00635FD6"/>
    <w:rsid w:val="00653161"/>
    <w:rsid w:val="00656EB9"/>
    <w:rsid w:val="0066793E"/>
    <w:rsid w:val="006775F7"/>
    <w:rsid w:val="00686EBB"/>
    <w:rsid w:val="00690CF6"/>
    <w:rsid w:val="006B59CE"/>
    <w:rsid w:val="006C2BC4"/>
    <w:rsid w:val="006C3EC0"/>
    <w:rsid w:val="006E3AE6"/>
    <w:rsid w:val="00703ADB"/>
    <w:rsid w:val="00710215"/>
    <w:rsid w:val="00714E43"/>
    <w:rsid w:val="007212D2"/>
    <w:rsid w:val="007320AE"/>
    <w:rsid w:val="00734E39"/>
    <w:rsid w:val="00752B53"/>
    <w:rsid w:val="00774919"/>
    <w:rsid w:val="00776AA0"/>
    <w:rsid w:val="00777949"/>
    <w:rsid w:val="007A036D"/>
    <w:rsid w:val="007B7B74"/>
    <w:rsid w:val="007C5E7A"/>
    <w:rsid w:val="007C7390"/>
    <w:rsid w:val="007E6B4F"/>
    <w:rsid w:val="007E74BB"/>
    <w:rsid w:val="007F62CC"/>
    <w:rsid w:val="00823F25"/>
    <w:rsid w:val="00825419"/>
    <w:rsid w:val="008520C6"/>
    <w:rsid w:val="008539DF"/>
    <w:rsid w:val="00860633"/>
    <w:rsid w:val="00876387"/>
    <w:rsid w:val="008A72AC"/>
    <w:rsid w:val="008C64DC"/>
    <w:rsid w:val="008E7901"/>
    <w:rsid w:val="00913BA8"/>
    <w:rsid w:val="00917D5A"/>
    <w:rsid w:val="00932743"/>
    <w:rsid w:val="0093383D"/>
    <w:rsid w:val="009548D2"/>
    <w:rsid w:val="00956E00"/>
    <w:rsid w:val="00964CF0"/>
    <w:rsid w:val="00975664"/>
    <w:rsid w:val="009925A5"/>
    <w:rsid w:val="009958DD"/>
    <w:rsid w:val="009A69E5"/>
    <w:rsid w:val="009B18C7"/>
    <w:rsid w:val="009C34F9"/>
    <w:rsid w:val="009D01F8"/>
    <w:rsid w:val="009D2618"/>
    <w:rsid w:val="009F794A"/>
    <w:rsid w:val="00A0095F"/>
    <w:rsid w:val="00A052F5"/>
    <w:rsid w:val="00A2305F"/>
    <w:rsid w:val="00A3066E"/>
    <w:rsid w:val="00A33E23"/>
    <w:rsid w:val="00A5246C"/>
    <w:rsid w:val="00A67572"/>
    <w:rsid w:val="00A753E0"/>
    <w:rsid w:val="00AA241C"/>
    <w:rsid w:val="00AA27EA"/>
    <w:rsid w:val="00AB4A98"/>
    <w:rsid w:val="00AB5727"/>
    <w:rsid w:val="00AC586D"/>
    <w:rsid w:val="00AE49F9"/>
    <w:rsid w:val="00B00716"/>
    <w:rsid w:val="00B01B4D"/>
    <w:rsid w:val="00B05E0F"/>
    <w:rsid w:val="00B06E43"/>
    <w:rsid w:val="00B24D42"/>
    <w:rsid w:val="00B52A92"/>
    <w:rsid w:val="00B55023"/>
    <w:rsid w:val="00B5555C"/>
    <w:rsid w:val="00B55590"/>
    <w:rsid w:val="00B63EA6"/>
    <w:rsid w:val="00B73273"/>
    <w:rsid w:val="00B84425"/>
    <w:rsid w:val="00B96CB9"/>
    <w:rsid w:val="00BC4904"/>
    <w:rsid w:val="00BC4F9D"/>
    <w:rsid w:val="00BD3F4B"/>
    <w:rsid w:val="00BF3C97"/>
    <w:rsid w:val="00BF4D46"/>
    <w:rsid w:val="00C142DD"/>
    <w:rsid w:val="00C27644"/>
    <w:rsid w:val="00C35F38"/>
    <w:rsid w:val="00C76862"/>
    <w:rsid w:val="00C95BAA"/>
    <w:rsid w:val="00CB1EBF"/>
    <w:rsid w:val="00CC1485"/>
    <w:rsid w:val="00CC634B"/>
    <w:rsid w:val="00CE7DB4"/>
    <w:rsid w:val="00CF5367"/>
    <w:rsid w:val="00CF62DD"/>
    <w:rsid w:val="00CF7337"/>
    <w:rsid w:val="00D077FC"/>
    <w:rsid w:val="00D20A5F"/>
    <w:rsid w:val="00D21DE5"/>
    <w:rsid w:val="00D229DB"/>
    <w:rsid w:val="00D3245E"/>
    <w:rsid w:val="00D34507"/>
    <w:rsid w:val="00D61916"/>
    <w:rsid w:val="00D712B8"/>
    <w:rsid w:val="00D73220"/>
    <w:rsid w:val="00D80A0F"/>
    <w:rsid w:val="00D93A06"/>
    <w:rsid w:val="00D97280"/>
    <w:rsid w:val="00DA7DD6"/>
    <w:rsid w:val="00DB63B1"/>
    <w:rsid w:val="00DC53E6"/>
    <w:rsid w:val="00DC71AA"/>
    <w:rsid w:val="00DF5BA5"/>
    <w:rsid w:val="00E15391"/>
    <w:rsid w:val="00E20F32"/>
    <w:rsid w:val="00E36A47"/>
    <w:rsid w:val="00E37A2C"/>
    <w:rsid w:val="00E62658"/>
    <w:rsid w:val="00E66DBA"/>
    <w:rsid w:val="00E72548"/>
    <w:rsid w:val="00E90B63"/>
    <w:rsid w:val="00E94251"/>
    <w:rsid w:val="00EC1523"/>
    <w:rsid w:val="00EC41E3"/>
    <w:rsid w:val="00ED1539"/>
    <w:rsid w:val="00EE102F"/>
    <w:rsid w:val="00EE68D9"/>
    <w:rsid w:val="00EE7AA9"/>
    <w:rsid w:val="00EE7FC0"/>
    <w:rsid w:val="00EF1051"/>
    <w:rsid w:val="00EF3928"/>
    <w:rsid w:val="00F052B0"/>
    <w:rsid w:val="00F10A1A"/>
    <w:rsid w:val="00F143BD"/>
    <w:rsid w:val="00F22C61"/>
    <w:rsid w:val="00F25FEB"/>
    <w:rsid w:val="00F3012A"/>
    <w:rsid w:val="00F41001"/>
    <w:rsid w:val="00F43652"/>
    <w:rsid w:val="00F608B7"/>
    <w:rsid w:val="00F657F4"/>
    <w:rsid w:val="00F65EAA"/>
    <w:rsid w:val="00F70F4C"/>
    <w:rsid w:val="00F72560"/>
    <w:rsid w:val="00F7281C"/>
    <w:rsid w:val="00F8651D"/>
    <w:rsid w:val="00F909AB"/>
    <w:rsid w:val="00F95A26"/>
    <w:rsid w:val="00FB11D5"/>
    <w:rsid w:val="00FC53F7"/>
    <w:rsid w:val="00FC7F5B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4241EE"/>
    <w:rPr>
      <w:b/>
      <w:bCs/>
    </w:rPr>
  </w:style>
  <w:style w:type="paragraph" w:customStyle="1" w:styleId="Corpodeltesto1">
    <w:name w:val="Corpo del testo1"/>
    <w:basedOn w:val="Normale"/>
    <w:rsid w:val="00CF73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2">
    <w:name w:val="Intestazione #2_"/>
    <w:basedOn w:val="Carpredefinitoparagrafo"/>
    <w:link w:val="Intestazione20"/>
    <w:rsid w:val="000E467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0E4672"/>
    <w:pPr>
      <w:widowControl w:val="0"/>
      <w:shd w:val="clear" w:color="auto" w:fill="FFFFFF"/>
      <w:spacing w:before="300" w:after="480" w:line="3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Corpodeltesto">
    <w:name w:val="Corpo del testo_"/>
    <w:basedOn w:val="Carpredefinitoparagrafo"/>
    <w:link w:val="Corpodeltesto2"/>
    <w:rsid w:val="000E4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0E4672"/>
    <w:pPr>
      <w:widowControl w:val="0"/>
      <w:shd w:val="clear" w:color="auto" w:fill="FFFFFF"/>
      <w:spacing w:before="480" w:after="300" w:line="40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0">
    <w:name w:val="Corpo del testo (2)_"/>
    <w:basedOn w:val="Carpredefinitoparagrafo"/>
    <w:link w:val="Corpodeltesto21"/>
    <w:rsid w:val="000E46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0E4672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CC1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C148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CC148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">
    <w:name w:val="normal"/>
    <w:rsid w:val="00D3245E"/>
    <w:pPr>
      <w:spacing w:after="0" w:line="276" w:lineRule="auto"/>
    </w:pPr>
    <w:rPr>
      <w:rFonts w:ascii="Arial" w:eastAsia="Arial" w:hAnsi="Arial" w:cs="Arial"/>
      <w:lang w:eastAsia="it-IT"/>
    </w:rPr>
  </w:style>
  <w:style w:type="character" w:customStyle="1" w:styleId="Intestazione1">
    <w:name w:val="Intestazione #1_"/>
    <w:basedOn w:val="Carpredefinitoparagrafo"/>
    <w:link w:val="Intestazione10"/>
    <w:rsid w:val="00340B14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Corpodeltesto8pt">
    <w:name w:val="Corpo del testo + 8 pt"/>
    <w:basedOn w:val="Corpodeltesto"/>
    <w:rsid w:val="00340B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Intestazione10">
    <w:name w:val="Intestazione #1"/>
    <w:basedOn w:val="Normale"/>
    <w:link w:val="Intestazione1"/>
    <w:rsid w:val="00340B14"/>
    <w:pPr>
      <w:widowControl w:val="0"/>
      <w:shd w:val="clear" w:color="auto" w:fill="FFFFFF"/>
      <w:spacing w:before="180" w:after="120" w:line="0" w:lineRule="atLeast"/>
      <w:jc w:val="center"/>
      <w:outlineLvl w:val="0"/>
    </w:pPr>
    <w:rPr>
      <w:rFonts w:ascii="Arial Unicode MS" w:eastAsia="Arial Unicode MS" w:hAnsi="Arial Unicode MS" w:cs="Arial Unicode MS"/>
    </w:rPr>
  </w:style>
  <w:style w:type="character" w:customStyle="1" w:styleId="Corpodeltesto75pt">
    <w:name w:val="Corpo del testo + 7;5 pt"/>
    <w:basedOn w:val="Corpodeltesto"/>
    <w:rsid w:val="006E3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13E5-1F1E-4742-84F6-0BAA01C5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2021-04-21T09:23:00Z</cp:lastPrinted>
  <dcterms:created xsi:type="dcterms:W3CDTF">2021-04-21T09:24:00Z</dcterms:created>
  <dcterms:modified xsi:type="dcterms:W3CDTF">2021-04-21T09:24:00Z</dcterms:modified>
</cp:coreProperties>
</file>