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1C" w:rsidRDefault="0059001C" w:rsidP="00DC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A72CF" w:rsidRPr="00033E12" w:rsidRDefault="005A72CF" w:rsidP="00EA7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0112" w:rsidRPr="00033E12" w:rsidRDefault="00033E12" w:rsidP="00033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33E12">
        <w:rPr>
          <w:rFonts w:ascii="Times New Roman" w:hAnsi="Times New Roman" w:cs="Times New Roman"/>
          <w:b/>
          <w:sz w:val="32"/>
          <w:szCs w:val="24"/>
        </w:rPr>
        <w:t>ATTIVITÀ ASINCRONE</w:t>
      </w:r>
    </w:p>
    <w:p w:rsidR="00033E12" w:rsidRPr="00033E12" w:rsidRDefault="00033E12" w:rsidP="00033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98" w:rsidRDefault="00033E12" w:rsidP="004D1998">
      <w:pPr>
        <w:pStyle w:val="Corpodeltesto"/>
        <w:tabs>
          <w:tab w:val="left" w:pos="4217"/>
        </w:tabs>
        <w:spacing w:before="8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ORDINE DI </w:t>
      </w:r>
      <w:r w:rsidRPr="00033E12">
        <w:rPr>
          <w:rFonts w:ascii="Times New Roman" w:hAnsi="Times New Roman" w:cs="Times New Roman"/>
          <w:sz w:val="24"/>
          <w:szCs w:val="24"/>
        </w:rPr>
        <w:t>SCUOLA</w:t>
      </w:r>
      <w:r>
        <w:rPr>
          <w:rFonts w:ascii="Times New Roman" w:hAnsi="Times New Roman" w:cs="Times New Roman"/>
          <w:sz w:val="24"/>
          <w:szCs w:val="24"/>
        </w:rPr>
        <w:t>: __</w:t>
      </w:r>
      <w:r w:rsidR="004D199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4D1998" w:rsidRDefault="00033E12" w:rsidP="004D1998">
      <w:pPr>
        <w:pStyle w:val="Corpodeltesto"/>
        <w:tabs>
          <w:tab w:val="left" w:pos="4217"/>
        </w:tabs>
        <w:spacing w:before="8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PLESSO DI: __</w:t>
      </w:r>
      <w:r w:rsidR="004D1998">
        <w:rPr>
          <w:rFonts w:ascii="Times New Roman" w:hAnsi="Times New Roman" w:cs="Times New Roman"/>
          <w:sz w:val="24"/>
          <w:szCs w:val="24"/>
        </w:rPr>
        <w:t>______________</w:t>
      </w:r>
      <w:r w:rsidR="00791999">
        <w:rPr>
          <w:rFonts w:ascii="Times New Roman" w:hAnsi="Times New Roman" w:cs="Times New Roman"/>
          <w:sz w:val="24"/>
          <w:szCs w:val="24"/>
        </w:rPr>
        <w:t>__</w:t>
      </w:r>
      <w:r w:rsidR="004D199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D1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E12" w:rsidRPr="00033E12" w:rsidRDefault="00033E12" w:rsidP="004D1998">
      <w:pPr>
        <w:pStyle w:val="Corpodeltesto"/>
        <w:tabs>
          <w:tab w:val="left" w:pos="4217"/>
        </w:tabs>
        <w:spacing w:before="86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CLASSE/SEZIONE: _________</w:t>
      </w:r>
    </w:p>
    <w:p w:rsidR="00033E12" w:rsidRDefault="00033E12" w:rsidP="00033E12">
      <w:pPr>
        <w:pStyle w:val="Corpodeltesto"/>
        <w:spacing w:before="184"/>
        <w:ind w:left="374"/>
        <w:rPr>
          <w:rFonts w:ascii="Times New Roman" w:hAnsi="Times New Roman" w:cs="Times New Roman"/>
          <w:sz w:val="24"/>
          <w:szCs w:val="24"/>
        </w:rPr>
      </w:pPr>
    </w:p>
    <w:p w:rsidR="00033E12" w:rsidRDefault="004D1998" w:rsidP="004D1998">
      <w:pPr>
        <w:pStyle w:val="Corpodeltesto"/>
        <w:spacing w:before="18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</w:t>
      </w:r>
    </w:p>
    <w:p w:rsidR="004D1998" w:rsidRPr="00033E12" w:rsidRDefault="004D1998" w:rsidP="004D1998">
      <w:pPr>
        <w:pStyle w:val="Corpodeltesto"/>
        <w:spacing w:before="184"/>
        <w:ind w:left="0"/>
        <w:rPr>
          <w:rFonts w:ascii="Times New Roman" w:hAnsi="Times New Roman" w:cs="Times New Roman"/>
          <w:sz w:val="24"/>
          <w:szCs w:val="24"/>
        </w:rPr>
      </w:pPr>
    </w:p>
    <w:p w:rsidR="00033E12" w:rsidRPr="00033E12" w:rsidRDefault="00033E12" w:rsidP="004D1998">
      <w:pPr>
        <w:pStyle w:val="Corpodeltesto"/>
        <w:spacing w:before="184"/>
        <w:ind w:left="0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Dal ___</w:t>
      </w:r>
      <w:r>
        <w:rPr>
          <w:rFonts w:ascii="Times New Roman" w:hAnsi="Times New Roman" w:cs="Times New Roman"/>
          <w:sz w:val="24"/>
          <w:szCs w:val="24"/>
        </w:rPr>
        <w:t>/___/______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___/___/______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 un n° totale di ore _____</w:t>
      </w:r>
    </w:p>
    <w:p w:rsidR="00033E12" w:rsidRPr="00033E12" w:rsidRDefault="00033E12" w:rsidP="004D1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1998" w:rsidRDefault="004D1998" w:rsidP="004D1998">
      <w:pPr>
        <w:pStyle w:val="Corpodeltesto"/>
        <w:spacing w:before="2"/>
        <w:rPr>
          <w:rFonts w:ascii="Times New Roman"/>
          <w:b/>
          <w:sz w:val="27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2093"/>
        <w:gridCol w:w="1405"/>
      </w:tblGrid>
      <w:tr w:rsidR="004D1998" w:rsidRPr="004D1998" w:rsidTr="004D1998">
        <w:trPr>
          <w:trHeight w:val="315"/>
        </w:trPr>
        <w:tc>
          <w:tcPr>
            <w:tcW w:w="4252" w:type="dxa"/>
          </w:tcPr>
          <w:p w:rsidR="004D1998" w:rsidRPr="004D1998" w:rsidRDefault="004D1998" w:rsidP="004D1998">
            <w:pPr>
              <w:pStyle w:val="TableParagraph"/>
              <w:spacing w:before="34" w:line="261" w:lineRule="exact"/>
              <w:ind w:left="141" w:right="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1998">
              <w:rPr>
                <w:rFonts w:ascii="Times New Roman" w:hAnsi="Times New Roman" w:cs="Times New Roman"/>
                <w:b/>
                <w:sz w:val="24"/>
              </w:rPr>
              <w:t>ATTIVITÀ</w:t>
            </w:r>
          </w:p>
        </w:tc>
        <w:tc>
          <w:tcPr>
            <w:tcW w:w="2093" w:type="dxa"/>
          </w:tcPr>
          <w:p w:rsidR="004D1998" w:rsidRPr="004D1998" w:rsidRDefault="004D1998" w:rsidP="00411757">
            <w:pPr>
              <w:pStyle w:val="TableParagraph"/>
              <w:spacing w:before="34" w:line="261" w:lineRule="exact"/>
              <w:ind w:left="336"/>
              <w:rPr>
                <w:rFonts w:ascii="Times New Roman" w:hAnsi="Times New Roman" w:cs="Times New Roman"/>
                <w:b/>
                <w:sz w:val="24"/>
              </w:rPr>
            </w:pPr>
            <w:r w:rsidRPr="004D1998">
              <w:rPr>
                <w:rFonts w:ascii="Times New Roman" w:hAnsi="Times New Roman" w:cs="Times New Roman"/>
                <w:b/>
                <w:sz w:val="24"/>
              </w:rPr>
              <w:t>DATA</w:t>
            </w:r>
          </w:p>
        </w:tc>
        <w:tc>
          <w:tcPr>
            <w:tcW w:w="1405" w:type="dxa"/>
          </w:tcPr>
          <w:p w:rsidR="004D1998" w:rsidRPr="004D1998" w:rsidRDefault="004D1998" w:rsidP="00411757">
            <w:pPr>
              <w:pStyle w:val="TableParagraph"/>
              <w:spacing w:before="34" w:line="261" w:lineRule="exact"/>
              <w:ind w:left="251" w:right="24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1998">
              <w:rPr>
                <w:rFonts w:ascii="Times New Roman" w:hAnsi="Times New Roman" w:cs="Times New Roman"/>
                <w:b/>
                <w:sz w:val="24"/>
              </w:rPr>
              <w:t>N° ORE</w:t>
            </w:r>
          </w:p>
        </w:tc>
      </w:tr>
      <w:tr w:rsidR="004D1998" w:rsidRPr="004D1998" w:rsidTr="004D1998">
        <w:trPr>
          <w:trHeight w:val="300"/>
        </w:trPr>
        <w:tc>
          <w:tcPr>
            <w:tcW w:w="4252" w:type="dxa"/>
          </w:tcPr>
          <w:p w:rsidR="004D1998" w:rsidRPr="004D1998" w:rsidRDefault="004D1998" w:rsidP="00411757">
            <w:pPr>
              <w:pStyle w:val="TableParagraph"/>
              <w:spacing w:before="12" w:line="269" w:lineRule="exact"/>
              <w:ind w:left="6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1998">
              <w:rPr>
                <w:rFonts w:ascii="Times New Roman" w:hAnsi="Times New Roman" w:cs="Times New Roman"/>
                <w:sz w:val="24"/>
              </w:rPr>
              <w:t>Reperimento</w:t>
            </w:r>
            <w:proofErr w:type="spellEnd"/>
            <w:r w:rsidRPr="004D19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1998">
              <w:rPr>
                <w:rFonts w:ascii="Times New Roman" w:hAnsi="Times New Roman" w:cs="Times New Roman"/>
                <w:sz w:val="24"/>
              </w:rPr>
              <w:t>materiali</w:t>
            </w:r>
            <w:proofErr w:type="spellEnd"/>
            <w:r w:rsidRPr="004D19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1998">
              <w:rPr>
                <w:rFonts w:ascii="Times New Roman" w:hAnsi="Times New Roman" w:cs="Times New Roman"/>
                <w:sz w:val="24"/>
              </w:rPr>
              <w:t>digitali</w:t>
            </w:r>
            <w:proofErr w:type="spellEnd"/>
          </w:p>
        </w:tc>
        <w:tc>
          <w:tcPr>
            <w:tcW w:w="2093" w:type="dxa"/>
          </w:tcPr>
          <w:p w:rsidR="004D1998" w:rsidRPr="004D1998" w:rsidRDefault="004D1998" w:rsidP="0041175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4D1998" w:rsidRPr="004D1998" w:rsidRDefault="004D1998" w:rsidP="0041175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D1998" w:rsidRPr="004D1998" w:rsidTr="004D1998">
        <w:trPr>
          <w:trHeight w:val="300"/>
        </w:trPr>
        <w:tc>
          <w:tcPr>
            <w:tcW w:w="4252" w:type="dxa"/>
          </w:tcPr>
          <w:p w:rsidR="004D1998" w:rsidRPr="004D1998" w:rsidRDefault="004D1998" w:rsidP="00411757">
            <w:pPr>
              <w:pStyle w:val="TableParagraph"/>
              <w:spacing w:before="11" w:line="270" w:lineRule="exact"/>
              <w:ind w:left="6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1998">
              <w:rPr>
                <w:rFonts w:ascii="Times New Roman" w:hAnsi="Times New Roman" w:cs="Times New Roman"/>
                <w:sz w:val="24"/>
              </w:rPr>
              <w:t>Produzione</w:t>
            </w:r>
            <w:proofErr w:type="spellEnd"/>
            <w:r w:rsidRPr="004D19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1998">
              <w:rPr>
                <w:rFonts w:ascii="Times New Roman" w:hAnsi="Times New Roman" w:cs="Times New Roman"/>
                <w:sz w:val="24"/>
              </w:rPr>
              <w:t>materiale</w:t>
            </w:r>
            <w:proofErr w:type="spellEnd"/>
            <w:r w:rsidRPr="004D19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1998">
              <w:rPr>
                <w:rFonts w:ascii="Times New Roman" w:hAnsi="Times New Roman" w:cs="Times New Roman"/>
                <w:sz w:val="24"/>
              </w:rPr>
              <w:t>interattivo</w:t>
            </w:r>
            <w:proofErr w:type="spellEnd"/>
          </w:p>
        </w:tc>
        <w:tc>
          <w:tcPr>
            <w:tcW w:w="2093" w:type="dxa"/>
          </w:tcPr>
          <w:p w:rsidR="004D1998" w:rsidRPr="004D1998" w:rsidRDefault="004D1998" w:rsidP="0041175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4D1998" w:rsidRPr="004D1998" w:rsidRDefault="004D1998" w:rsidP="0041175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D1998" w:rsidRPr="004D1998" w:rsidTr="004D1998">
        <w:trPr>
          <w:trHeight w:val="299"/>
        </w:trPr>
        <w:tc>
          <w:tcPr>
            <w:tcW w:w="4252" w:type="dxa"/>
          </w:tcPr>
          <w:p w:rsidR="004D1998" w:rsidRPr="004D1998" w:rsidRDefault="004D1998" w:rsidP="00411757">
            <w:pPr>
              <w:pStyle w:val="TableParagraph"/>
              <w:spacing w:before="11" w:line="269" w:lineRule="exact"/>
              <w:ind w:left="6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1998">
              <w:rPr>
                <w:rFonts w:ascii="Times New Roman" w:hAnsi="Times New Roman" w:cs="Times New Roman"/>
                <w:sz w:val="24"/>
              </w:rPr>
              <w:t>Ricerca</w:t>
            </w:r>
            <w:proofErr w:type="spellEnd"/>
            <w:r w:rsidRPr="004D19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1998">
              <w:rPr>
                <w:rFonts w:ascii="Times New Roman" w:hAnsi="Times New Roman" w:cs="Times New Roman"/>
                <w:sz w:val="24"/>
              </w:rPr>
              <w:t>di</w:t>
            </w:r>
            <w:proofErr w:type="spellEnd"/>
            <w:r w:rsidRPr="004D1998">
              <w:rPr>
                <w:rFonts w:ascii="Times New Roman" w:hAnsi="Times New Roman" w:cs="Times New Roman"/>
                <w:sz w:val="24"/>
              </w:rPr>
              <w:t xml:space="preserve"> link </w:t>
            </w:r>
            <w:proofErr w:type="spellStart"/>
            <w:r w:rsidRPr="004D1998">
              <w:rPr>
                <w:rFonts w:ascii="Times New Roman" w:hAnsi="Times New Roman" w:cs="Times New Roman"/>
                <w:sz w:val="24"/>
              </w:rPr>
              <w:t>didattici</w:t>
            </w:r>
            <w:proofErr w:type="spellEnd"/>
            <w:r w:rsidRPr="004D19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1998">
              <w:rPr>
                <w:rFonts w:ascii="Times New Roman" w:hAnsi="Times New Roman" w:cs="Times New Roman"/>
                <w:sz w:val="24"/>
              </w:rPr>
              <w:t>utili</w:t>
            </w:r>
            <w:proofErr w:type="spellEnd"/>
          </w:p>
        </w:tc>
        <w:tc>
          <w:tcPr>
            <w:tcW w:w="2093" w:type="dxa"/>
          </w:tcPr>
          <w:p w:rsidR="004D1998" w:rsidRPr="004D1998" w:rsidRDefault="004D1998" w:rsidP="0041175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4D1998" w:rsidRPr="004D1998" w:rsidRDefault="004D1998" w:rsidP="0041175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D1998" w:rsidRPr="004D1998" w:rsidTr="004D1998">
        <w:trPr>
          <w:trHeight w:val="299"/>
        </w:trPr>
        <w:tc>
          <w:tcPr>
            <w:tcW w:w="4252" w:type="dxa"/>
          </w:tcPr>
          <w:p w:rsidR="004D1998" w:rsidRPr="004D1998" w:rsidRDefault="004D1998" w:rsidP="00411757">
            <w:pPr>
              <w:pStyle w:val="TableParagraph"/>
              <w:spacing w:before="11" w:line="269" w:lineRule="exact"/>
              <w:ind w:left="6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1998">
              <w:rPr>
                <w:rFonts w:ascii="Times New Roman" w:hAnsi="Times New Roman" w:cs="Times New Roman"/>
                <w:sz w:val="24"/>
              </w:rPr>
              <w:t>Registrazione</w:t>
            </w:r>
            <w:proofErr w:type="spellEnd"/>
            <w:r w:rsidRPr="004D19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1998">
              <w:rPr>
                <w:rFonts w:ascii="Times New Roman" w:hAnsi="Times New Roman" w:cs="Times New Roman"/>
                <w:sz w:val="24"/>
              </w:rPr>
              <w:t>lezione</w:t>
            </w:r>
            <w:proofErr w:type="spellEnd"/>
          </w:p>
        </w:tc>
        <w:tc>
          <w:tcPr>
            <w:tcW w:w="2093" w:type="dxa"/>
          </w:tcPr>
          <w:p w:rsidR="004D1998" w:rsidRPr="004D1998" w:rsidRDefault="004D1998" w:rsidP="0041175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4D1998" w:rsidRPr="004D1998" w:rsidRDefault="004D1998" w:rsidP="0041175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D1998" w:rsidRPr="004D1998" w:rsidTr="004D1998">
        <w:trPr>
          <w:trHeight w:val="300"/>
        </w:trPr>
        <w:tc>
          <w:tcPr>
            <w:tcW w:w="4252" w:type="dxa"/>
          </w:tcPr>
          <w:p w:rsidR="004D1998" w:rsidRPr="004D1998" w:rsidRDefault="004D1998" w:rsidP="00411757">
            <w:pPr>
              <w:pStyle w:val="TableParagraph"/>
              <w:spacing w:before="12" w:line="269" w:lineRule="exact"/>
              <w:ind w:left="6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1998">
              <w:rPr>
                <w:rFonts w:ascii="Times New Roman" w:hAnsi="Times New Roman" w:cs="Times New Roman"/>
                <w:sz w:val="24"/>
              </w:rPr>
              <w:t>Caricamento</w:t>
            </w:r>
            <w:proofErr w:type="spellEnd"/>
            <w:r w:rsidRPr="004D1998">
              <w:rPr>
                <w:rFonts w:ascii="Times New Roman" w:hAnsi="Times New Roman" w:cs="Times New Roman"/>
                <w:sz w:val="24"/>
              </w:rPr>
              <w:t xml:space="preserve"> in </w:t>
            </w:r>
            <w:proofErr w:type="spellStart"/>
            <w:r w:rsidRPr="004D1998">
              <w:rPr>
                <w:rFonts w:ascii="Times New Roman" w:hAnsi="Times New Roman" w:cs="Times New Roman"/>
                <w:sz w:val="24"/>
              </w:rPr>
              <w:t>piattaforma</w:t>
            </w:r>
            <w:proofErr w:type="spellEnd"/>
          </w:p>
        </w:tc>
        <w:tc>
          <w:tcPr>
            <w:tcW w:w="2093" w:type="dxa"/>
          </w:tcPr>
          <w:p w:rsidR="004D1998" w:rsidRPr="004D1998" w:rsidRDefault="004D1998" w:rsidP="0041175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4D1998" w:rsidRPr="004D1998" w:rsidRDefault="004D1998" w:rsidP="0041175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D1998" w:rsidRPr="004D1998" w:rsidTr="004D1998">
        <w:trPr>
          <w:trHeight w:val="299"/>
        </w:trPr>
        <w:tc>
          <w:tcPr>
            <w:tcW w:w="4252" w:type="dxa"/>
          </w:tcPr>
          <w:p w:rsidR="004D1998" w:rsidRPr="004D1998" w:rsidRDefault="004D1998" w:rsidP="00411757">
            <w:pPr>
              <w:pStyle w:val="TableParagraph"/>
              <w:spacing w:before="11" w:line="269" w:lineRule="exact"/>
              <w:ind w:left="6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1998">
              <w:rPr>
                <w:rFonts w:ascii="Times New Roman" w:hAnsi="Times New Roman" w:cs="Times New Roman"/>
                <w:sz w:val="24"/>
              </w:rPr>
              <w:t>Altro</w:t>
            </w:r>
            <w:proofErr w:type="spellEnd"/>
            <w:r w:rsidRPr="004D1998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4D1998">
              <w:rPr>
                <w:rFonts w:ascii="Times New Roman" w:hAnsi="Times New Roman" w:cs="Times New Roman"/>
                <w:sz w:val="24"/>
              </w:rPr>
              <w:t>specificare</w:t>
            </w:r>
            <w:proofErr w:type="spellEnd"/>
            <w:r w:rsidRPr="004D199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93" w:type="dxa"/>
          </w:tcPr>
          <w:p w:rsidR="004D1998" w:rsidRPr="004D1998" w:rsidRDefault="004D1998" w:rsidP="0041175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4D1998" w:rsidRPr="004D1998" w:rsidRDefault="004D1998" w:rsidP="0041175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D1998" w:rsidRPr="004D1998" w:rsidTr="004D1998">
        <w:trPr>
          <w:trHeight w:val="255"/>
        </w:trPr>
        <w:tc>
          <w:tcPr>
            <w:tcW w:w="4252" w:type="dxa"/>
          </w:tcPr>
          <w:p w:rsidR="004D1998" w:rsidRPr="004D1998" w:rsidRDefault="004D1998" w:rsidP="0041175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3" w:type="dxa"/>
          </w:tcPr>
          <w:p w:rsidR="004D1998" w:rsidRPr="004D1998" w:rsidRDefault="004D1998" w:rsidP="0041175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5" w:type="dxa"/>
          </w:tcPr>
          <w:p w:rsidR="004D1998" w:rsidRPr="004D1998" w:rsidRDefault="004D1998" w:rsidP="0041175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1998" w:rsidRPr="004D1998" w:rsidTr="004D1998">
        <w:trPr>
          <w:trHeight w:val="299"/>
        </w:trPr>
        <w:tc>
          <w:tcPr>
            <w:tcW w:w="4252" w:type="dxa"/>
          </w:tcPr>
          <w:p w:rsidR="004D1998" w:rsidRPr="004D1998" w:rsidRDefault="004D1998" w:rsidP="0041175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4D1998" w:rsidRPr="004D1998" w:rsidRDefault="004D1998" w:rsidP="0041175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4D1998" w:rsidRPr="004D1998" w:rsidRDefault="004D1998" w:rsidP="0041175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D1998" w:rsidRPr="004D1998" w:rsidTr="004D1998">
        <w:trPr>
          <w:trHeight w:val="315"/>
        </w:trPr>
        <w:tc>
          <w:tcPr>
            <w:tcW w:w="6345" w:type="dxa"/>
            <w:gridSpan w:val="2"/>
          </w:tcPr>
          <w:p w:rsidR="004D1998" w:rsidRPr="004D1998" w:rsidRDefault="004D1998" w:rsidP="00411757">
            <w:pPr>
              <w:pStyle w:val="TableParagraph"/>
              <w:spacing w:before="34" w:line="261" w:lineRule="exact"/>
              <w:ind w:right="58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D1998">
              <w:rPr>
                <w:rFonts w:ascii="Times New Roman" w:hAnsi="Times New Roman" w:cs="Times New Roman"/>
                <w:b/>
                <w:sz w:val="24"/>
              </w:rPr>
              <w:t>Totale</w:t>
            </w:r>
            <w:proofErr w:type="spellEnd"/>
            <w:r w:rsidRPr="004D1998">
              <w:rPr>
                <w:rFonts w:ascii="Times New Roman" w:hAnsi="Times New Roman" w:cs="Times New Roman"/>
                <w:b/>
                <w:sz w:val="24"/>
              </w:rPr>
              <w:t xml:space="preserve"> n° ore</w:t>
            </w:r>
          </w:p>
        </w:tc>
        <w:tc>
          <w:tcPr>
            <w:tcW w:w="1405" w:type="dxa"/>
          </w:tcPr>
          <w:p w:rsidR="004D1998" w:rsidRPr="004D1998" w:rsidRDefault="004D1998" w:rsidP="00411757">
            <w:pPr>
              <w:pStyle w:val="TableParagraph"/>
              <w:spacing w:before="34" w:line="261" w:lineRule="exact"/>
              <w:ind w:left="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1998">
              <w:rPr>
                <w:rFonts w:ascii="Times New Roman" w:hAnsi="Times New Roman" w:cs="Times New Roman"/>
                <w:b/>
                <w:w w:val="99"/>
                <w:sz w:val="24"/>
              </w:rPr>
              <w:t>0</w:t>
            </w:r>
          </w:p>
        </w:tc>
      </w:tr>
    </w:tbl>
    <w:p w:rsidR="00033E12" w:rsidRPr="00033E12" w:rsidRDefault="00033E12" w:rsidP="004D1998">
      <w:pPr>
        <w:pStyle w:val="Corpodeltesto"/>
        <w:spacing w:before="2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33E12" w:rsidRPr="00033E12" w:rsidRDefault="00033E12" w:rsidP="00033E12">
      <w:pPr>
        <w:pStyle w:val="Corpodeltesto"/>
        <w:tabs>
          <w:tab w:val="left" w:pos="3635"/>
        </w:tabs>
        <w:spacing w:before="93"/>
        <w:ind w:left="473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DOCENTE:</w:t>
      </w:r>
      <w:r w:rsidR="004D1998"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_________________________</w:t>
      </w:r>
    </w:p>
    <w:p w:rsidR="00033E12" w:rsidRPr="00033E12" w:rsidRDefault="00033E12" w:rsidP="00033E12">
      <w:pPr>
        <w:pStyle w:val="Corpodel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033E12" w:rsidRPr="00033E12" w:rsidRDefault="00033E12" w:rsidP="00033E12">
      <w:pPr>
        <w:pStyle w:val="Corpodeltesto"/>
        <w:tabs>
          <w:tab w:val="left" w:pos="4076"/>
        </w:tabs>
        <w:spacing w:before="92"/>
        <w:ind w:left="473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DISCIPLINA:</w:t>
      </w:r>
      <w:r w:rsidR="004D1998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</w:t>
      </w:r>
    </w:p>
    <w:p w:rsidR="00C10112" w:rsidRPr="00033E12" w:rsidRDefault="00C10112" w:rsidP="00EA7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0112" w:rsidRPr="00033E12" w:rsidRDefault="00C10112" w:rsidP="00EA7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0112" w:rsidRPr="00033E12" w:rsidRDefault="00C10112" w:rsidP="00EA7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1D5" w:rsidRDefault="000C463F" w:rsidP="000C463F">
      <w:pPr>
        <w:jc w:val="right"/>
      </w:pPr>
      <w:bookmarkStart w:id="0" w:name="_GoBack"/>
      <w:bookmarkEnd w:id="0"/>
      <w:r w:rsidRPr="00744A0F">
        <w:rPr>
          <w:noProof/>
          <w:lang w:eastAsia="it-IT"/>
        </w:rPr>
        <w:drawing>
          <wp:inline distT="0" distB="0" distL="0" distR="0">
            <wp:extent cx="2942142" cy="1571625"/>
            <wp:effectExtent l="0" t="0" r="0" b="0"/>
            <wp:docPr id="29" name="Immagine 1" descr="G:\timbro e firma rov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imbro e firma rovi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855" cy="158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11D5" w:rsidSect="00A05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BE" w:rsidRDefault="008817BE" w:rsidP="002E449E">
      <w:pPr>
        <w:spacing w:after="0" w:line="240" w:lineRule="auto"/>
      </w:pPr>
      <w:r>
        <w:separator/>
      </w:r>
    </w:p>
  </w:endnote>
  <w:endnote w:type="continuationSeparator" w:id="0">
    <w:p w:rsidR="008817BE" w:rsidRDefault="008817BE" w:rsidP="002E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A052F5" w:rsidP="002E449E">
    <w:pPr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</w:pPr>
    <w:r>
      <w:rPr>
        <w:rFonts w:ascii="Times New Roman" w:eastAsia="Times New Roman" w:hAnsi="Times New Roman" w:cs="Times New Roman"/>
        <w:b/>
        <w:noProof/>
        <w:sz w:val="16"/>
        <w:szCs w:val="16"/>
        <w:u w:val="single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6985</wp:posOffset>
          </wp:positionV>
          <wp:extent cx="628650" cy="447675"/>
          <wp:effectExtent l="19050" t="0" r="0" b="0"/>
          <wp:wrapNone/>
          <wp:docPr id="1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449E" w:rsidRPr="002E449E" w:rsidRDefault="002E449E" w:rsidP="002E449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S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ito web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2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www.icrovito.</w:t>
      </w:r>
      <w:r w:rsidR="004F650C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edu</w:t>
      </w:r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3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csic85300p@istruzione.it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 xml:space="preserve">e-mail certificata </w:t>
    </w:r>
    <w:r w:rsidRPr="002E449E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eastAsia="it-IT"/>
      </w:rPr>
      <w:t>csic85300p@pec.istruzione.it</w:t>
    </w:r>
  </w:p>
  <w:p w:rsidR="002E449E" w:rsidRPr="002E449E" w:rsidRDefault="002E449E" w:rsidP="002E449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</w:pPr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>Tel. 0984433017 -  0984433890 Fax 0984 1593093 CF 98043000789 CM CSIC85300P</w:t>
    </w:r>
  </w:p>
  <w:p w:rsidR="002E449E" w:rsidRDefault="002E449E">
    <w:pPr>
      <w:pStyle w:val="Pidipagina"/>
    </w:pPr>
    <w:r w:rsidRPr="002E449E">
      <w:rPr>
        <w:lang w:val="en-US"/>
      </w:rPr>
      <w:tab/>
    </w:r>
    <w:r w:rsidRPr="002E449E">
      <w:rPr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BE" w:rsidRDefault="008817BE" w:rsidP="002E449E">
      <w:pPr>
        <w:spacing w:after="0" w:line="240" w:lineRule="auto"/>
      </w:pPr>
      <w:r>
        <w:separator/>
      </w:r>
    </w:p>
  </w:footnote>
  <w:footnote w:type="continuationSeparator" w:id="0">
    <w:p w:rsidR="008817BE" w:rsidRDefault="008817BE" w:rsidP="002E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9905F0" w:rsidP="00B55590">
    <w:pPr>
      <w:pStyle w:val="NormaleWeb"/>
      <w:spacing w:before="0" w:beforeAutospacing="0" w:after="0" w:afterAutospacing="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0.45pt;margin-top:-6.75pt;width:149.25pt;height:93pt;z-index:251662336">
          <v:imagedata r:id="rId1" o:title="Logo UNESCO Trasp"/>
        </v:shape>
      </w:pict>
    </w:r>
    <w:r w:rsidR="005A72C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5280660</wp:posOffset>
          </wp:positionH>
          <wp:positionV relativeFrom="paragraph">
            <wp:posOffset>17145</wp:posOffset>
          </wp:positionV>
          <wp:extent cx="1123950" cy="1103630"/>
          <wp:effectExtent l="19050" t="0" r="0" b="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449E">
      <w:object w:dxaOrig="3600" w:dyaOrig="3570">
        <v:shape id="_x0000_i1025" type="#_x0000_t75" style="width:57.75pt;height:48.75pt" o:ole="">
          <v:imagedata r:id="rId3" o:title=""/>
        </v:shape>
        <o:OLEObject Type="Embed" ProgID="MSPhotoEd.3" ShapeID="_x0000_i1025" DrawAspect="Content" ObjectID="_1667639214" r:id="rId4"/>
      </w:object>
    </w:r>
  </w:p>
  <w:p w:rsidR="002E449E" w:rsidRDefault="00B55590" w:rsidP="00B55590">
    <w:pPr>
      <w:pStyle w:val="NormaleWeb"/>
      <w:spacing w:before="0" w:beforeAutospacing="0" w:after="0" w:afterAutospacing="0"/>
      <w:jc w:val="center"/>
      <w:rPr>
        <w:b/>
        <w:sz w:val="28"/>
        <w:szCs w:val="28"/>
      </w:rPr>
    </w:pPr>
    <w:r>
      <w:object w:dxaOrig="8129" w:dyaOrig="540">
        <v:shape id="_x0000_i1026" type="#_x0000_t75" style="width:207.75pt;height:27pt" o:ole="">
          <v:imagedata r:id="rId5" o:title="" cropright="31944f"/>
        </v:shape>
        <o:OLEObject Type="Embed" ProgID="MSPhotoEd.3" ShapeID="_x0000_i1026" DrawAspect="Content" ObjectID="_1667639215" r:id="rId6"/>
      </w:object>
    </w:r>
  </w:p>
  <w:p w:rsidR="00B55590" w:rsidRPr="007D27DD" w:rsidRDefault="00B55590" w:rsidP="00B55590">
    <w:pPr>
      <w:pStyle w:val="NormaleWeb"/>
      <w:spacing w:before="0" w:beforeAutospacing="0" w:after="0" w:afterAutospacing="0"/>
      <w:jc w:val="center"/>
      <w:rPr>
        <w:rFonts w:ascii="Georgia" w:hAnsi="Georgia"/>
        <w:b/>
      </w:rPr>
    </w:pPr>
    <w:r w:rsidRPr="002871FF">
      <w:rPr>
        <w:rFonts w:ascii="Georgia" w:hAnsi="Georgia"/>
      </w:rPr>
      <w:t>ISTITUTO COMPRENSIVO</w:t>
    </w:r>
    <w:r w:rsidRPr="007D27DD">
      <w:rPr>
        <w:rFonts w:ascii="Georgia" w:hAnsi="Georgia"/>
        <w:b/>
      </w:rPr>
      <w:t xml:space="preserve"> </w:t>
    </w:r>
    <w:r w:rsidRPr="00A3014A">
      <w:rPr>
        <w:b/>
      </w:rPr>
      <w:t>"</w:t>
    </w:r>
    <w:r w:rsidRPr="00A3014A">
      <w:rPr>
        <w:b/>
        <w:i/>
      </w:rPr>
      <w:t>Tommaso Cornelio</w:t>
    </w:r>
    <w:r w:rsidRPr="00A3014A">
      <w:rPr>
        <w:b/>
      </w:rPr>
      <w:t>"</w:t>
    </w:r>
  </w:p>
  <w:p w:rsidR="00B55590" w:rsidRPr="00B55590" w:rsidRDefault="00B55590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B55590">
      <w:rPr>
        <w:rFonts w:ascii="Times New Roman" w:hAnsi="Times New Roman" w:cs="Times New Roman"/>
        <w:b/>
        <w:sz w:val="20"/>
        <w:szCs w:val="20"/>
      </w:rPr>
      <w:t>Scuola dell’Infanzia, Primaria e Secondaria di I Grado</w:t>
    </w:r>
  </w:p>
  <w:p w:rsidR="002E449E" w:rsidRDefault="00B55590" w:rsidP="00B55590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55590">
      <w:rPr>
        <w:rFonts w:ascii="Times New Roman" w:hAnsi="Times New Roman" w:cs="Times New Roman"/>
        <w:sz w:val="20"/>
        <w:szCs w:val="20"/>
      </w:rPr>
      <w:t>Viale della Resistenza - 87050 ROVITO (CS)</w:t>
    </w:r>
  </w:p>
  <w:p w:rsidR="0059001C" w:rsidRPr="00B55590" w:rsidRDefault="0059001C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63C"/>
    <w:multiLevelType w:val="hybridMultilevel"/>
    <w:tmpl w:val="826CE28C"/>
    <w:lvl w:ilvl="0" w:tplc="3172367C">
      <w:numFmt w:val="bullet"/>
      <w:lvlText w:val=""/>
      <w:lvlJc w:val="left"/>
      <w:pPr>
        <w:ind w:left="720" w:hanging="360"/>
      </w:pPr>
      <w:rPr>
        <w:rFonts w:ascii="SymbolMT" w:eastAsia="SymbolMT" w:hAnsi="Arial-BoldMT" w:cs="SymbolMT" w:hint="eastAsia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97D"/>
    <w:multiLevelType w:val="multilevel"/>
    <w:tmpl w:val="55D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F18C9"/>
    <w:multiLevelType w:val="multilevel"/>
    <w:tmpl w:val="0AE6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37077"/>
    <w:multiLevelType w:val="multilevel"/>
    <w:tmpl w:val="8D84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F7DB3"/>
    <w:multiLevelType w:val="hybridMultilevel"/>
    <w:tmpl w:val="5A528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77052"/>
    <w:multiLevelType w:val="hybridMultilevel"/>
    <w:tmpl w:val="FEE8B130"/>
    <w:lvl w:ilvl="0" w:tplc="0410000F">
      <w:start w:val="1"/>
      <w:numFmt w:val="decimal"/>
      <w:lvlText w:val="%1."/>
      <w:lvlJc w:val="left"/>
      <w:pPr>
        <w:ind w:left="730" w:hanging="117"/>
      </w:pPr>
      <w:rPr>
        <w:rFonts w:hint="default"/>
        <w:b/>
        <w:bCs/>
        <w:w w:val="99"/>
        <w:sz w:val="22"/>
        <w:szCs w:val="22"/>
        <w:lang w:val="it-IT" w:eastAsia="en-US" w:bidi="ar-SA"/>
      </w:rPr>
    </w:lvl>
    <w:lvl w:ilvl="1" w:tplc="87868794">
      <w:start w:val="1"/>
      <w:numFmt w:val="decimal"/>
      <w:lvlText w:val="%2."/>
      <w:lvlJc w:val="left"/>
      <w:pPr>
        <w:ind w:left="1334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2" w:tplc="DACAF5AA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3" w:tplc="FADEBE18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 w:tplc="31A0397A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65FCE23A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4BA6A864">
      <w:numFmt w:val="bullet"/>
      <w:lvlText w:val="•"/>
      <w:lvlJc w:val="left"/>
      <w:pPr>
        <w:ind w:left="6764" w:hanging="360"/>
      </w:pPr>
      <w:rPr>
        <w:rFonts w:hint="default"/>
        <w:lang w:val="it-IT" w:eastAsia="en-US" w:bidi="ar-SA"/>
      </w:rPr>
    </w:lvl>
    <w:lvl w:ilvl="7" w:tplc="7A547714">
      <w:numFmt w:val="bullet"/>
      <w:lvlText w:val="•"/>
      <w:lvlJc w:val="left"/>
      <w:pPr>
        <w:ind w:left="7849" w:hanging="360"/>
      </w:pPr>
      <w:rPr>
        <w:rFonts w:hint="default"/>
        <w:lang w:val="it-IT" w:eastAsia="en-US" w:bidi="ar-SA"/>
      </w:rPr>
    </w:lvl>
    <w:lvl w:ilvl="8" w:tplc="B0343C50">
      <w:numFmt w:val="bullet"/>
      <w:lvlText w:val="•"/>
      <w:lvlJc w:val="left"/>
      <w:pPr>
        <w:ind w:left="8934" w:hanging="360"/>
      </w:pPr>
      <w:rPr>
        <w:rFonts w:hint="default"/>
        <w:lang w:val="it-IT" w:eastAsia="en-US" w:bidi="ar-SA"/>
      </w:rPr>
    </w:lvl>
  </w:abstractNum>
  <w:abstractNum w:abstractNumId="6">
    <w:nsid w:val="6C665CBE"/>
    <w:multiLevelType w:val="hybridMultilevel"/>
    <w:tmpl w:val="3FD2BC00"/>
    <w:lvl w:ilvl="0" w:tplc="ED486296">
      <w:numFmt w:val="bullet"/>
      <w:lvlText w:val=""/>
      <w:lvlJc w:val="left"/>
      <w:pPr>
        <w:ind w:left="1068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7">
    <w:nsid w:val="7A3B6A8C"/>
    <w:multiLevelType w:val="hybridMultilevel"/>
    <w:tmpl w:val="9112E842"/>
    <w:lvl w:ilvl="0" w:tplc="ED486296">
      <w:numFmt w:val="bullet"/>
      <w:lvlText w:val=""/>
      <w:lvlJc w:val="left"/>
      <w:pPr>
        <w:ind w:left="2778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A50AEABC">
      <w:numFmt w:val="bullet"/>
      <w:lvlText w:val="•"/>
      <w:lvlJc w:val="left"/>
      <w:pPr>
        <w:ind w:left="3760" w:hanging="360"/>
      </w:pPr>
      <w:rPr>
        <w:rFonts w:hint="default"/>
        <w:lang w:val="it-IT" w:eastAsia="en-US" w:bidi="ar-SA"/>
      </w:rPr>
    </w:lvl>
    <w:lvl w:ilvl="2" w:tplc="C32AA85A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3" w:tplc="19F63C1C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4" w:tplc="69BE349E">
      <w:numFmt w:val="bullet"/>
      <w:lvlText w:val="•"/>
      <w:lvlJc w:val="left"/>
      <w:pPr>
        <w:ind w:left="6689" w:hanging="360"/>
      </w:pPr>
      <w:rPr>
        <w:rFonts w:hint="default"/>
        <w:lang w:val="it-IT" w:eastAsia="en-US" w:bidi="ar-SA"/>
      </w:rPr>
    </w:lvl>
    <w:lvl w:ilvl="5" w:tplc="E2C06128">
      <w:numFmt w:val="bullet"/>
      <w:lvlText w:val="•"/>
      <w:lvlJc w:val="left"/>
      <w:pPr>
        <w:ind w:left="7666" w:hanging="360"/>
      </w:pPr>
      <w:rPr>
        <w:rFonts w:hint="default"/>
        <w:lang w:val="it-IT" w:eastAsia="en-US" w:bidi="ar-SA"/>
      </w:rPr>
    </w:lvl>
    <w:lvl w:ilvl="6" w:tplc="C00AE74E">
      <w:numFmt w:val="bullet"/>
      <w:lvlText w:val="•"/>
      <w:lvlJc w:val="left"/>
      <w:pPr>
        <w:ind w:left="8642" w:hanging="360"/>
      </w:pPr>
      <w:rPr>
        <w:rFonts w:hint="default"/>
        <w:lang w:val="it-IT" w:eastAsia="en-US" w:bidi="ar-SA"/>
      </w:rPr>
    </w:lvl>
    <w:lvl w:ilvl="7" w:tplc="1BC6EC3A">
      <w:numFmt w:val="bullet"/>
      <w:lvlText w:val="•"/>
      <w:lvlJc w:val="left"/>
      <w:pPr>
        <w:ind w:left="9619" w:hanging="360"/>
      </w:pPr>
      <w:rPr>
        <w:rFonts w:hint="default"/>
        <w:lang w:val="it-IT" w:eastAsia="en-US" w:bidi="ar-SA"/>
      </w:rPr>
    </w:lvl>
    <w:lvl w:ilvl="8" w:tplc="FE26C37A">
      <w:numFmt w:val="bullet"/>
      <w:lvlText w:val="•"/>
      <w:lvlJc w:val="left"/>
      <w:pPr>
        <w:ind w:left="10595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2A92"/>
    <w:rsid w:val="00033E12"/>
    <w:rsid w:val="00045404"/>
    <w:rsid w:val="00065335"/>
    <w:rsid w:val="0006608F"/>
    <w:rsid w:val="00081EAB"/>
    <w:rsid w:val="000A3036"/>
    <w:rsid w:val="000C349B"/>
    <w:rsid w:val="000C463F"/>
    <w:rsid w:val="000D0D51"/>
    <w:rsid w:val="000F6B9F"/>
    <w:rsid w:val="00235EC1"/>
    <w:rsid w:val="0025678A"/>
    <w:rsid w:val="00257B92"/>
    <w:rsid w:val="002C00AD"/>
    <w:rsid w:val="002E32DF"/>
    <w:rsid w:val="002E449E"/>
    <w:rsid w:val="00301463"/>
    <w:rsid w:val="0042560C"/>
    <w:rsid w:val="00432355"/>
    <w:rsid w:val="004744A1"/>
    <w:rsid w:val="004B18B4"/>
    <w:rsid w:val="004D1998"/>
    <w:rsid w:val="004F2C3B"/>
    <w:rsid w:val="004F650C"/>
    <w:rsid w:val="00525DCD"/>
    <w:rsid w:val="0056469B"/>
    <w:rsid w:val="00572395"/>
    <w:rsid w:val="0059001C"/>
    <w:rsid w:val="005913D3"/>
    <w:rsid w:val="005A14B7"/>
    <w:rsid w:val="005A72CF"/>
    <w:rsid w:val="005E1672"/>
    <w:rsid w:val="0071283D"/>
    <w:rsid w:val="00714E43"/>
    <w:rsid w:val="007320AE"/>
    <w:rsid w:val="00791999"/>
    <w:rsid w:val="007E6B4F"/>
    <w:rsid w:val="007F62CC"/>
    <w:rsid w:val="00825419"/>
    <w:rsid w:val="008817BE"/>
    <w:rsid w:val="008E7901"/>
    <w:rsid w:val="00913BA8"/>
    <w:rsid w:val="00956E00"/>
    <w:rsid w:val="00964CF0"/>
    <w:rsid w:val="009905F0"/>
    <w:rsid w:val="00A0095F"/>
    <w:rsid w:val="00A052F5"/>
    <w:rsid w:val="00A5246C"/>
    <w:rsid w:val="00A753E0"/>
    <w:rsid w:val="00B52A92"/>
    <w:rsid w:val="00B55023"/>
    <w:rsid w:val="00B55590"/>
    <w:rsid w:val="00B96CB9"/>
    <w:rsid w:val="00BC4F9D"/>
    <w:rsid w:val="00BF4D46"/>
    <w:rsid w:val="00C10112"/>
    <w:rsid w:val="00C142DD"/>
    <w:rsid w:val="00C35F38"/>
    <w:rsid w:val="00CF62DD"/>
    <w:rsid w:val="00DB7A61"/>
    <w:rsid w:val="00DC71AA"/>
    <w:rsid w:val="00E17319"/>
    <w:rsid w:val="00EA7394"/>
    <w:rsid w:val="00EC41E3"/>
    <w:rsid w:val="00EE68D9"/>
    <w:rsid w:val="00F10A1A"/>
    <w:rsid w:val="00F65EAA"/>
    <w:rsid w:val="00FA2182"/>
    <w:rsid w:val="00FB11D5"/>
    <w:rsid w:val="00F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95F"/>
  </w:style>
  <w:style w:type="paragraph" w:styleId="Titolo1">
    <w:name w:val="heading 1"/>
    <w:basedOn w:val="Normale"/>
    <w:link w:val="Titolo1Carattere"/>
    <w:uiPriority w:val="1"/>
    <w:qFormat/>
    <w:rsid w:val="00EA7394"/>
    <w:pPr>
      <w:widowControl w:val="0"/>
      <w:autoSpaceDE w:val="0"/>
      <w:autoSpaceDN w:val="0"/>
      <w:spacing w:after="0" w:line="240" w:lineRule="auto"/>
      <w:ind w:left="613" w:hanging="117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49E"/>
  </w:style>
  <w:style w:type="paragraph" w:styleId="Pidipagina">
    <w:name w:val="footer"/>
    <w:basedOn w:val="Normale"/>
    <w:link w:val="Pidipagina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49E"/>
  </w:style>
  <w:style w:type="paragraph" w:styleId="NormaleWeb">
    <w:name w:val="Normal (Web)"/>
    <w:basedOn w:val="Normale"/>
    <w:uiPriority w:val="99"/>
    <w:rsid w:val="002E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0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DC71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71A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71AA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A7394"/>
    <w:rPr>
      <w:rFonts w:ascii="Calibri" w:eastAsia="Calibri" w:hAnsi="Calibri" w:cs="Calibri"/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EA7394"/>
    <w:pPr>
      <w:widowControl w:val="0"/>
      <w:autoSpaceDE w:val="0"/>
      <w:autoSpaceDN w:val="0"/>
      <w:spacing w:before="152" w:after="0" w:line="240" w:lineRule="auto"/>
      <w:ind w:left="1334"/>
    </w:pPr>
    <w:rPr>
      <w:rFonts w:ascii="Calibri" w:eastAsia="Calibri" w:hAnsi="Calibri" w:cs="Calibri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A7394"/>
    <w:rPr>
      <w:rFonts w:ascii="Calibri" w:eastAsia="Calibri" w:hAnsi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D1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D19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300p@istruzione.it" TargetMode="External"/><Relationship Id="rId2" Type="http://schemas.openxmlformats.org/officeDocument/2006/relationships/hyperlink" Target="http://www.icrovito.it" TargetMode="External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5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g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C84E7-51B9-43DA-8C21-DF9597C8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2020-02-22T11:30:00Z</cp:lastPrinted>
  <dcterms:created xsi:type="dcterms:W3CDTF">2020-11-23T11:20:00Z</dcterms:created>
  <dcterms:modified xsi:type="dcterms:W3CDTF">2020-11-23T11:20:00Z</dcterms:modified>
</cp:coreProperties>
</file>