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67" w:rsidRPr="000C0867" w:rsidRDefault="000C0867" w:rsidP="000C0867">
      <w:pPr>
        <w:ind w:left="4536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36017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Rappresentato legalmente dal Dirigente Scolastico Dott.ssa Rosanna Rizzo</w:t>
      </w: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360178" w:rsidRPr="001C7FF1" w:rsidRDefault="00360178" w:rsidP="00360178">
      <w:pPr>
        <w:pStyle w:val="Testonormale"/>
        <w:jc w:val="center"/>
        <w:rPr>
          <w:rFonts w:ascii="Arial" w:hAnsi="Arial" w:cs="Arial"/>
        </w:rPr>
      </w:pPr>
      <w:r w:rsidRPr="00E653C9">
        <w:rPr>
          <w:rFonts w:ascii="Arial" w:hAnsi="Arial" w:cs="Arial"/>
          <w:b/>
          <w:bCs/>
          <w:sz w:val="24"/>
          <w:szCs w:val="24"/>
        </w:rPr>
        <w:t>Incarico di Trattamento dati</w:t>
      </w:r>
      <w:r w:rsidRPr="00DC0CD8">
        <w:rPr>
          <w:rFonts w:ascii="Arial" w:hAnsi="Arial" w:cs="Arial"/>
          <w:sz w:val="22"/>
          <w:szCs w:val="22"/>
        </w:rPr>
        <w:br/>
      </w:r>
      <w:r w:rsidRPr="001C7FF1">
        <w:rPr>
          <w:rFonts w:ascii="Arial" w:hAnsi="Arial" w:cs="Arial"/>
        </w:rPr>
        <w:t>(art. 29 Regolamento EU 2016/679 - art. 2-quaterdecies D.lgs 196/2016 (modificato dal D.lgs 101/2018))</w:t>
      </w: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5637"/>
        <w:gridCol w:w="4142"/>
      </w:tblGrid>
      <w:tr w:rsidR="00360178" w:rsidRPr="00DC0CD8" w:rsidTr="006D660C">
        <w:tc>
          <w:tcPr>
            <w:tcW w:w="5637" w:type="dxa"/>
            <w:vAlign w:val="center"/>
          </w:tcPr>
          <w:p w:rsidR="00360178" w:rsidRPr="00DC0CD8" w:rsidRDefault="00360178" w:rsidP="006D6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CD8">
              <w:rPr>
                <w:rFonts w:ascii="Arial" w:hAnsi="Arial" w:cs="Arial"/>
                <w:sz w:val="22"/>
                <w:szCs w:val="22"/>
              </w:rPr>
              <w:t>NOMINATIVO</w:t>
            </w:r>
          </w:p>
        </w:tc>
        <w:tc>
          <w:tcPr>
            <w:tcW w:w="4142" w:type="dxa"/>
            <w:vAlign w:val="center"/>
          </w:tcPr>
          <w:p w:rsidR="00360178" w:rsidRPr="00DC0CD8" w:rsidRDefault="00360178" w:rsidP="006D6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CD8">
              <w:rPr>
                <w:rFonts w:ascii="Arial" w:hAnsi="Arial" w:cs="Arial"/>
                <w:sz w:val="22"/>
                <w:szCs w:val="22"/>
              </w:rPr>
              <w:t>RUOLO</w:t>
            </w:r>
            <w:r>
              <w:rPr>
                <w:rFonts w:ascii="Arial" w:hAnsi="Arial" w:cs="Arial"/>
                <w:sz w:val="22"/>
                <w:szCs w:val="22"/>
              </w:rPr>
              <w:t>/PROFILO</w:t>
            </w:r>
          </w:p>
        </w:tc>
      </w:tr>
      <w:tr w:rsidR="00360178" w:rsidRPr="00DC0CD8" w:rsidTr="006D660C">
        <w:tc>
          <w:tcPr>
            <w:tcW w:w="5637" w:type="dxa"/>
          </w:tcPr>
          <w:p w:rsidR="00360178" w:rsidRPr="00DC0CD8" w:rsidRDefault="00360178" w:rsidP="006D66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178" w:rsidRPr="00DC0CD8" w:rsidRDefault="00360178" w:rsidP="006D66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</w:tcPr>
          <w:p w:rsidR="00360178" w:rsidRPr="00DC0CD8" w:rsidRDefault="00360178" w:rsidP="006D66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178" w:rsidRPr="00DC0CD8" w:rsidRDefault="00360178" w:rsidP="006D66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dichiara di aver ricevuto:</w:t>
      </w:r>
    </w:p>
    <w:p w:rsidR="00360178" w:rsidRPr="00DC0CD8" w:rsidRDefault="00360178" w:rsidP="00360178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la nomina come Incaricato di Trattamento dati</w:t>
      </w:r>
    </w:p>
    <w:p w:rsidR="00360178" w:rsidRPr="00DC0CD8" w:rsidRDefault="00360178" w:rsidP="00360178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l’Informativa sul trattamento dati</w:t>
      </w: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e averne preso visione presso gli uffici amministrativi e sul sito web della scuola.</w:t>
      </w: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Il sottoscritto si impegna a:</w:t>
      </w:r>
    </w:p>
    <w:p w:rsidR="00360178" w:rsidRPr="00DC0CD8" w:rsidRDefault="00360178" w:rsidP="00360178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 xml:space="preserve">rispettare e seguire tutte le indicazioni </w:t>
      </w:r>
      <w:r>
        <w:rPr>
          <w:rFonts w:ascii="Arial" w:hAnsi="Arial" w:cs="Arial"/>
          <w:sz w:val="22"/>
          <w:szCs w:val="22"/>
        </w:rPr>
        <w:t>ricevute</w:t>
      </w:r>
      <w:r w:rsidRPr="00DC0CD8">
        <w:rPr>
          <w:rFonts w:ascii="Arial" w:hAnsi="Arial" w:cs="Arial"/>
          <w:sz w:val="22"/>
          <w:szCs w:val="22"/>
        </w:rPr>
        <w:t xml:space="preserve"> tramite l’Incarico </w:t>
      </w:r>
      <w:r>
        <w:rPr>
          <w:rFonts w:ascii="Arial" w:hAnsi="Arial" w:cs="Arial"/>
          <w:sz w:val="22"/>
          <w:szCs w:val="22"/>
        </w:rPr>
        <w:t>di trattamento dati</w:t>
      </w:r>
    </w:p>
    <w:p w:rsidR="00360178" w:rsidRPr="00DC0CD8" w:rsidRDefault="00360178" w:rsidP="00360178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>consultare, esaminare e comprendere le Linee guida e il Manuale formativo predisposti dalla scuola, pubblicati sul sito della scuola</w:t>
      </w:r>
      <w:r>
        <w:rPr>
          <w:rFonts w:ascii="Arial" w:hAnsi="Arial" w:cs="Arial"/>
          <w:sz w:val="22"/>
          <w:szCs w:val="22"/>
        </w:rPr>
        <w:t xml:space="preserve"> e/o sul registro elettronico</w:t>
      </w:r>
    </w:p>
    <w:p w:rsidR="00360178" w:rsidRPr="00DC0CD8" w:rsidRDefault="00360178" w:rsidP="00360178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C0CD8">
        <w:rPr>
          <w:rFonts w:ascii="Arial" w:hAnsi="Arial" w:cs="Arial"/>
          <w:sz w:val="22"/>
          <w:szCs w:val="22"/>
        </w:rPr>
        <w:t xml:space="preserve">seguire le indicazioni organizzative e operative disposte dal titolare del trattamento, che saranno aggiornate e </w:t>
      </w:r>
      <w:r>
        <w:rPr>
          <w:rFonts w:ascii="Arial" w:hAnsi="Arial" w:cs="Arial"/>
          <w:sz w:val="22"/>
          <w:szCs w:val="22"/>
        </w:rPr>
        <w:t>ricevute</w:t>
      </w:r>
      <w:r w:rsidRPr="00DC0CD8">
        <w:rPr>
          <w:rFonts w:ascii="Arial" w:hAnsi="Arial" w:cs="Arial"/>
          <w:sz w:val="22"/>
          <w:szCs w:val="22"/>
        </w:rPr>
        <w:t xml:space="preserve"> periodicamente e/o in base alle necessità, nella forma verbale e/o scritta attraverso la predisposizione di documentazione </w:t>
      </w:r>
      <w:r>
        <w:rPr>
          <w:rFonts w:ascii="Arial" w:hAnsi="Arial" w:cs="Arial"/>
          <w:sz w:val="22"/>
          <w:szCs w:val="22"/>
        </w:rPr>
        <w:t xml:space="preserve">e comunicazioni </w:t>
      </w:r>
      <w:r w:rsidRPr="00DC0CD8">
        <w:rPr>
          <w:rFonts w:ascii="Arial" w:hAnsi="Arial" w:cs="Arial"/>
          <w:sz w:val="22"/>
          <w:szCs w:val="22"/>
        </w:rPr>
        <w:t>che sar</w:t>
      </w:r>
      <w:r>
        <w:rPr>
          <w:rFonts w:ascii="Arial" w:hAnsi="Arial" w:cs="Arial"/>
          <w:sz w:val="22"/>
          <w:szCs w:val="22"/>
        </w:rPr>
        <w:t>anno</w:t>
      </w:r>
      <w:r w:rsidRPr="00DC0CD8">
        <w:rPr>
          <w:rFonts w:ascii="Arial" w:hAnsi="Arial" w:cs="Arial"/>
          <w:sz w:val="22"/>
          <w:szCs w:val="22"/>
        </w:rPr>
        <w:t xml:space="preserve"> res</w:t>
      </w:r>
      <w:r>
        <w:rPr>
          <w:rFonts w:ascii="Arial" w:hAnsi="Arial" w:cs="Arial"/>
          <w:sz w:val="22"/>
          <w:szCs w:val="22"/>
        </w:rPr>
        <w:t>e</w:t>
      </w:r>
      <w:r w:rsidRPr="00DC0CD8">
        <w:rPr>
          <w:rFonts w:ascii="Arial" w:hAnsi="Arial" w:cs="Arial"/>
          <w:sz w:val="22"/>
          <w:szCs w:val="22"/>
        </w:rPr>
        <w:t xml:space="preserve"> disponibil</w:t>
      </w:r>
      <w:r>
        <w:rPr>
          <w:rFonts w:ascii="Arial" w:hAnsi="Arial" w:cs="Arial"/>
          <w:sz w:val="22"/>
          <w:szCs w:val="22"/>
        </w:rPr>
        <w:t>i</w:t>
      </w:r>
      <w:r w:rsidRPr="00DC0CD8">
        <w:rPr>
          <w:rFonts w:ascii="Arial" w:hAnsi="Arial" w:cs="Arial"/>
          <w:sz w:val="22"/>
          <w:szCs w:val="22"/>
        </w:rPr>
        <w:t xml:space="preserve"> a tutto il personale</w:t>
      </w:r>
      <w:r>
        <w:rPr>
          <w:rFonts w:ascii="Arial" w:hAnsi="Arial" w:cs="Arial"/>
          <w:sz w:val="22"/>
          <w:szCs w:val="22"/>
        </w:rPr>
        <w:t xml:space="preserve"> tramite pubblicazione sul sito web e/o registro elettronico.</w:t>
      </w:r>
    </w:p>
    <w:p w:rsidR="00360178" w:rsidRPr="00DC0CD8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360178" w:rsidRPr="00E168D2" w:rsidRDefault="00360178" w:rsidP="0036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DC0CD8">
        <w:rPr>
          <w:rFonts w:ascii="Arial" w:hAnsi="Arial" w:cs="Arial"/>
        </w:rPr>
        <w:t>Il sottoscritto è, inoltre, consapevo</w:t>
      </w:r>
      <w:r>
        <w:rPr>
          <w:rFonts w:ascii="Arial" w:hAnsi="Arial" w:cs="Arial"/>
        </w:rPr>
        <w:t>le</w:t>
      </w:r>
      <w:r w:rsidRPr="00DC0CD8">
        <w:rPr>
          <w:rFonts w:ascii="Arial" w:hAnsi="Arial" w:cs="Arial"/>
        </w:rPr>
        <w:t xml:space="preserve"> che </w:t>
      </w:r>
      <w:r w:rsidRPr="00DC0CD8">
        <w:rPr>
          <w:rFonts w:ascii="Arial" w:hAnsi="Arial" w:cs="Arial"/>
          <w:i/>
          <w:iCs/>
        </w:rPr>
        <w:t xml:space="preserve">“Il titolare del trattamento, e i dipendenti autorizzati, trattano </w:t>
      </w:r>
      <w:r w:rsidRPr="00E168D2">
        <w:rPr>
          <w:rFonts w:ascii="Arial" w:hAnsi="Arial" w:cs="Arial"/>
          <w:i/>
          <w:iCs/>
        </w:rPr>
        <w:t>i dati personali per l’esecuzione del contratto e/o per adempiere un obbligo legale al quale è soggetto il titolare (art. 6 GDPR). I dati sono raccolti direttamente presso l’interessato</w:t>
      </w:r>
      <w:r>
        <w:rPr>
          <w:rFonts w:ascii="Arial" w:hAnsi="Arial" w:cs="Arial"/>
          <w:i/>
          <w:iCs/>
        </w:rPr>
        <w:t xml:space="preserve"> </w:t>
      </w:r>
      <w:r w:rsidRPr="00E168D2">
        <w:rPr>
          <w:rFonts w:ascii="Arial" w:hAnsi="Arial" w:cs="Arial"/>
          <w:i/>
          <w:iCs/>
        </w:rPr>
        <w:t>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consentiti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Il titolare adotta misure tecniche e organizzative adeguate a garantire un livello di sicurezza adeguato al rischio (art.32 GDPR)”.</w:t>
      </w:r>
    </w:p>
    <w:p w:rsidR="00360178" w:rsidRDefault="00360178" w:rsidP="00360178">
      <w:pPr>
        <w:pStyle w:val="Testonormale"/>
        <w:jc w:val="both"/>
        <w:rPr>
          <w:rFonts w:ascii="Arial" w:hAnsi="Arial" w:cs="Arial"/>
        </w:rPr>
      </w:pPr>
    </w:p>
    <w:p w:rsidR="00360178" w:rsidRDefault="00360178" w:rsidP="00360178">
      <w:pPr>
        <w:pStyle w:val="Testonormale"/>
        <w:jc w:val="both"/>
        <w:rPr>
          <w:rFonts w:ascii="Arial" w:hAnsi="Arial" w:cs="Arial"/>
        </w:rPr>
      </w:pPr>
    </w:p>
    <w:p w:rsidR="00360178" w:rsidRPr="00147F1D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147F1D">
        <w:rPr>
          <w:rFonts w:ascii="Arial" w:hAnsi="Arial" w:cs="Arial"/>
          <w:sz w:val="22"/>
          <w:szCs w:val="22"/>
        </w:rPr>
        <w:t>Data _____________________</w:t>
      </w:r>
    </w:p>
    <w:p w:rsidR="00360178" w:rsidRPr="00147F1D" w:rsidRDefault="00360178" w:rsidP="00360178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360178" w:rsidRPr="00147F1D" w:rsidRDefault="00360178" w:rsidP="00360178">
      <w:pPr>
        <w:pStyle w:val="Testonormale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147F1D">
        <w:rPr>
          <w:rFonts w:ascii="Arial" w:hAnsi="Arial" w:cs="Arial"/>
          <w:sz w:val="22"/>
          <w:szCs w:val="22"/>
        </w:rPr>
        <w:t>Firma</w:t>
      </w:r>
    </w:p>
    <w:p w:rsidR="00360178" w:rsidRPr="00147F1D" w:rsidRDefault="00360178" w:rsidP="00360178">
      <w:pPr>
        <w:pStyle w:val="Testonormale"/>
        <w:ind w:left="4956"/>
        <w:jc w:val="both"/>
        <w:rPr>
          <w:rFonts w:ascii="Arial" w:hAnsi="Arial" w:cs="Arial"/>
          <w:sz w:val="22"/>
          <w:szCs w:val="22"/>
        </w:rPr>
      </w:pPr>
    </w:p>
    <w:p w:rsidR="00360178" w:rsidRPr="00147F1D" w:rsidRDefault="00360178" w:rsidP="00360178">
      <w:pPr>
        <w:pStyle w:val="Testonormale"/>
        <w:ind w:left="4956"/>
        <w:jc w:val="both"/>
        <w:rPr>
          <w:rFonts w:ascii="Arial" w:hAnsi="Arial" w:cs="Arial"/>
          <w:sz w:val="22"/>
          <w:szCs w:val="22"/>
        </w:rPr>
      </w:pPr>
    </w:p>
    <w:p w:rsidR="00FB11D5" w:rsidRPr="00360178" w:rsidRDefault="00FB11D5" w:rsidP="00360178">
      <w:pPr>
        <w:pStyle w:val="Testonormale"/>
        <w:ind w:left="4956"/>
        <w:jc w:val="both"/>
        <w:rPr>
          <w:rFonts w:ascii="Arial" w:hAnsi="Arial" w:cs="Arial"/>
          <w:sz w:val="22"/>
          <w:szCs w:val="22"/>
        </w:rPr>
      </w:pPr>
    </w:p>
    <w:sectPr w:rsidR="00FB11D5" w:rsidRPr="00360178" w:rsidSect="00A0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B0" w:rsidRDefault="00A62FB0" w:rsidP="002E449E">
      <w:pPr>
        <w:spacing w:after="0" w:line="240" w:lineRule="auto"/>
      </w:pPr>
      <w:r>
        <w:separator/>
      </w:r>
    </w:p>
  </w:endnote>
  <w:endnote w:type="continuationSeparator" w:id="0">
    <w:p w:rsidR="00A62FB0" w:rsidRDefault="00A62FB0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B0" w:rsidRDefault="00A62FB0" w:rsidP="002E449E">
      <w:pPr>
        <w:spacing w:after="0" w:line="240" w:lineRule="auto"/>
      </w:pPr>
      <w:r>
        <w:separator/>
      </w:r>
    </w:p>
  </w:footnote>
  <w:footnote w:type="continuationSeparator" w:id="0">
    <w:p w:rsidR="00A62FB0" w:rsidRDefault="00A62FB0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6F172E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664704780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75pt;height:27pt" o:ole="">
          <v:imagedata r:id="rId5" o:title="" cropright="31944f"/>
        </v:shape>
        <o:OLEObject Type="Embed" ProgID="MSPhotoEd.3" ShapeID="_x0000_i1026" DrawAspect="Content" ObjectID="_1664704781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964"/>
    <w:multiLevelType w:val="hybridMultilevel"/>
    <w:tmpl w:val="6ECE2C44"/>
    <w:lvl w:ilvl="0" w:tplc="7AEC4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04F22"/>
    <w:rsid w:val="0001482B"/>
    <w:rsid w:val="00017643"/>
    <w:rsid w:val="00045404"/>
    <w:rsid w:val="00065335"/>
    <w:rsid w:val="0006608F"/>
    <w:rsid w:val="00081EAB"/>
    <w:rsid w:val="000A3036"/>
    <w:rsid w:val="000C0867"/>
    <w:rsid w:val="000C349B"/>
    <w:rsid w:val="000D0D51"/>
    <w:rsid w:val="000F6B9F"/>
    <w:rsid w:val="00167187"/>
    <w:rsid w:val="00187CEE"/>
    <w:rsid w:val="00235EC1"/>
    <w:rsid w:val="002532D7"/>
    <w:rsid w:val="0025678A"/>
    <w:rsid w:val="002A4A85"/>
    <w:rsid w:val="002C00AD"/>
    <w:rsid w:val="002E32DF"/>
    <w:rsid w:val="002E449E"/>
    <w:rsid w:val="00301463"/>
    <w:rsid w:val="00313164"/>
    <w:rsid w:val="00360178"/>
    <w:rsid w:val="004007F5"/>
    <w:rsid w:val="0042560C"/>
    <w:rsid w:val="00432355"/>
    <w:rsid w:val="00473E09"/>
    <w:rsid w:val="004B18B4"/>
    <w:rsid w:val="004C4F25"/>
    <w:rsid w:val="004F650C"/>
    <w:rsid w:val="00525DCD"/>
    <w:rsid w:val="00572395"/>
    <w:rsid w:val="0059001C"/>
    <w:rsid w:val="005913D3"/>
    <w:rsid w:val="005A72CF"/>
    <w:rsid w:val="00690CF6"/>
    <w:rsid w:val="006C2BC4"/>
    <w:rsid w:val="006D013E"/>
    <w:rsid w:val="006F172E"/>
    <w:rsid w:val="00714E43"/>
    <w:rsid w:val="007320AE"/>
    <w:rsid w:val="00752B53"/>
    <w:rsid w:val="00774919"/>
    <w:rsid w:val="007A036D"/>
    <w:rsid w:val="007E6B4F"/>
    <w:rsid w:val="007E74BB"/>
    <w:rsid w:val="007F62CC"/>
    <w:rsid w:val="00825419"/>
    <w:rsid w:val="0084455F"/>
    <w:rsid w:val="008520C6"/>
    <w:rsid w:val="008E7901"/>
    <w:rsid w:val="00913BA8"/>
    <w:rsid w:val="00917D5A"/>
    <w:rsid w:val="00956E00"/>
    <w:rsid w:val="00964CF0"/>
    <w:rsid w:val="00A0095F"/>
    <w:rsid w:val="00A052F5"/>
    <w:rsid w:val="00A5246C"/>
    <w:rsid w:val="00A62FB0"/>
    <w:rsid w:val="00A753E0"/>
    <w:rsid w:val="00AA241C"/>
    <w:rsid w:val="00B52A92"/>
    <w:rsid w:val="00B55023"/>
    <w:rsid w:val="00B55590"/>
    <w:rsid w:val="00B96CB9"/>
    <w:rsid w:val="00BC4F9D"/>
    <w:rsid w:val="00BF4D46"/>
    <w:rsid w:val="00C142DD"/>
    <w:rsid w:val="00C35F38"/>
    <w:rsid w:val="00CF62DD"/>
    <w:rsid w:val="00D077FC"/>
    <w:rsid w:val="00D21DE5"/>
    <w:rsid w:val="00D61916"/>
    <w:rsid w:val="00D73220"/>
    <w:rsid w:val="00DC71AA"/>
    <w:rsid w:val="00EC41E3"/>
    <w:rsid w:val="00EE68D9"/>
    <w:rsid w:val="00F10A1A"/>
    <w:rsid w:val="00F143BD"/>
    <w:rsid w:val="00F608B7"/>
    <w:rsid w:val="00F65EAA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rsid w:val="003601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60178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36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4491-422C-41D7-92AA-F3704644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2020-02-22T11:30:00Z</cp:lastPrinted>
  <dcterms:created xsi:type="dcterms:W3CDTF">2020-10-20T11:13:00Z</dcterms:created>
  <dcterms:modified xsi:type="dcterms:W3CDTF">2020-10-20T11:13:00Z</dcterms:modified>
</cp:coreProperties>
</file>