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B0" w:rsidRDefault="00F858B0" w:rsidP="00E62658">
      <w:pPr>
        <w:jc w:val="right"/>
        <w:rPr>
          <w:rFonts w:ascii="Arial" w:hAnsi="Arial" w:cs="Arial"/>
        </w:rPr>
      </w:pPr>
    </w:p>
    <w:p w:rsidR="00F858B0" w:rsidRDefault="00F858B0" w:rsidP="00F858B0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Fac-simile- Certificato medico per la somministrazione di farmaci</w:t>
      </w:r>
    </w:p>
    <w:p w:rsidR="00F858B0" w:rsidRDefault="00F858B0" w:rsidP="00F858B0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ad uso cronico e/o di emergenza in ambito scolastico.</w:t>
      </w: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II minore   (Cognome)...............................................(Nome).................................................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nato il.....................................residente...................................................................................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Necessita di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somministrazione di farmaci in ambito scolastico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definizione di un piano di assistenza da parte del Distretto socio sanitario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Le indicazioni per la somministrazione di farmaci sono le seguenti: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nome commerciale del/i farmaco/i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modalità di somministrazione (orari, dose, via di somministrazione)</w:t>
      </w:r>
    </w:p>
    <w:p w:rsidR="00F858B0" w:rsidRDefault="00F858B0" w:rsidP="00F858B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durata della terapia</w:t>
      </w:r>
    </w:p>
    <w:p w:rsidR="00F858B0" w:rsidRDefault="00F858B0" w:rsidP="00F858B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modalità di conservazione del farmaco</w:t>
      </w:r>
    </w:p>
    <w:p w:rsidR="00F858B0" w:rsidRDefault="00F858B0" w:rsidP="00F858B0">
      <w:pPr>
        <w:spacing w:line="276" w:lineRule="auto"/>
        <w:jc w:val="both"/>
      </w:pP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  <w:proofErr w:type="spellEnd"/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(Nel caso di indicazione a somministrare il farmaco in presenza di una particolare sintomatologia, indicare i sintomi)</w:t>
      </w:r>
    </w:p>
    <w:p w:rsidR="00F858B0" w:rsidRDefault="00F858B0" w:rsidP="00F858B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È prevista l'auto somministrazione dei farmaci indicati da parte dell'alunno.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La definizione di un piano di assistenza è richiesto per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Data, .................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timbro e firma del medico</w:t>
      </w: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  <w:r>
        <w:t>ù</w:t>
      </w: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</w:pPr>
    </w:p>
    <w:p w:rsidR="00F858B0" w:rsidRDefault="00F858B0" w:rsidP="00F858B0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858B0" w:rsidRDefault="00F858B0" w:rsidP="00F858B0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Modulo 2</w:t>
      </w:r>
    </w:p>
    <w:p w:rsidR="00F858B0" w:rsidRDefault="00F858B0" w:rsidP="00F858B0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Richiesta di somministrazione farmaci in ambito scolastico</w:t>
      </w:r>
    </w:p>
    <w:p w:rsidR="00F858B0" w:rsidRDefault="00F858B0" w:rsidP="00F858B0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da parte del genitore o di chi esercita la potestà genitoriale</w:t>
      </w:r>
    </w:p>
    <w:p w:rsidR="00F858B0" w:rsidRDefault="00F858B0" w:rsidP="00F858B0">
      <w:pPr>
        <w:spacing w:line="276" w:lineRule="auto"/>
        <w:jc w:val="center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Il/La sottoscritto/a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hAnsi="Times New Roman"/>
          <w:sz w:val="24"/>
        </w:rPr>
        <w:t>..  in qualità di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Genitore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Soggetto che esercita la potestà genitoriale,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e Il/La sottoscritto/a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in qualità di  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Genitore</w:t>
      </w:r>
    </w:p>
    <w:p w:rsidR="00F858B0" w:rsidRDefault="00F858B0" w:rsidP="00F858B0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Soggetto che esercita la potestà genitoriale,</w:t>
      </w:r>
    </w:p>
    <w:p w:rsidR="00F858B0" w:rsidRDefault="00F858B0" w:rsidP="00F858B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(Cognome) </w:t>
      </w:r>
      <w:proofErr w:type="spellStart"/>
      <w:r>
        <w:rPr>
          <w:rFonts w:ascii="Times New Roman" w:hAnsi="Times New Roman"/>
          <w:sz w:val="24"/>
        </w:rPr>
        <w:t>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( Nome ) ..</w:t>
      </w:r>
      <w:proofErr w:type="spellStart"/>
      <w:r>
        <w:rPr>
          <w:rFonts w:ascii="Times New Roman" w:hAnsi="Times New Roman"/>
          <w:sz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</w:rPr>
        <w:t xml:space="preserve">..  nato il </w:t>
      </w:r>
      <w:proofErr w:type="spellStart"/>
      <w:r>
        <w:rPr>
          <w:rFonts w:ascii="Times New Roman" w:hAnsi="Times New Roman"/>
          <w:sz w:val="24"/>
        </w:rPr>
        <w:t>………………………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………………………………</w:t>
      </w:r>
      <w:proofErr w:type="spellEnd"/>
      <w:r>
        <w:rPr>
          <w:rFonts w:ascii="Times New Roman" w:hAnsi="Times New Roman"/>
          <w:sz w:val="24"/>
        </w:rPr>
        <w:t xml:space="preserve">... e frequentante nell’anno scolastico 201  </w:t>
      </w:r>
      <w:proofErr w:type="spellStart"/>
      <w:r>
        <w:rPr>
          <w:rFonts w:ascii="Times New Roman" w:hAnsi="Times New Roman"/>
          <w:sz w:val="24"/>
        </w:rPr>
        <w:t>201</w:t>
      </w:r>
      <w:proofErr w:type="spellEnd"/>
      <w:r>
        <w:rPr>
          <w:rFonts w:ascii="Times New Roman" w:hAnsi="Times New Roman"/>
          <w:sz w:val="24"/>
        </w:rPr>
        <w:t xml:space="preserve">  l’Istituto Comprensivo di                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Plesso: ________________ classe </w:t>
      </w:r>
      <w:proofErr w:type="spellStart"/>
      <w:r>
        <w:rPr>
          <w:rFonts w:ascii="Times New Roman" w:hAnsi="Times New Roman"/>
          <w:sz w:val="24"/>
        </w:rPr>
        <w:t>………………………</w:t>
      </w:r>
      <w:proofErr w:type="spellEnd"/>
    </w:p>
    <w:p w:rsidR="00F858B0" w:rsidRDefault="00F858B0" w:rsidP="00F858B0">
      <w:pPr>
        <w:spacing w:line="276" w:lineRule="auto"/>
        <w:ind w:left="720"/>
        <w:jc w:val="center"/>
      </w:pPr>
      <w:r>
        <w:rPr>
          <w:rFonts w:ascii="Times New Roman" w:hAnsi="Times New Roman"/>
          <w:sz w:val="24"/>
        </w:rPr>
        <w:t>CHIEDONO</w:t>
      </w:r>
    </w:p>
    <w:p w:rsidR="00F858B0" w:rsidRDefault="00F858B0" w:rsidP="00F858B0">
      <w:pPr>
        <w:spacing w:line="276" w:lineRule="auto"/>
        <w:ind w:left="720"/>
        <w:jc w:val="center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che sia somministrato al minore sopra indicato il/i seguente/i farmaco/i, coerentemente alla certificazione medica allegata.</w:t>
      </w: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A tal fine AUTORIZZANO</w:t>
      </w:r>
    </w:p>
    <w:p w:rsidR="00F858B0" w:rsidRDefault="00F858B0" w:rsidP="00F858B0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</w:pPr>
      <w:r>
        <w:rPr>
          <w:rFonts w:ascii="Times New Roman" w:hAnsi="Times New Roman"/>
          <w:sz w:val="24"/>
        </w:rPr>
        <w:t>La somministrazione del/dei farmaco/i come indicato, sollevando il personale della struttura ospitante da eventuali responsabilità civili e penali derivanti da tale atto.</w:t>
      </w:r>
    </w:p>
    <w:p w:rsidR="00F858B0" w:rsidRDefault="00F858B0" w:rsidP="00F858B0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</w:pPr>
      <w:r>
        <w:rPr>
          <w:rFonts w:ascii="Times New Roman" w:hAnsi="Times New Roman"/>
          <w:sz w:val="24"/>
        </w:rPr>
        <w:t>Il minore stesso alla auto somministrazione del/dei farmaco/i come indicato.</w:t>
      </w:r>
    </w:p>
    <w:p w:rsidR="00F858B0" w:rsidRDefault="00F858B0" w:rsidP="00F858B0">
      <w:pPr>
        <w:spacing w:line="276" w:lineRule="auto"/>
        <w:ind w:left="720"/>
        <w:jc w:val="both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Si allega certificazione sanitaria rilasciata dal medico curante.</w:t>
      </w: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Numeri di telefono utili: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Medico Curante </w:t>
      </w:r>
      <w:proofErr w:type="spellStart"/>
      <w:r>
        <w:rPr>
          <w:rFonts w:ascii="Times New Roman" w:hAnsi="Times New Roman"/>
          <w:sz w:val="24"/>
        </w:rPr>
        <w:t>……………………………………………</w:t>
      </w:r>
      <w:proofErr w:type="spellEnd"/>
      <w:r>
        <w:rPr>
          <w:rFonts w:ascii="Times New Roman" w:hAnsi="Times New Roman"/>
          <w:sz w:val="24"/>
        </w:rPr>
        <w:t>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lastRenderedPageBreak/>
        <w:t xml:space="preserve">Genitori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In fede</w:t>
      </w:r>
    </w:p>
    <w:p w:rsidR="00F858B0" w:rsidRDefault="00F858B0" w:rsidP="00F858B0">
      <w:pPr>
        <w:spacing w:line="276" w:lineRule="auto"/>
        <w:ind w:left="720"/>
        <w:jc w:val="both"/>
      </w:pPr>
    </w:p>
    <w:p w:rsidR="00F858B0" w:rsidRDefault="00F858B0" w:rsidP="00F858B0">
      <w:pPr>
        <w:spacing w:line="276" w:lineRule="auto"/>
        <w:ind w:left="720"/>
        <w:jc w:val="both"/>
      </w:pPr>
      <w:r>
        <w:rPr>
          <w:rFonts w:ascii="Times New Roman" w:hAnsi="Times New Roman"/>
          <w:sz w:val="24"/>
        </w:rPr>
        <w:t xml:space="preserve">Data, </w:t>
      </w:r>
      <w:proofErr w:type="spellStart"/>
      <w:r>
        <w:rPr>
          <w:rFonts w:ascii="Times New Roman" w:hAnsi="Times New Roman"/>
          <w:sz w:val="24"/>
        </w:rPr>
        <w:t>……………</w:t>
      </w:r>
      <w:proofErr w:type="spellEnd"/>
      <w:r>
        <w:rPr>
          <w:rFonts w:ascii="Times New Roman" w:hAnsi="Times New Roman"/>
          <w:sz w:val="24"/>
        </w:rPr>
        <w:t xml:space="preserve">..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Firma</w:t>
      </w:r>
    </w:p>
    <w:p w:rsidR="00F858B0" w:rsidRDefault="00F858B0" w:rsidP="00F858B0">
      <w:pPr>
        <w:spacing w:line="276" w:lineRule="auto"/>
        <w:ind w:left="3540"/>
        <w:jc w:val="both"/>
      </w:pPr>
      <w:r>
        <w:rPr>
          <w:rFonts w:ascii="Times New Roman" w:hAnsi="Times New Roman"/>
          <w:sz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</w:rPr>
        <w:t>…………………………………………………</w:t>
      </w:r>
      <w:proofErr w:type="spellEnd"/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b/>
          <w:sz w:val="24"/>
        </w:rPr>
        <w:t>Note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La richiesta/autorizzazione va consegnata al Dirigente Scolastico.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Essa ha la validità specificata dalla durata della terapia ed è comunque rinnovabile nel corso dello stesso anno scolastico se necessario.</w:t>
      </w:r>
    </w:p>
    <w:p w:rsidR="00F858B0" w:rsidRDefault="00F858B0" w:rsidP="00F858B0">
      <w:pPr>
        <w:spacing w:line="276" w:lineRule="auto"/>
        <w:jc w:val="both"/>
      </w:pPr>
      <w:r>
        <w:rPr>
          <w:rFonts w:ascii="Times New Roman" w:hAnsi="Times New Roman"/>
          <w:sz w:val="24"/>
        </w:rPr>
        <w:t>Nel caso di necessità di terapia continuativa, che verrà specificata, la durata è per l’anno scolastico corrente ed andrà rinnovata all’inizio del nuovo anno scolastico.</w:t>
      </w:r>
    </w:p>
    <w:p w:rsidR="00F858B0" w:rsidRDefault="00F858B0" w:rsidP="00F858B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farmaci prescritti per i minorenni vanno consegnati in confezione integra e lasciati in custodia alla scuola per tutta la durata della terapia.</w:t>
      </w: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jc w:val="both"/>
      </w:pPr>
    </w:p>
    <w:p w:rsidR="00F858B0" w:rsidRDefault="00F858B0" w:rsidP="00F858B0">
      <w:pPr>
        <w:spacing w:line="276" w:lineRule="auto"/>
        <w:ind w:hanging="720"/>
        <w:jc w:val="both"/>
      </w:pPr>
    </w:p>
    <w:p w:rsidR="00F858B0" w:rsidRDefault="00F858B0" w:rsidP="00F858B0">
      <w:pPr>
        <w:spacing w:line="276" w:lineRule="auto"/>
        <w:ind w:left="720"/>
        <w:jc w:val="center"/>
      </w:pPr>
      <w:r>
        <w:rPr>
          <w:rFonts w:ascii="Times New Roman" w:hAnsi="Times New Roman"/>
          <w:b/>
          <w:sz w:val="24"/>
        </w:rPr>
        <w:lastRenderedPageBreak/>
        <w:t>Modulo 03</w:t>
      </w:r>
    </w:p>
    <w:p w:rsidR="00F858B0" w:rsidRDefault="00F858B0" w:rsidP="00F858B0">
      <w:pPr>
        <w:spacing w:line="276" w:lineRule="auto"/>
        <w:ind w:left="720"/>
        <w:jc w:val="center"/>
      </w:pPr>
      <w:r>
        <w:rPr>
          <w:rFonts w:ascii="Times New Roman" w:hAnsi="Times New Roman"/>
          <w:b/>
          <w:sz w:val="24"/>
        </w:rPr>
        <w:t xml:space="preserve">Consenso al trattamento dei dati personali e sensibili (D. </w:t>
      </w:r>
      <w:proofErr w:type="spellStart"/>
      <w:r>
        <w:rPr>
          <w:rFonts w:ascii="Times New Roman" w:hAnsi="Times New Roman"/>
          <w:b/>
          <w:sz w:val="24"/>
        </w:rPr>
        <w:t>Lgs</w:t>
      </w:r>
      <w:proofErr w:type="spellEnd"/>
      <w:r>
        <w:rPr>
          <w:rFonts w:ascii="Times New Roman" w:hAnsi="Times New Roman"/>
          <w:b/>
          <w:sz w:val="24"/>
        </w:rPr>
        <w:t>. 196 del 30/06/03)</w:t>
      </w:r>
    </w:p>
    <w:p w:rsidR="00F858B0" w:rsidRDefault="00F858B0" w:rsidP="00F858B0">
      <w:pPr>
        <w:spacing w:line="276" w:lineRule="auto"/>
        <w:ind w:left="720"/>
        <w:jc w:val="both"/>
      </w:pPr>
    </w:p>
    <w:p w:rsidR="00F858B0" w:rsidRDefault="00F858B0" w:rsidP="00F858B0">
      <w:pPr>
        <w:spacing w:line="360" w:lineRule="auto"/>
        <w:jc w:val="both"/>
      </w:pPr>
      <w:r>
        <w:rPr>
          <w:rFonts w:ascii="Times New Roman" w:hAnsi="Times New Roman"/>
          <w:sz w:val="24"/>
        </w:rPr>
        <w:t>INFORMATIVA AI SENSI DELL'ART.13 D.Lgs.196 del 30/06/2003</w:t>
      </w:r>
    </w:p>
    <w:p w:rsidR="00F858B0" w:rsidRDefault="00F858B0" w:rsidP="00F858B0">
      <w:pPr>
        <w:spacing w:line="360" w:lineRule="auto"/>
        <w:jc w:val="both"/>
      </w:pPr>
      <w:r>
        <w:rPr>
          <w:rFonts w:ascii="Times New Roman" w:hAnsi="Times New Roman"/>
          <w:sz w:val="24"/>
        </w:rPr>
        <w:t>Trattamento dei dati personali e sensibili delle attività di somministrazione di tarmaci di uso cronico e/o di emergenza a scuola.</w:t>
      </w:r>
    </w:p>
    <w:p w:rsidR="00F858B0" w:rsidRDefault="00F858B0" w:rsidP="00F858B0">
      <w:pPr>
        <w:spacing w:line="360" w:lineRule="auto"/>
        <w:jc w:val="both"/>
      </w:pPr>
      <w:r>
        <w:rPr>
          <w:rFonts w:ascii="Times New Roman" w:hAnsi="Times New Roman"/>
          <w:sz w:val="24"/>
        </w:rPr>
        <w:t>Gentili Genitori,</w:t>
      </w:r>
    </w:p>
    <w:p w:rsidR="00F858B0" w:rsidRDefault="00F858B0" w:rsidP="00F858B0">
      <w:pPr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desidero informarvi che il D. </w:t>
      </w:r>
      <w:proofErr w:type="spellStart"/>
      <w:r>
        <w:rPr>
          <w:rFonts w:ascii="Times New Roman" w:hAnsi="Times New Roman"/>
          <w:sz w:val="24"/>
        </w:rPr>
        <w:t>Lgs</w:t>
      </w:r>
      <w:proofErr w:type="spellEnd"/>
      <w:r>
        <w:rPr>
          <w:rFonts w:ascii="Times New Roman" w:hAnsi="Times New Roman"/>
          <w:sz w:val="24"/>
        </w:rPr>
        <w:t xml:space="preserve"> 196/2003 "Codice in materia di protezione dei dati personali" garantisce che il trattamento dei dati personali e sensibili si svolga nel rispetto dei diritti e delle libertà fondamentali, nonché della dignità degli interessati, con particolare riferimento alla riservatezza, all'identità personale e al diritto alla protezione dei dati personali.</w:t>
      </w:r>
    </w:p>
    <w:p w:rsidR="00F858B0" w:rsidRDefault="00F858B0" w:rsidP="00F858B0">
      <w:pPr>
        <w:spacing w:line="360" w:lineRule="auto"/>
        <w:jc w:val="both"/>
      </w:pPr>
      <w:r>
        <w:rPr>
          <w:rFonts w:ascii="Times New Roman" w:hAnsi="Times New Roman"/>
          <w:sz w:val="24"/>
        </w:rPr>
        <w:t>Ai sensi della normativa indicata, tale trattamento sarà improntato ai principi di correttezza, liceità e trasparenza, tutelando la Vostra riservatezza ed i Vostri diritti.</w:t>
      </w:r>
    </w:p>
    <w:p w:rsidR="00F858B0" w:rsidRDefault="00F858B0" w:rsidP="00F858B0">
      <w:pPr>
        <w:spacing w:line="360" w:lineRule="auto"/>
        <w:jc w:val="both"/>
      </w:pPr>
      <w:r>
        <w:rPr>
          <w:rFonts w:ascii="Times New Roman" w:hAnsi="Times New Roman"/>
          <w:sz w:val="24"/>
        </w:rPr>
        <w:t>Si ricorda che:</w:t>
      </w:r>
    </w:p>
    <w:p w:rsidR="00F858B0" w:rsidRDefault="00F858B0" w:rsidP="00F858B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</w:pPr>
      <w:r>
        <w:rPr>
          <w:rFonts w:ascii="Times New Roman" w:hAnsi="Times New Roman"/>
          <w:sz w:val="24"/>
        </w:rPr>
        <w:t>II trattamento dei dati riguarda le attività relative alla somministrazione di tarmaci di uso cronico e/o emergenza su minore, nell'ambito scolastico, sia durante le attività formative in aula che durante le uscite didattiche.</w:t>
      </w:r>
    </w:p>
    <w:p w:rsidR="00F858B0" w:rsidRDefault="00F858B0" w:rsidP="00F858B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</w:pPr>
      <w:r>
        <w:rPr>
          <w:rFonts w:ascii="Times New Roman" w:hAnsi="Times New Roman"/>
          <w:sz w:val="24"/>
        </w:rPr>
        <w:t>La gestione dei dati sarà effettuata con le seguenti modalità: manuale ed informatizzata.</w:t>
      </w:r>
    </w:p>
    <w:p w:rsidR="00F858B0" w:rsidRDefault="00F858B0" w:rsidP="00F858B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</w:pPr>
      <w:r>
        <w:rPr>
          <w:rFonts w:ascii="Times New Roman" w:hAnsi="Times New Roman"/>
          <w:sz w:val="24"/>
        </w:rPr>
        <w:t>I dati possono essere comunicati per finalità istituzionali ad altre ASL, ad Aziende Ospedaliere, al Medico di medicina Generale, all' Assessorato Regionale alla Sanità, al Ministero della Salute.</w:t>
      </w:r>
    </w:p>
    <w:p w:rsidR="00F858B0" w:rsidRDefault="00F858B0" w:rsidP="00F858B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</w:pPr>
      <w:r>
        <w:rPr>
          <w:rFonts w:ascii="Times New Roman" w:hAnsi="Times New Roman"/>
          <w:sz w:val="24"/>
        </w:rPr>
        <w:t xml:space="preserve">Ci si può rivolgere alla scuola per far valere i propri diritti così come previsti dall'ari. 7 del D. </w:t>
      </w:r>
      <w:proofErr w:type="spellStart"/>
      <w:r>
        <w:rPr>
          <w:rFonts w:ascii="Times New Roman" w:hAnsi="Times New Roman"/>
          <w:sz w:val="24"/>
        </w:rPr>
        <w:t>Lgs</w:t>
      </w:r>
      <w:proofErr w:type="spellEnd"/>
      <w:r>
        <w:rPr>
          <w:rFonts w:ascii="Times New Roman" w:hAnsi="Times New Roman"/>
          <w:sz w:val="24"/>
        </w:rPr>
        <w:t>. 196/2003 e per qualsiasi ulteriore informazione ritenuta opportuna.</w:t>
      </w:r>
    </w:p>
    <w:p w:rsidR="00F858B0" w:rsidRDefault="00F858B0" w:rsidP="00F858B0">
      <w:pPr>
        <w:spacing w:line="360" w:lineRule="auto"/>
        <w:ind w:left="720"/>
        <w:jc w:val="both"/>
      </w:pPr>
      <w:r>
        <w:rPr>
          <w:rFonts w:ascii="Times New Roman" w:hAnsi="Times New Roman"/>
          <w:sz w:val="24"/>
        </w:rPr>
        <w:t xml:space="preserve"> </w:t>
      </w:r>
    </w:p>
    <w:p w:rsidR="00F858B0" w:rsidRDefault="00F858B0" w:rsidP="00F858B0">
      <w:pPr>
        <w:spacing w:after="0" w:line="360" w:lineRule="auto"/>
        <w:ind w:left="720"/>
        <w:jc w:val="right"/>
      </w:pPr>
      <w:r>
        <w:rPr>
          <w:rFonts w:ascii="Times New Roman" w:hAnsi="Times New Roman"/>
          <w:sz w:val="24"/>
        </w:rPr>
        <w:t>Cordialmente</w:t>
      </w:r>
    </w:p>
    <w:p w:rsidR="00E62658" w:rsidRPr="00F858B0" w:rsidRDefault="00F858B0" w:rsidP="00F858B0">
      <w:pPr>
        <w:spacing w:after="0"/>
        <w:jc w:val="right"/>
        <w:rPr>
          <w:rFonts w:ascii="Arial" w:hAnsi="Arial" w:cs="Arial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 w:rsidR="00E62658">
        <w:t>Il</w:t>
      </w:r>
      <w:proofErr w:type="spellEnd"/>
      <w:r w:rsidR="00E62658">
        <w:t xml:space="preserve"> Dirigente Scolastico</w:t>
      </w:r>
    </w:p>
    <w:p w:rsidR="00E62658" w:rsidRDefault="00E62658" w:rsidP="00F858B0">
      <w:pPr>
        <w:spacing w:after="0"/>
        <w:jc w:val="right"/>
      </w:pPr>
      <w:r>
        <w:t>Dott.ssa Rosanna Rizzo</w:t>
      </w:r>
    </w:p>
    <w:p w:rsidR="00FB11D5" w:rsidRDefault="00E62658" w:rsidP="00F858B0">
      <w:pPr>
        <w:jc w:val="right"/>
      </w:pPr>
      <w:r>
        <w:t xml:space="preserve">(Firma autografa sostituita,ex art 3 </w:t>
      </w:r>
      <w:proofErr w:type="spellStart"/>
      <w:r>
        <w:t>D.Lgs</w:t>
      </w:r>
      <w:proofErr w:type="spellEnd"/>
      <w:r>
        <w:t xml:space="preserve"> 39/93)</w:t>
      </w:r>
    </w:p>
    <w:sectPr w:rsidR="00FB11D5" w:rsidSect="00A0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05" w:rsidRDefault="00DA3E05" w:rsidP="002E449E">
      <w:pPr>
        <w:spacing w:after="0" w:line="240" w:lineRule="auto"/>
      </w:pPr>
      <w:r>
        <w:separator/>
      </w:r>
    </w:p>
  </w:endnote>
  <w:endnote w:type="continuationSeparator" w:id="0">
    <w:p w:rsidR="00DA3E05" w:rsidRDefault="00DA3E05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05" w:rsidRDefault="00DA3E05" w:rsidP="002E449E">
      <w:pPr>
        <w:spacing w:after="0" w:line="240" w:lineRule="auto"/>
      </w:pPr>
      <w:r>
        <w:separator/>
      </w:r>
    </w:p>
  </w:footnote>
  <w:footnote w:type="continuationSeparator" w:id="0">
    <w:p w:rsidR="00DA3E05" w:rsidRDefault="00DA3E05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5078BC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663132169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75pt;height:27pt" o:ole="">
          <v:imagedata r:id="rId5" o:title="" cropright="31944f"/>
        </v:shape>
        <o:OLEObject Type="Embed" ProgID="MSPhotoEd.3" ShapeID="_x0000_i1026" DrawAspect="Content" ObjectID="_1663132170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5832"/>
    <w:multiLevelType w:val="hybridMultilevel"/>
    <w:tmpl w:val="8248A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B59F7"/>
    <w:multiLevelType w:val="multilevel"/>
    <w:tmpl w:val="25CC8FA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>
    <w:nsid w:val="7F274B7D"/>
    <w:multiLevelType w:val="multilevel"/>
    <w:tmpl w:val="879CF87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03E33"/>
    <w:rsid w:val="00004F22"/>
    <w:rsid w:val="0001482B"/>
    <w:rsid w:val="00017643"/>
    <w:rsid w:val="00045404"/>
    <w:rsid w:val="00065335"/>
    <w:rsid w:val="0006608F"/>
    <w:rsid w:val="00081EAB"/>
    <w:rsid w:val="00082DA5"/>
    <w:rsid w:val="000A3036"/>
    <w:rsid w:val="000C0867"/>
    <w:rsid w:val="000C349B"/>
    <w:rsid w:val="000D0D51"/>
    <w:rsid w:val="000F6B9F"/>
    <w:rsid w:val="00167187"/>
    <w:rsid w:val="00187A10"/>
    <w:rsid w:val="00235EC1"/>
    <w:rsid w:val="002532D7"/>
    <w:rsid w:val="0025670A"/>
    <w:rsid w:val="0025678A"/>
    <w:rsid w:val="002A4A85"/>
    <w:rsid w:val="002A7072"/>
    <w:rsid w:val="002C00AD"/>
    <w:rsid w:val="002E32DF"/>
    <w:rsid w:val="002E449E"/>
    <w:rsid w:val="00301463"/>
    <w:rsid w:val="00313164"/>
    <w:rsid w:val="00320C9F"/>
    <w:rsid w:val="0035415B"/>
    <w:rsid w:val="003B151B"/>
    <w:rsid w:val="004007F5"/>
    <w:rsid w:val="004241EE"/>
    <w:rsid w:val="0042560C"/>
    <w:rsid w:val="00432355"/>
    <w:rsid w:val="00473E09"/>
    <w:rsid w:val="004B18B4"/>
    <w:rsid w:val="004C4F25"/>
    <w:rsid w:val="004E6860"/>
    <w:rsid w:val="004F650C"/>
    <w:rsid w:val="005078BC"/>
    <w:rsid w:val="00525DCD"/>
    <w:rsid w:val="00572395"/>
    <w:rsid w:val="0059001C"/>
    <w:rsid w:val="005913D3"/>
    <w:rsid w:val="005A72CF"/>
    <w:rsid w:val="00656EB9"/>
    <w:rsid w:val="00690CF6"/>
    <w:rsid w:val="006C2BC4"/>
    <w:rsid w:val="006C3EC0"/>
    <w:rsid w:val="00714E43"/>
    <w:rsid w:val="007320AE"/>
    <w:rsid w:val="00734E39"/>
    <w:rsid w:val="00752B53"/>
    <w:rsid w:val="00774919"/>
    <w:rsid w:val="00776AA0"/>
    <w:rsid w:val="007A036D"/>
    <w:rsid w:val="007E6B4F"/>
    <w:rsid w:val="007E74BB"/>
    <w:rsid w:val="007F62CC"/>
    <w:rsid w:val="00825419"/>
    <w:rsid w:val="008520C6"/>
    <w:rsid w:val="008539DF"/>
    <w:rsid w:val="008C64DC"/>
    <w:rsid w:val="008E7901"/>
    <w:rsid w:val="00913BA8"/>
    <w:rsid w:val="00917D5A"/>
    <w:rsid w:val="00956E00"/>
    <w:rsid w:val="00964CF0"/>
    <w:rsid w:val="00975664"/>
    <w:rsid w:val="009958DD"/>
    <w:rsid w:val="009C34F9"/>
    <w:rsid w:val="009D2618"/>
    <w:rsid w:val="00A0095F"/>
    <w:rsid w:val="00A052F5"/>
    <w:rsid w:val="00A5246C"/>
    <w:rsid w:val="00A753E0"/>
    <w:rsid w:val="00AA241C"/>
    <w:rsid w:val="00AB5727"/>
    <w:rsid w:val="00AC586D"/>
    <w:rsid w:val="00B52A92"/>
    <w:rsid w:val="00B55023"/>
    <w:rsid w:val="00B5555C"/>
    <w:rsid w:val="00B55590"/>
    <w:rsid w:val="00B96CB9"/>
    <w:rsid w:val="00BC4F9D"/>
    <w:rsid w:val="00BD3F4B"/>
    <w:rsid w:val="00BF4D46"/>
    <w:rsid w:val="00C142DD"/>
    <w:rsid w:val="00C35F38"/>
    <w:rsid w:val="00CF5367"/>
    <w:rsid w:val="00CF62DD"/>
    <w:rsid w:val="00CF7337"/>
    <w:rsid w:val="00D077FC"/>
    <w:rsid w:val="00D21DE5"/>
    <w:rsid w:val="00D61916"/>
    <w:rsid w:val="00D712B8"/>
    <w:rsid w:val="00D73220"/>
    <w:rsid w:val="00D80A0F"/>
    <w:rsid w:val="00DA3E05"/>
    <w:rsid w:val="00DC71AA"/>
    <w:rsid w:val="00E62658"/>
    <w:rsid w:val="00EC41E3"/>
    <w:rsid w:val="00EE68D9"/>
    <w:rsid w:val="00F10A1A"/>
    <w:rsid w:val="00F143BD"/>
    <w:rsid w:val="00F608B7"/>
    <w:rsid w:val="00F65EAA"/>
    <w:rsid w:val="00F70F4C"/>
    <w:rsid w:val="00F858B0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4241EE"/>
    <w:rPr>
      <w:b/>
      <w:bCs/>
    </w:rPr>
  </w:style>
  <w:style w:type="paragraph" w:customStyle="1" w:styleId="Corpodeltesto1">
    <w:name w:val="Corpo del testo1"/>
    <w:basedOn w:val="Normale"/>
    <w:uiPriority w:val="99"/>
    <w:semiHidden/>
    <w:rsid w:val="00CF733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9C30-BFDA-4757-B9CA-E6FC6018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2020-09-03T11:07:00Z</cp:lastPrinted>
  <dcterms:created xsi:type="dcterms:W3CDTF">2020-10-02T06:23:00Z</dcterms:created>
  <dcterms:modified xsi:type="dcterms:W3CDTF">2020-10-02T06:23:00Z</dcterms:modified>
</cp:coreProperties>
</file>