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0D" w:rsidRDefault="0063250D" w:rsidP="00CA69A8">
      <w:pPr>
        <w:pStyle w:val="Titolo3"/>
        <w:jc w:val="right"/>
        <w:rPr>
          <w:b w:val="0"/>
          <w:sz w:val="24"/>
          <w:szCs w:val="24"/>
        </w:rPr>
      </w:pPr>
    </w:p>
    <w:p w:rsidR="00CA69A8" w:rsidRPr="00367C5D" w:rsidRDefault="00CA69A8" w:rsidP="00CA69A8">
      <w:pPr>
        <w:jc w:val="right"/>
      </w:pPr>
    </w:p>
    <w:p w:rsidR="00CA69A8" w:rsidRDefault="00CA69A8" w:rsidP="00CA69A8">
      <w:pPr>
        <w:pStyle w:val="Titolo3"/>
        <w:jc w:val="left"/>
        <w:rPr>
          <w:b w:val="0"/>
          <w:sz w:val="24"/>
          <w:szCs w:val="24"/>
        </w:rPr>
      </w:pPr>
    </w:p>
    <w:p w:rsidR="00CA69A8" w:rsidRDefault="00CA69A8" w:rsidP="00CA69A8">
      <w:pPr>
        <w:pStyle w:val="Titolo3"/>
        <w:jc w:val="left"/>
        <w:rPr>
          <w:b w:val="0"/>
          <w:sz w:val="24"/>
          <w:szCs w:val="24"/>
        </w:rPr>
      </w:pPr>
      <w:r w:rsidRPr="000A6DA7">
        <w:rPr>
          <w:b w:val="0"/>
          <w:sz w:val="24"/>
          <w:szCs w:val="24"/>
        </w:rPr>
        <w:t xml:space="preserve">Allegato: modello richiesta di visita </w:t>
      </w:r>
    </w:p>
    <w:p w:rsidR="00CA69A8" w:rsidRDefault="00CA69A8" w:rsidP="00CA69A8">
      <w:pPr>
        <w:pStyle w:val="Titolo3"/>
        <w:jc w:val="left"/>
        <w:rPr>
          <w:b w:val="0"/>
          <w:sz w:val="24"/>
          <w:szCs w:val="24"/>
        </w:rPr>
      </w:pPr>
    </w:p>
    <w:p w:rsidR="00CA69A8" w:rsidRDefault="00CA69A8" w:rsidP="00CA69A8">
      <w:pPr>
        <w:pStyle w:val="Titolo3"/>
        <w:jc w:val="left"/>
        <w:rPr>
          <w:b w:val="0"/>
          <w:sz w:val="24"/>
          <w:szCs w:val="24"/>
        </w:rPr>
      </w:pPr>
    </w:p>
    <w:p w:rsidR="00CA69A8" w:rsidRDefault="00CA69A8" w:rsidP="00CA69A8">
      <w:pPr>
        <w:pStyle w:val="Titolo3"/>
        <w:jc w:val="right"/>
        <w:rPr>
          <w:b w:val="0"/>
          <w:sz w:val="24"/>
          <w:szCs w:val="24"/>
        </w:rPr>
      </w:pPr>
      <w:r w:rsidRPr="000A6DA7">
        <w:rPr>
          <w:b w:val="0"/>
          <w:sz w:val="24"/>
          <w:szCs w:val="24"/>
        </w:rPr>
        <w:t xml:space="preserve">Al Dirigente Scolastico </w:t>
      </w:r>
    </w:p>
    <w:p w:rsidR="00CA69A8" w:rsidRDefault="00CA69A8" w:rsidP="00CA69A8">
      <w:pPr>
        <w:pStyle w:val="Titolo3"/>
        <w:jc w:val="right"/>
        <w:rPr>
          <w:b w:val="0"/>
          <w:sz w:val="24"/>
          <w:szCs w:val="24"/>
        </w:rPr>
      </w:pPr>
      <w:r w:rsidRPr="000A6DA7">
        <w:rPr>
          <w:b w:val="0"/>
          <w:sz w:val="24"/>
          <w:szCs w:val="24"/>
        </w:rPr>
        <w:t>dell’Istituto</w:t>
      </w:r>
      <w:r>
        <w:rPr>
          <w:b w:val="0"/>
          <w:sz w:val="24"/>
          <w:szCs w:val="24"/>
        </w:rPr>
        <w:t xml:space="preserve"> Comprensivo </w:t>
      </w:r>
      <w:r w:rsidR="0063250D">
        <w:rPr>
          <w:b w:val="0"/>
          <w:sz w:val="24"/>
          <w:szCs w:val="24"/>
        </w:rPr>
        <w:t>"Tommaso Cornelio" Rovito</w:t>
      </w:r>
    </w:p>
    <w:p w:rsidR="00CA69A8" w:rsidRDefault="00CA69A8" w:rsidP="00CA69A8">
      <w:pPr>
        <w:pStyle w:val="Titolo3"/>
        <w:jc w:val="left"/>
        <w:rPr>
          <w:b w:val="0"/>
          <w:sz w:val="24"/>
          <w:szCs w:val="24"/>
        </w:rPr>
      </w:pPr>
    </w:p>
    <w:p w:rsidR="00CA69A8" w:rsidRPr="000A6DA7" w:rsidRDefault="00CA69A8" w:rsidP="00CA69A8"/>
    <w:p w:rsidR="00CA69A8" w:rsidRDefault="00CA69A8" w:rsidP="00CA69A8">
      <w:pPr>
        <w:pStyle w:val="Titolo3"/>
        <w:jc w:val="both"/>
        <w:rPr>
          <w:b w:val="0"/>
          <w:sz w:val="24"/>
          <w:szCs w:val="24"/>
        </w:rPr>
      </w:pPr>
      <w:r w:rsidRPr="000A6DA7">
        <w:rPr>
          <w:b w:val="0"/>
          <w:sz w:val="24"/>
          <w:szCs w:val="24"/>
        </w:rPr>
        <w:t xml:space="preserve">Il/la </w:t>
      </w:r>
      <w:proofErr w:type="spellStart"/>
      <w:r w:rsidRPr="000A6DA7">
        <w:rPr>
          <w:b w:val="0"/>
          <w:sz w:val="24"/>
          <w:szCs w:val="24"/>
        </w:rPr>
        <w:t>sottoscritt</w:t>
      </w:r>
      <w:proofErr w:type="spellEnd"/>
      <w:r w:rsidRPr="000A6DA7">
        <w:rPr>
          <w:b w:val="0"/>
          <w:sz w:val="24"/>
          <w:szCs w:val="24"/>
        </w:rPr>
        <w:t>__ _________________________________ , nato a __________________________ il __________________ , in servizio presso questo Istituto in qualità di</w:t>
      </w:r>
      <w:r>
        <w:rPr>
          <w:b w:val="0"/>
          <w:sz w:val="24"/>
          <w:szCs w:val="24"/>
        </w:rPr>
        <w:t xml:space="preserve"> </w:t>
      </w:r>
      <w:r w:rsidRPr="000A6DA7">
        <w:rPr>
          <w:b w:val="0"/>
          <w:sz w:val="24"/>
          <w:szCs w:val="24"/>
        </w:rPr>
        <w:t xml:space="preserve">______________________ ritenendo di essere in condizioni di fragilità e dunque maggiormente esposto a rischio di contagio da SARS-CoV-2 </w:t>
      </w:r>
    </w:p>
    <w:p w:rsidR="00CA69A8" w:rsidRPr="000A6DA7" w:rsidRDefault="00CA69A8" w:rsidP="00CA69A8">
      <w:pPr>
        <w:jc w:val="both"/>
      </w:pPr>
    </w:p>
    <w:p w:rsidR="00CA69A8" w:rsidRDefault="00CA69A8" w:rsidP="00CA69A8">
      <w:pPr>
        <w:pStyle w:val="Titolo3"/>
        <w:rPr>
          <w:b w:val="0"/>
          <w:sz w:val="24"/>
          <w:szCs w:val="24"/>
        </w:rPr>
      </w:pPr>
      <w:r w:rsidRPr="000A6DA7">
        <w:rPr>
          <w:b w:val="0"/>
          <w:sz w:val="24"/>
          <w:szCs w:val="24"/>
        </w:rPr>
        <w:t>CHIEDE</w:t>
      </w:r>
    </w:p>
    <w:p w:rsidR="00CA69A8" w:rsidRDefault="00CA69A8" w:rsidP="00CA69A8">
      <w:pPr>
        <w:pStyle w:val="Titolo3"/>
        <w:jc w:val="both"/>
        <w:rPr>
          <w:b w:val="0"/>
          <w:sz w:val="24"/>
          <w:szCs w:val="24"/>
        </w:rPr>
      </w:pPr>
    </w:p>
    <w:p w:rsidR="0063250D" w:rsidRDefault="00CA69A8" w:rsidP="00CA69A8">
      <w:pPr>
        <w:pStyle w:val="Titolo3"/>
        <w:jc w:val="both"/>
        <w:rPr>
          <w:b w:val="0"/>
          <w:sz w:val="24"/>
          <w:szCs w:val="24"/>
        </w:rPr>
      </w:pPr>
      <w:r w:rsidRPr="000A6DA7">
        <w:rPr>
          <w:b w:val="0"/>
          <w:sz w:val="24"/>
          <w:szCs w:val="24"/>
        </w:rPr>
        <w:t>alla S.V. di essere sottoposto a visita da parte del Medico del Lavoro INAIL.</w:t>
      </w:r>
    </w:p>
    <w:p w:rsidR="00CA69A8" w:rsidRDefault="0063250D" w:rsidP="00CA69A8">
      <w:pPr>
        <w:pStyle w:val="Titolo3"/>
        <w:jc w:val="both"/>
        <w:rPr>
          <w:b w:val="0"/>
          <w:sz w:val="24"/>
          <w:szCs w:val="24"/>
        </w:rPr>
      </w:pPr>
      <w:r w:rsidRPr="000A6DA7">
        <w:rPr>
          <w:b w:val="0"/>
          <w:sz w:val="24"/>
          <w:szCs w:val="24"/>
        </w:rPr>
        <w:t xml:space="preserve">Il/la </w:t>
      </w:r>
      <w:r w:rsidR="00CA69A8" w:rsidRPr="000A6DA7">
        <w:rPr>
          <w:b w:val="0"/>
          <w:sz w:val="24"/>
          <w:szCs w:val="24"/>
        </w:rPr>
        <w:t>sottoscritto si impegna a produrre</w:t>
      </w:r>
      <w:r>
        <w:rPr>
          <w:b w:val="0"/>
          <w:sz w:val="24"/>
          <w:szCs w:val="24"/>
        </w:rPr>
        <w:t>,</w:t>
      </w:r>
      <w:r w:rsidR="00CA69A8" w:rsidRPr="000A6DA7">
        <w:rPr>
          <w:b w:val="0"/>
          <w:sz w:val="24"/>
          <w:szCs w:val="24"/>
        </w:rPr>
        <w:t xml:space="preserve"> la docume</w:t>
      </w:r>
      <w:r>
        <w:rPr>
          <w:b w:val="0"/>
          <w:sz w:val="24"/>
          <w:szCs w:val="24"/>
        </w:rPr>
        <w:t>ntazione medica in suo possesso</w:t>
      </w:r>
      <w:r w:rsidR="00CA69A8" w:rsidRPr="000A6DA7">
        <w:rPr>
          <w:b w:val="0"/>
          <w:sz w:val="24"/>
          <w:szCs w:val="24"/>
        </w:rPr>
        <w:t xml:space="preserve"> riferita alla condizione di fragilità, al Medico del Lavoro INAIL. </w:t>
      </w:r>
    </w:p>
    <w:p w:rsidR="00CA69A8" w:rsidRDefault="00CA69A8" w:rsidP="00CA69A8">
      <w:pPr>
        <w:pStyle w:val="Titolo3"/>
        <w:jc w:val="both"/>
        <w:rPr>
          <w:b w:val="0"/>
          <w:sz w:val="24"/>
          <w:szCs w:val="24"/>
        </w:rPr>
      </w:pPr>
    </w:p>
    <w:p w:rsidR="00CA69A8" w:rsidRDefault="00CA69A8" w:rsidP="00CA69A8">
      <w:pPr>
        <w:pStyle w:val="Titolo3"/>
        <w:jc w:val="both"/>
        <w:rPr>
          <w:b w:val="0"/>
          <w:sz w:val="24"/>
          <w:szCs w:val="24"/>
        </w:rPr>
      </w:pPr>
      <w:r w:rsidRPr="000A6DA7">
        <w:rPr>
          <w:b w:val="0"/>
          <w:sz w:val="24"/>
          <w:szCs w:val="24"/>
        </w:rPr>
        <w:t xml:space="preserve">Si allega alla presente richiesta copia del proprio documento di identità in corso di validità. </w:t>
      </w:r>
    </w:p>
    <w:p w:rsidR="00CA69A8" w:rsidRDefault="00CA69A8" w:rsidP="00CA69A8">
      <w:pPr>
        <w:pStyle w:val="Titolo3"/>
        <w:jc w:val="both"/>
        <w:rPr>
          <w:b w:val="0"/>
          <w:sz w:val="24"/>
          <w:szCs w:val="24"/>
        </w:rPr>
      </w:pPr>
    </w:p>
    <w:p w:rsidR="00CA69A8" w:rsidRDefault="00CA69A8" w:rsidP="00CA69A8">
      <w:pPr>
        <w:pStyle w:val="Titolo3"/>
        <w:jc w:val="both"/>
        <w:rPr>
          <w:b w:val="0"/>
          <w:sz w:val="24"/>
          <w:szCs w:val="24"/>
        </w:rPr>
      </w:pPr>
    </w:p>
    <w:p w:rsidR="00CA69A8" w:rsidRDefault="00CA69A8" w:rsidP="00CA69A8">
      <w:pPr>
        <w:pStyle w:val="Titolo3"/>
        <w:jc w:val="both"/>
        <w:rPr>
          <w:b w:val="0"/>
          <w:sz w:val="24"/>
          <w:szCs w:val="24"/>
        </w:rPr>
      </w:pPr>
      <w:r w:rsidRPr="000A6DA7">
        <w:rPr>
          <w:b w:val="0"/>
          <w:sz w:val="24"/>
          <w:szCs w:val="24"/>
        </w:rPr>
        <w:t xml:space="preserve">Luogo e data _________________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CA69A8" w:rsidRDefault="00CA69A8" w:rsidP="00CA69A8">
      <w:pPr>
        <w:pStyle w:val="Titolo3"/>
        <w:ind w:left="2832" w:firstLine="708"/>
        <w:jc w:val="both"/>
        <w:rPr>
          <w:b w:val="0"/>
          <w:sz w:val="24"/>
          <w:szCs w:val="24"/>
        </w:rPr>
      </w:pPr>
    </w:p>
    <w:p w:rsidR="00CA69A8" w:rsidRPr="000A6DA7" w:rsidRDefault="00CA69A8" w:rsidP="00CA69A8">
      <w:pPr>
        <w:pStyle w:val="Titolo3"/>
        <w:ind w:left="3540" w:firstLine="708"/>
        <w:jc w:val="both"/>
        <w:rPr>
          <w:rFonts w:ascii="Calibri" w:hAnsi="Calibri" w:cs="Calibri"/>
          <w:b w:val="0"/>
          <w:sz w:val="24"/>
          <w:szCs w:val="24"/>
        </w:rPr>
      </w:pPr>
      <w:r w:rsidRPr="000A6DA7">
        <w:rPr>
          <w:b w:val="0"/>
          <w:sz w:val="24"/>
          <w:szCs w:val="24"/>
        </w:rPr>
        <w:t>In fede __________________________________</w:t>
      </w:r>
    </w:p>
    <w:p w:rsidR="00CA69A8" w:rsidRDefault="00CA69A8" w:rsidP="00CA69A8">
      <w:pPr>
        <w:spacing w:before="33" w:line="220" w:lineRule="exact"/>
        <w:ind w:left="109"/>
        <w:jc w:val="center"/>
        <w:rPr>
          <w:b/>
          <w:bCs/>
          <w:sz w:val="28"/>
          <w:szCs w:val="28"/>
        </w:rPr>
      </w:pPr>
    </w:p>
    <w:p w:rsidR="00CA69A8" w:rsidRDefault="00CA69A8" w:rsidP="00CA69A8"/>
    <w:sectPr w:rsidR="00CA69A8" w:rsidSect="00A05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565" w:rsidRDefault="00872565" w:rsidP="002E449E">
      <w:pPr>
        <w:spacing w:after="0" w:line="240" w:lineRule="auto"/>
      </w:pPr>
      <w:r>
        <w:separator/>
      </w:r>
    </w:p>
  </w:endnote>
  <w:endnote w:type="continuationSeparator" w:id="0">
    <w:p w:rsidR="00872565" w:rsidRDefault="00872565" w:rsidP="002E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A052F5" w:rsidP="002E449E">
    <w:pPr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</w:pPr>
    <w:r>
      <w:rPr>
        <w:rFonts w:ascii="Times New Roman" w:eastAsia="Times New Roman" w:hAnsi="Times New Roman" w:cs="Times New Roman"/>
        <w:b/>
        <w:noProof/>
        <w:sz w:val="16"/>
        <w:szCs w:val="16"/>
        <w:u w:val="single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6985</wp:posOffset>
          </wp:positionV>
          <wp:extent cx="628650" cy="447675"/>
          <wp:effectExtent l="19050" t="0" r="0" b="0"/>
          <wp:wrapNone/>
          <wp:docPr id="1" name="Immagine 1" descr="C:\Users\rosanna\Downloads\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nna\Downloads\fra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449E" w:rsidRPr="002E449E" w:rsidRDefault="002E449E" w:rsidP="002E449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S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ito web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2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www.icrovito.</w:t>
      </w:r>
      <w:r w:rsidR="004F650C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edu</w:t>
      </w:r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e-mail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3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csic85300p@istruzione.it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 xml:space="preserve">e-mail certificata </w:t>
    </w:r>
    <w:r w:rsidRPr="002E449E">
      <w:rPr>
        <w:rFonts w:ascii="Times New Roman" w:eastAsia="Times New Roman" w:hAnsi="Times New Roman" w:cs="Times New Roman"/>
        <w:b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eastAsia="it-IT"/>
      </w:rPr>
      <w:t>csic85300p@pec.istruzione.it</w:t>
    </w:r>
  </w:p>
  <w:p w:rsidR="002E449E" w:rsidRPr="002E449E" w:rsidRDefault="002E449E" w:rsidP="002E449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</w:pPr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>Tel. 0984433017 -  0984433890 Fax 0984 1593093 CF 98043000789 CM CSIC85300P</w:t>
    </w:r>
  </w:p>
  <w:p w:rsidR="002E449E" w:rsidRDefault="002E449E">
    <w:pPr>
      <w:pStyle w:val="Pidipagina"/>
    </w:pPr>
    <w:r w:rsidRPr="002E449E">
      <w:rPr>
        <w:lang w:val="en-US"/>
      </w:rPr>
      <w:tab/>
    </w:r>
    <w:r w:rsidRPr="002E449E">
      <w:rPr>
        <w:lang w:val="en-US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565" w:rsidRDefault="00872565" w:rsidP="002E449E">
      <w:pPr>
        <w:spacing w:after="0" w:line="240" w:lineRule="auto"/>
      </w:pPr>
      <w:r>
        <w:separator/>
      </w:r>
    </w:p>
  </w:footnote>
  <w:footnote w:type="continuationSeparator" w:id="0">
    <w:p w:rsidR="00872565" w:rsidRDefault="00872565" w:rsidP="002E4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A834A7" w:rsidP="00B55590">
    <w:pPr>
      <w:pStyle w:val="NormaleWeb"/>
      <w:spacing w:before="0" w:beforeAutospacing="0" w:after="0" w:afterAutospacing="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0.45pt;margin-top:-6.75pt;width:149.25pt;height:93pt;z-index:251662336">
          <v:imagedata r:id="rId1" o:title="Logo UNESCO Trasp"/>
        </v:shape>
      </w:pict>
    </w:r>
    <w:r w:rsidR="005A72C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5280660</wp:posOffset>
          </wp:positionH>
          <wp:positionV relativeFrom="paragraph">
            <wp:posOffset>17145</wp:posOffset>
          </wp:positionV>
          <wp:extent cx="1123950" cy="1103630"/>
          <wp:effectExtent l="19050" t="0" r="0" b="0"/>
          <wp:wrapNone/>
          <wp:docPr id="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449E">
      <w:object w:dxaOrig="3600" w:dyaOrig="3570">
        <v:shape id="_x0000_i1025" type="#_x0000_t75" style="width:58pt;height:48.5pt" o:ole="">
          <v:imagedata r:id="rId3" o:title=""/>
        </v:shape>
        <o:OLEObject Type="Embed" ProgID="MSPhotoEd.3" ShapeID="_x0000_i1025" DrawAspect="Content" ObjectID="_1662013749" r:id="rId4"/>
      </w:object>
    </w:r>
  </w:p>
  <w:p w:rsidR="002E449E" w:rsidRDefault="00B55590" w:rsidP="00B55590">
    <w:pPr>
      <w:pStyle w:val="NormaleWeb"/>
      <w:spacing w:before="0" w:beforeAutospacing="0" w:after="0" w:afterAutospacing="0"/>
      <w:jc w:val="center"/>
      <w:rPr>
        <w:b/>
        <w:sz w:val="28"/>
        <w:szCs w:val="28"/>
      </w:rPr>
    </w:pPr>
    <w:r>
      <w:object w:dxaOrig="8129" w:dyaOrig="540">
        <v:shape id="_x0000_i1026" type="#_x0000_t75" style="width:207.5pt;height:27pt" o:ole="">
          <v:imagedata r:id="rId5" o:title="" cropright="31944f"/>
        </v:shape>
        <o:OLEObject Type="Embed" ProgID="MSPhotoEd.3" ShapeID="_x0000_i1026" DrawAspect="Content" ObjectID="_1662013750" r:id="rId6"/>
      </w:object>
    </w:r>
  </w:p>
  <w:p w:rsidR="00B55590" w:rsidRPr="007D27DD" w:rsidRDefault="00B55590" w:rsidP="00B55590">
    <w:pPr>
      <w:pStyle w:val="NormaleWeb"/>
      <w:spacing w:before="0" w:beforeAutospacing="0" w:after="0" w:afterAutospacing="0"/>
      <w:jc w:val="center"/>
      <w:rPr>
        <w:rFonts w:ascii="Georgia" w:hAnsi="Georgia"/>
        <w:b/>
      </w:rPr>
    </w:pPr>
    <w:r w:rsidRPr="002871FF">
      <w:rPr>
        <w:rFonts w:ascii="Georgia" w:hAnsi="Georgia"/>
      </w:rPr>
      <w:t>ISTITUTO COMPRENSIVO</w:t>
    </w:r>
    <w:r w:rsidRPr="007D27DD">
      <w:rPr>
        <w:rFonts w:ascii="Georgia" w:hAnsi="Georgia"/>
        <w:b/>
      </w:rPr>
      <w:t xml:space="preserve"> </w:t>
    </w:r>
    <w:r w:rsidRPr="00A3014A">
      <w:rPr>
        <w:b/>
      </w:rPr>
      <w:t>"</w:t>
    </w:r>
    <w:r w:rsidRPr="00A3014A">
      <w:rPr>
        <w:b/>
        <w:i/>
      </w:rPr>
      <w:t>Tommaso Cornelio</w:t>
    </w:r>
    <w:r w:rsidRPr="00A3014A">
      <w:rPr>
        <w:b/>
      </w:rPr>
      <w:t>"</w:t>
    </w:r>
  </w:p>
  <w:p w:rsidR="00B55590" w:rsidRPr="00B55590" w:rsidRDefault="00B55590" w:rsidP="00B55590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B55590">
      <w:rPr>
        <w:rFonts w:ascii="Times New Roman" w:hAnsi="Times New Roman" w:cs="Times New Roman"/>
        <w:b/>
        <w:sz w:val="20"/>
        <w:szCs w:val="20"/>
      </w:rPr>
      <w:t>Scuola dell’Infanzia, Primaria e Secondaria di I Grado</w:t>
    </w:r>
    <w:bookmarkStart w:id="0" w:name="_GoBack"/>
    <w:bookmarkEnd w:id="0"/>
  </w:p>
  <w:p w:rsidR="002E449E" w:rsidRDefault="00B55590" w:rsidP="00B55590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55590">
      <w:rPr>
        <w:rFonts w:ascii="Times New Roman" w:hAnsi="Times New Roman" w:cs="Times New Roman"/>
        <w:sz w:val="20"/>
        <w:szCs w:val="20"/>
      </w:rPr>
      <w:t>Viale della Resistenza - 87050 ROVITO (CS)</w:t>
    </w:r>
  </w:p>
  <w:p w:rsidR="0059001C" w:rsidRPr="00B55590" w:rsidRDefault="0059001C" w:rsidP="00B55590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CF" w:rsidRDefault="005A72C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63C"/>
    <w:multiLevelType w:val="hybridMultilevel"/>
    <w:tmpl w:val="826CE28C"/>
    <w:lvl w:ilvl="0" w:tplc="3172367C">
      <w:numFmt w:val="bullet"/>
      <w:lvlText w:val=""/>
      <w:lvlJc w:val="left"/>
      <w:pPr>
        <w:ind w:left="720" w:hanging="360"/>
      </w:pPr>
      <w:rPr>
        <w:rFonts w:ascii="SymbolMT" w:eastAsia="SymbolMT" w:hAnsi="Arial-BoldMT" w:cs="SymbolMT" w:hint="eastAsia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9397D"/>
    <w:multiLevelType w:val="multilevel"/>
    <w:tmpl w:val="55D8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F18C9"/>
    <w:multiLevelType w:val="multilevel"/>
    <w:tmpl w:val="0AE6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37077"/>
    <w:multiLevelType w:val="multilevel"/>
    <w:tmpl w:val="8D84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F7DB3"/>
    <w:multiLevelType w:val="hybridMultilevel"/>
    <w:tmpl w:val="5A528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B3B1A"/>
    <w:multiLevelType w:val="hybridMultilevel"/>
    <w:tmpl w:val="967CA5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2A92"/>
    <w:rsid w:val="00026DF6"/>
    <w:rsid w:val="00045404"/>
    <w:rsid w:val="0005419C"/>
    <w:rsid w:val="00054705"/>
    <w:rsid w:val="00065335"/>
    <w:rsid w:val="0006608F"/>
    <w:rsid w:val="00080AB1"/>
    <w:rsid w:val="0008104A"/>
    <w:rsid w:val="00081EAB"/>
    <w:rsid w:val="000A3036"/>
    <w:rsid w:val="000A5267"/>
    <w:rsid w:val="000C349B"/>
    <w:rsid w:val="000D0D51"/>
    <w:rsid w:val="000D1BE9"/>
    <w:rsid w:val="000E1D61"/>
    <w:rsid w:val="000F39C0"/>
    <w:rsid w:val="000F6B9F"/>
    <w:rsid w:val="00131F0C"/>
    <w:rsid w:val="0014295F"/>
    <w:rsid w:val="00190E8F"/>
    <w:rsid w:val="001A0045"/>
    <w:rsid w:val="001A355C"/>
    <w:rsid w:val="00235EC1"/>
    <w:rsid w:val="0025678A"/>
    <w:rsid w:val="00264CDB"/>
    <w:rsid w:val="002C00AD"/>
    <w:rsid w:val="002E32DF"/>
    <w:rsid w:val="002E449E"/>
    <w:rsid w:val="00301463"/>
    <w:rsid w:val="003D1232"/>
    <w:rsid w:val="0041018F"/>
    <w:rsid w:val="00422709"/>
    <w:rsid w:val="0042560C"/>
    <w:rsid w:val="00432355"/>
    <w:rsid w:val="00445F98"/>
    <w:rsid w:val="00493D29"/>
    <w:rsid w:val="00496BCB"/>
    <w:rsid w:val="004A7342"/>
    <w:rsid w:val="004B18B4"/>
    <w:rsid w:val="004B2141"/>
    <w:rsid w:val="004F650C"/>
    <w:rsid w:val="00515424"/>
    <w:rsid w:val="00525DCD"/>
    <w:rsid w:val="00572395"/>
    <w:rsid w:val="00573746"/>
    <w:rsid w:val="0059001C"/>
    <w:rsid w:val="005913D3"/>
    <w:rsid w:val="005A72CF"/>
    <w:rsid w:val="005F61D4"/>
    <w:rsid w:val="00617D87"/>
    <w:rsid w:val="0063250D"/>
    <w:rsid w:val="0064034D"/>
    <w:rsid w:val="006733A4"/>
    <w:rsid w:val="006B3985"/>
    <w:rsid w:val="006B5083"/>
    <w:rsid w:val="00702AEB"/>
    <w:rsid w:val="00714E43"/>
    <w:rsid w:val="007320AE"/>
    <w:rsid w:val="007C5FF0"/>
    <w:rsid w:val="007E6B4F"/>
    <w:rsid w:val="007F62CC"/>
    <w:rsid w:val="007F68BE"/>
    <w:rsid w:val="008053B3"/>
    <w:rsid w:val="00821550"/>
    <w:rsid w:val="00825419"/>
    <w:rsid w:val="008570BF"/>
    <w:rsid w:val="00872565"/>
    <w:rsid w:val="008C55E0"/>
    <w:rsid w:val="008E7901"/>
    <w:rsid w:val="00913BA8"/>
    <w:rsid w:val="00917493"/>
    <w:rsid w:val="00922F1D"/>
    <w:rsid w:val="00956E00"/>
    <w:rsid w:val="00964CF0"/>
    <w:rsid w:val="009765DF"/>
    <w:rsid w:val="00991CA0"/>
    <w:rsid w:val="009C53ED"/>
    <w:rsid w:val="009C70F5"/>
    <w:rsid w:val="009D72A2"/>
    <w:rsid w:val="00A0095F"/>
    <w:rsid w:val="00A052F5"/>
    <w:rsid w:val="00A5246C"/>
    <w:rsid w:val="00A54B84"/>
    <w:rsid w:val="00A753E0"/>
    <w:rsid w:val="00A75462"/>
    <w:rsid w:val="00A834A7"/>
    <w:rsid w:val="00A93C5A"/>
    <w:rsid w:val="00AE12A7"/>
    <w:rsid w:val="00B104D6"/>
    <w:rsid w:val="00B52A92"/>
    <w:rsid w:val="00B55023"/>
    <w:rsid w:val="00B55590"/>
    <w:rsid w:val="00B750CA"/>
    <w:rsid w:val="00B96CB9"/>
    <w:rsid w:val="00BA1CE4"/>
    <w:rsid w:val="00BC4F9D"/>
    <w:rsid w:val="00BD1CF5"/>
    <w:rsid w:val="00BF4D46"/>
    <w:rsid w:val="00BF6719"/>
    <w:rsid w:val="00C142DD"/>
    <w:rsid w:val="00C35F38"/>
    <w:rsid w:val="00C86EB2"/>
    <w:rsid w:val="00CA69A8"/>
    <w:rsid w:val="00CB61D7"/>
    <w:rsid w:val="00CC3F2B"/>
    <w:rsid w:val="00CF478F"/>
    <w:rsid w:val="00CF62DD"/>
    <w:rsid w:val="00D93045"/>
    <w:rsid w:val="00DC71AA"/>
    <w:rsid w:val="00DF3DA2"/>
    <w:rsid w:val="00E60C55"/>
    <w:rsid w:val="00E67F7D"/>
    <w:rsid w:val="00E80420"/>
    <w:rsid w:val="00EB5262"/>
    <w:rsid w:val="00EC20BA"/>
    <w:rsid w:val="00EC41E3"/>
    <w:rsid w:val="00EE68D9"/>
    <w:rsid w:val="00EF79CD"/>
    <w:rsid w:val="00F10A1A"/>
    <w:rsid w:val="00F22933"/>
    <w:rsid w:val="00F4078D"/>
    <w:rsid w:val="00F45DDD"/>
    <w:rsid w:val="00F65EAA"/>
    <w:rsid w:val="00FA7896"/>
    <w:rsid w:val="00FB11D5"/>
    <w:rsid w:val="00FD389E"/>
    <w:rsid w:val="00FE0DF9"/>
    <w:rsid w:val="00FF302E"/>
    <w:rsid w:val="00FF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95F"/>
  </w:style>
  <w:style w:type="paragraph" w:styleId="Titolo3">
    <w:name w:val="heading 3"/>
    <w:basedOn w:val="Normale"/>
    <w:next w:val="Normale"/>
    <w:link w:val="Titolo3Carattere"/>
    <w:qFormat/>
    <w:rsid w:val="00CA69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49E"/>
  </w:style>
  <w:style w:type="paragraph" w:styleId="Pidipagina">
    <w:name w:val="footer"/>
    <w:basedOn w:val="Normale"/>
    <w:link w:val="PidipaginaCarattere"/>
    <w:uiPriority w:val="99"/>
    <w:unhideWhenUsed/>
    <w:rsid w:val="002E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49E"/>
  </w:style>
  <w:style w:type="paragraph" w:styleId="NormaleWeb">
    <w:name w:val="Normal (Web)"/>
    <w:basedOn w:val="Normale"/>
    <w:uiPriority w:val="99"/>
    <w:rsid w:val="002E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0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C71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71A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71AA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9D7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formattato">
    <w:name w:val="Testo preformattato"/>
    <w:basedOn w:val="Normale"/>
    <w:rsid w:val="00D93045"/>
    <w:pPr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CA69A8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5300p@istruzione.it" TargetMode="External"/><Relationship Id="rId2" Type="http://schemas.openxmlformats.org/officeDocument/2006/relationships/hyperlink" Target="http://www.icrovito.it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2.bin"/><Relationship Id="rId5" Type="http://schemas.openxmlformats.org/officeDocument/2006/relationships/image" Target="media/image4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g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49A19-BD24-40E2-A0EC-91CF77C9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2020-09-19T07:23:00Z</cp:lastPrinted>
  <dcterms:created xsi:type="dcterms:W3CDTF">2020-09-19T07:42:00Z</dcterms:created>
  <dcterms:modified xsi:type="dcterms:W3CDTF">2020-09-19T07:43:00Z</dcterms:modified>
</cp:coreProperties>
</file>