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200" w:rsidRDefault="00C03200" w:rsidP="00364470">
      <w:pPr>
        <w:autoSpaceDE w:val="0"/>
        <w:adjustRightInd w:val="0"/>
        <w:jc w:val="center"/>
        <w:rPr>
          <w:b/>
          <w:bCs/>
          <w:color w:val="000000"/>
        </w:rPr>
      </w:pPr>
    </w:p>
    <w:p w:rsidR="00247994" w:rsidRDefault="00247994" w:rsidP="00364470">
      <w:pPr>
        <w:autoSpaceDE w:val="0"/>
        <w:adjustRightInd w:val="0"/>
        <w:jc w:val="center"/>
        <w:rPr>
          <w:b/>
          <w:bCs/>
          <w:color w:val="000000"/>
        </w:rPr>
      </w:pPr>
    </w:p>
    <w:p w:rsidR="00364470" w:rsidRPr="00C03200" w:rsidRDefault="00364470" w:rsidP="00364470">
      <w:pPr>
        <w:autoSpaceDE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32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DOMANDA ESPERTO COLLAUDATORE INTERNO</w:t>
      </w:r>
    </w:p>
    <w:p w:rsidR="00364470" w:rsidRPr="00956A79" w:rsidRDefault="00364470" w:rsidP="00364470">
      <w:pPr>
        <w:jc w:val="both"/>
        <w:rPr>
          <w:bCs/>
          <w:sz w:val="16"/>
          <w:szCs w:val="16"/>
        </w:rPr>
      </w:pPr>
    </w:p>
    <w:p w:rsidR="00247994" w:rsidRDefault="00247994" w:rsidP="00364470">
      <w:pPr>
        <w:autoSpaceDE w:val="0"/>
        <w:adjustRightInd w:val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64470" w:rsidRPr="00C03200" w:rsidRDefault="00364470" w:rsidP="00364470">
      <w:pPr>
        <w:autoSpaceDE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032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Al Dirigente Scolastico </w:t>
      </w:r>
    </w:p>
    <w:p w:rsidR="00364470" w:rsidRDefault="00364470" w:rsidP="00364470">
      <w:pPr>
        <w:autoSpaceDE w:val="0"/>
        <w:adjustRightInd w:val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03200">
        <w:rPr>
          <w:rFonts w:ascii="Times New Roman" w:hAnsi="Times New Roman" w:cs="Times New Roman"/>
          <w:bCs/>
          <w:color w:val="000000"/>
          <w:sz w:val="24"/>
          <w:szCs w:val="24"/>
        </w:rPr>
        <w:t>dell’IC "Tommaso Cornelio" Rovito (CS)</w:t>
      </w:r>
    </w:p>
    <w:p w:rsidR="00C03200" w:rsidRPr="00C03200" w:rsidRDefault="00C03200" w:rsidP="00364470">
      <w:pPr>
        <w:autoSpaceDE w:val="0"/>
        <w:adjustRightInd w:val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64470" w:rsidRPr="00956A79" w:rsidRDefault="00364470" w:rsidP="00364470">
      <w:pPr>
        <w:autoSpaceDE w:val="0"/>
        <w:adjustRightInd w:val="0"/>
        <w:jc w:val="right"/>
        <w:rPr>
          <w:color w:val="000000"/>
          <w:sz w:val="16"/>
          <w:szCs w:val="16"/>
        </w:rPr>
      </w:pPr>
    </w:p>
    <w:p w:rsidR="00364470" w:rsidRPr="00C03200" w:rsidRDefault="00364470" w:rsidP="00364470">
      <w:pPr>
        <w:autoSpaceDE w:val="0"/>
        <w:adjustRightInd w:val="0"/>
        <w:rPr>
          <w:rFonts w:ascii="Times New Roman" w:hAnsi="Times New Roman" w:cs="Times New Roman"/>
          <w:color w:val="000000"/>
        </w:rPr>
      </w:pPr>
      <w:r w:rsidRPr="00C03200">
        <w:rPr>
          <w:rFonts w:ascii="Times New Roman" w:hAnsi="Times New Roman" w:cs="Times New Roman"/>
          <w:color w:val="000000"/>
        </w:rPr>
        <w:t xml:space="preserve">_ l _ </w:t>
      </w:r>
      <w:proofErr w:type="spellStart"/>
      <w:r w:rsidRPr="00C03200">
        <w:rPr>
          <w:rFonts w:ascii="Times New Roman" w:hAnsi="Times New Roman" w:cs="Times New Roman"/>
          <w:color w:val="000000"/>
        </w:rPr>
        <w:t>sottoscritt</w:t>
      </w:r>
      <w:proofErr w:type="spellEnd"/>
      <w:r w:rsidRPr="00C03200">
        <w:rPr>
          <w:rFonts w:ascii="Times New Roman" w:hAnsi="Times New Roman" w:cs="Times New Roman"/>
          <w:color w:val="000000"/>
        </w:rPr>
        <w:t xml:space="preserve"> _ _______________</w:t>
      </w:r>
      <w:r w:rsidR="008B46BD" w:rsidRPr="00C03200">
        <w:rPr>
          <w:rFonts w:ascii="Times New Roman" w:hAnsi="Times New Roman" w:cs="Times New Roman"/>
          <w:color w:val="000000"/>
        </w:rPr>
        <w:t>_______</w:t>
      </w:r>
      <w:r w:rsidRPr="00C03200">
        <w:rPr>
          <w:rFonts w:ascii="Times New Roman" w:hAnsi="Times New Roman" w:cs="Times New Roman"/>
          <w:color w:val="000000"/>
        </w:rPr>
        <w:t xml:space="preserve">___________________________ </w:t>
      </w:r>
      <w:proofErr w:type="spellStart"/>
      <w:r w:rsidRPr="00C03200">
        <w:rPr>
          <w:rFonts w:ascii="Times New Roman" w:hAnsi="Times New Roman" w:cs="Times New Roman"/>
          <w:color w:val="000000"/>
        </w:rPr>
        <w:t>nat</w:t>
      </w:r>
      <w:proofErr w:type="spellEnd"/>
      <w:r w:rsidRPr="00C03200">
        <w:rPr>
          <w:rFonts w:ascii="Times New Roman" w:hAnsi="Times New Roman" w:cs="Times New Roman"/>
          <w:color w:val="000000"/>
        </w:rPr>
        <w:t xml:space="preserve">_ a __________________ </w:t>
      </w:r>
    </w:p>
    <w:p w:rsidR="00364470" w:rsidRPr="00C03200" w:rsidRDefault="00364470" w:rsidP="00364470">
      <w:pPr>
        <w:autoSpaceDE w:val="0"/>
        <w:adjustRightInd w:val="0"/>
        <w:rPr>
          <w:rFonts w:ascii="Times New Roman" w:hAnsi="Times New Roman" w:cs="Times New Roman"/>
          <w:color w:val="000000"/>
        </w:rPr>
      </w:pPr>
    </w:p>
    <w:p w:rsidR="00C03200" w:rsidRDefault="00364470" w:rsidP="00364470">
      <w:pPr>
        <w:autoSpaceDE w:val="0"/>
        <w:adjustRightInd w:val="0"/>
        <w:rPr>
          <w:rFonts w:ascii="Times New Roman" w:hAnsi="Times New Roman" w:cs="Times New Roman"/>
          <w:color w:val="000000"/>
        </w:rPr>
      </w:pPr>
      <w:r w:rsidRPr="00C03200">
        <w:rPr>
          <w:rFonts w:ascii="Times New Roman" w:hAnsi="Times New Roman" w:cs="Times New Roman"/>
          <w:color w:val="000000"/>
        </w:rPr>
        <w:t>(provincia ____ ) il _____________ e residente a  ______</w:t>
      </w:r>
      <w:r w:rsidR="008B46BD" w:rsidRPr="00C03200">
        <w:rPr>
          <w:rFonts w:ascii="Times New Roman" w:hAnsi="Times New Roman" w:cs="Times New Roman"/>
          <w:color w:val="000000"/>
        </w:rPr>
        <w:t>________</w:t>
      </w:r>
      <w:r w:rsidR="00C03200">
        <w:rPr>
          <w:rFonts w:ascii="Times New Roman" w:hAnsi="Times New Roman" w:cs="Times New Roman"/>
          <w:color w:val="000000"/>
        </w:rPr>
        <w:t>___________________</w:t>
      </w:r>
      <w:r w:rsidRPr="00C03200">
        <w:rPr>
          <w:rFonts w:ascii="Times New Roman" w:hAnsi="Times New Roman" w:cs="Times New Roman"/>
          <w:color w:val="000000"/>
        </w:rPr>
        <w:t xml:space="preserve"> (provincia ____)</w:t>
      </w:r>
      <w:r w:rsidR="00C03200">
        <w:rPr>
          <w:rFonts w:ascii="Times New Roman" w:hAnsi="Times New Roman" w:cs="Times New Roman"/>
          <w:color w:val="000000"/>
        </w:rPr>
        <w:t xml:space="preserve"> </w:t>
      </w:r>
    </w:p>
    <w:p w:rsidR="00C03200" w:rsidRDefault="00C03200" w:rsidP="00364470">
      <w:pPr>
        <w:autoSpaceDE w:val="0"/>
        <w:adjustRightInd w:val="0"/>
        <w:rPr>
          <w:rFonts w:ascii="Times New Roman" w:hAnsi="Times New Roman" w:cs="Times New Roman"/>
          <w:color w:val="000000"/>
        </w:rPr>
      </w:pPr>
    </w:p>
    <w:p w:rsidR="00364470" w:rsidRPr="00C03200" w:rsidRDefault="00364470" w:rsidP="00364470">
      <w:pPr>
        <w:autoSpaceDE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 w:rsidRPr="00C03200">
        <w:rPr>
          <w:rFonts w:ascii="Times New Roman" w:hAnsi="Times New Roman" w:cs="Times New Roman"/>
          <w:color w:val="000000"/>
        </w:rPr>
        <w:t>c.a.p.</w:t>
      </w:r>
      <w:proofErr w:type="spellEnd"/>
      <w:r w:rsidRPr="00C03200">
        <w:rPr>
          <w:rFonts w:ascii="Times New Roman" w:hAnsi="Times New Roman" w:cs="Times New Roman"/>
          <w:color w:val="000000"/>
        </w:rPr>
        <w:t xml:space="preserve"> ___________ via ______________________</w:t>
      </w:r>
      <w:r w:rsidR="008B46BD" w:rsidRPr="00C03200">
        <w:rPr>
          <w:rFonts w:ascii="Times New Roman" w:hAnsi="Times New Roman" w:cs="Times New Roman"/>
          <w:color w:val="000000"/>
        </w:rPr>
        <w:t>_______</w:t>
      </w:r>
      <w:r w:rsidRPr="00C03200">
        <w:rPr>
          <w:rFonts w:ascii="Times New Roman" w:hAnsi="Times New Roman" w:cs="Times New Roman"/>
          <w:color w:val="000000"/>
        </w:rPr>
        <w:t>_________________</w:t>
      </w:r>
      <w:r w:rsidR="00C03200">
        <w:rPr>
          <w:rFonts w:ascii="Times New Roman" w:hAnsi="Times New Roman" w:cs="Times New Roman"/>
          <w:color w:val="000000"/>
        </w:rPr>
        <w:t>_____</w:t>
      </w:r>
      <w:r w:rsidRPr="00C03200">
        <w:rPr>
          <w:rFonts w:ascii="Times New Roman" w:hAnsi="Times New Roman" w:cs="Times New Roman"/>
          <w:color w:val="000000"/>
        </w:rPr>
        <w:t xml:space="preserve">________ n.______ </w:t>
      </w:r>
    </w:p>
    <w:p w:rsidR="00364470" w:rsidRPr="00C03200" w:rsidRDefault="00364470" w:rsidP="00364470">
      <w:pPr>
        <w:autoSpaceDE w:val="0"/>
        <w:adjustRightInd w:val="0"/>
        <w:rPr>
          <w:rFonts w:ascii="Times New Roman" w:hAnsi="Times New Roman" w:cs="Times New Roman"/>
          <w:color w:val="000000"/>
        </w:rPr>
      </w:pPr>
    </w:p>
    <w:p w:rsidR="00364470" w:rsidRPr="00C03200" w:rsidRDefault="00364470" w:rsidP="00364470">
      <w:pPr>
        <w:autoSpaceDE w:val="0"/>
        <w:adjustRightInd w:val="0"/>
        <w:rPr>
          <w:rFonts w:ascii="Times New Roman" w:hAnsi="Times New Roman" w:cs="Times New Roman"/>
          <w:color w:val="000000"/>
        </w:rPr>
      </w:pPr>
      <w:r w:rsidRPr="00C03200">
        <w:rPr>
          <w:rFonts w:ascii="Times New Roman" w:hAnsi="Times New Roman" w:cs="Times New Roman"/>
          <w:color w:val="000000"/>
        </w:rPr>
        <w:t>tel. ________________________   e-mail ________</w:t>
      </w:r>
      <w:r w:rsidR="008B46BD" w:rsidRPr="00C03200">
        <w:rPr>
          <w:rFonts w:ascii="Times New Roman" w:hAnsi="Times New Roman" w:cs="Times New Roman"/>
          <w:color w:val="000000"/>
        </w:rPr>
        <w:t>_______</w:t>
      </w:r>
      <w:r w:rsidRPr="00C03200">
        <w:rPr>
          <w:rFonts w:ascii="Times New Roman" w:hAnsi="Times New Roman" w:cs="Times New Roman"/>
          <w:color w:val="000000"/>
        </w:rPr>
        <w:t xml:space="preserve">______________________________________ </w:t>
      </w:r>
    </w:p>
    <w:p w:rsidR="00364470" w:rsidRPr="00C03200" w:rsidRDefault="00364470" w:rsidP="00364470">
      <w:pPr>
        <w:autoSpaceDE w:val="0"/>
        <w:adjustRightInd w:val="0"/>
        <w:jc w:val="center"/>
        <w:rPr>
          <w:rFonts w:ascii="Times New Roman" w:hAnsi="Times New Roman" w:cs="Times New Roman"/>
          <w:bCs/>
          <w:color w:val="000000"/>
        </w:rPr>
      </w:pPr>
    </w:p>
    <w:p w:rsidR="00364470" w:rsidRPr="00C03200" w:rsidRDefault="00364470" w:rsidP="00364470">
      <w:pPr>
        <w:autoSpaceDE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C03200">
        <w:rPr>
          <w:rFonts w:ascii="Times New Roman" w:hAnsi="Times New Roman" w:cs="Times New Roman"/>
          <w:b/>
          <w:bCs/>
          <w:color w:val="000000"/>
        </w:rPr>
        <w:t>CHIEDE</w:t>
      </w:r>
    </w:p>
    <w:p w:rsidR="00364470" w:rsidRPr="00C03200" w:rsidRDefault="00364470" w:rsidP="00364470">
      <w:pPr>
        <w:autoSpaceDE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:rsidR="00364470" w:rsidRPr="00C03200" w:rsidRDefault="00364470" w:rsidP="00364470">
      <w:pPr>
        <w:autoSpaceDE w:val="0"/>
        <w:adjustRightInd w:val="0"/>
        <w:jc w:val="both"/>
        <w:rPr>
          <w:rFonts w:ascii="Times New Roman" w:hAnsi="Times New Roman" w:cs="Times New Roman"/>
        </w:rPr>
      </w:pPr>
      <w:r w:rsidRPr="00C03200">
        <w:rPr>
          <w:rFonts w:ascii="Times New Roman" w:hAnsi="Times New Roman" w:cs="Times New Roman"/>
        </w:rPr>
        <w:t>di</w:t>
      </w:r>
      <w:r w:rsidR="00917808" w:rsidRPr="00C03200">
        <w:rPr>
          <w:rFonts w:ascii="Times New Roman" w:hAnsi="Times New Roman" w:cs="Times New Roman"/>
        </w:rPr>
        <w:t xml:space="preserve"> partecipare, con riguardo al</w:t>
      </w:r>
      <w:r w:rsidRPr="00C03200">
        <w:rPr>
          <w:rFonts w:ascii="Times New Roman" w:hAnsi="Times New Roman" w:cs="Times New Roman"/>
        </w:rPr>
        <w:t xml:space="preserve"> </w:t>
      </w:r>
      <w:r w:rsidR="00917808" w:rsidRPr="00C03200">
        <w:rPr>
          <w:rFonts w:ascii="Times New Roman" w:hAnsi="Times New Roman" w:cs="Times New Roman"/>
        </w:rPr>
        <w:t>progetto PON FESR Codice 10.8.6A-FESRPON-CL-2020-118 dal titolo  "Restiamo connessi"</w:t>
      </w:r>
      <w:r w:rsidRPr="00C03200">
        <w:rPr>
          <w:rFonts w:ascii="Times New Roman" w:hAnsi="Times New Roman" w:cs="Times New Roman"/>
          <w:bCs/>
        </w:rPr>
        <w:t xml:space="preserve">, </w:t>
      </w:r>
      <w:r w:rsidRPr="00C03200">
        <w:rPr>
          <w:rFonts w:ascii="Times New Roman" w:hAnsi="Times New Roman" w:cs="Times New Roman"/>
        </w:rPr>
        <w:t>alla procedura di selezione, per il conferimento dell’incarico di</w:t>
      </w:r>
      <w:r w:rsidRPr="00C03200">
        <w:rPr>
          <w:rFonts w:ascii="Times New Roman" w:hAnsi="Times New Roman" w:cs="Times New Roman"/>
          <w:bCs/>
        </w:rPr>
        <w:t xml:space="preserve"> </w:t>
      </w:r>
      <w:r w:rsidRPr="00C03200">
        <w:rPr>
          <w:rFonts w:ascii="Times New Roman" w:hAnsi="Times New Roman" w:cs="Times New Roman"/>
          <w:b/>
          <w:bCs/>
        </w:rPr>
        <w:t>COLLAUDATORE</w:t>
      </w:r>
      <w:r w:rsidRPr="00C03200">
        <w:rPr>
          <w:rFonts w:ascii="Times New Roman" w:hAnsi="Times New Roman" w:cs="Times New Roman"/>
        </w:rPr>
        <w:t>.</w:t>
      </w:r>
    </w:p>
    <w:p w:rsidR="00364470" w:rsidRPr="00C03200" w:rsidRDefault="00364470" w:rsidP="00364470">
      <w:p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917808" w:rsidRPr="00C03200" w:rsidRDefault="00364470" w:rsidP="00364470">
      <w:pPr>
        <w:autoSpaceDE w:val="0"/>
        <w:adjustRightInd w:val="0"/>
        <w:jc w:val="both"/>
        <w:rPr>
          <w:rFonts w:ascii="Times New Roman" w:hAnsi="Times New Roman" w:cs="Times New Roman"/>
        </w:rPr>
      </w:pPr>
      <w:r w:rsidRPr="00C03200">
        <w:rPr>
          <w:rFonts w:ascii="Times New Roman" w:hAnsi="Times New Roman" w:cs="Times New Roman"/>
          <w:color w:val="000000"/>
        </w:rPr>
        <w:t xml:space="preserve">_ l _ </w:t>
      </w:r>
      <w:proofErr w:type="spellStart"/>
      <w:r w:rsidRPr="00C03200">
        <w:rPr>
          <w:rFonts w:ascii="Times New Roman" w:hAnsi="Times New Roman" w:cs="Times New Roman"/>
          <w:color w:val="000000"/>
        </w:rPr>
        <w:t>sottoscritt</w:t>
      </w:r>
      <w:proofErr w:type="spellEnd"/>
      <w:r w:rsidRPr="00C03200">
        <w:rPr>
          <w:rFonts w:ascii="Times New Roman" w:hAnsi="Times New Roman" w:cs="Times New Roman"/>
          <w:color w:val="000000"/>
        </w:rPr>
        <w:t xml:space="preserve"> _ , </w:t>
      </w:r>
      <w:r w:rsidRPr="00C03200">
        <w:rPr>
          <w:rFonts w:ascii="Times New Roman" w:hAnsi="Times New Roman" w:cs="Times New Roman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C03200">
        <w:rPr>
          <w:rFonts w:ascii="Times New Roman" w:hAnsi="Times New Roman" w:cs="Times New Roman"/>
        </w:rPr>
        <w:t>d.P.R.</w:t>
      </w:r>
      <w:proofErr w:type="spellEnd"/>
      <w:r w:rsidRPr="00C03200">
        <w:rPr>
          <w:rFonts w:ascii="Times New Roman" w:hAnsi="Times New Roman" w:cs="Times New Roman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C03200">
        <w:rPr>
          <w:rFonts w:ascii="Times New Roman" w:hAnsi="Times New Roman" w:cs="Times New Roman"/>
        </w:rPr>
        <w:t>d.P.R.</w:t>
      </w:r>
      <w:proofErr w:type="spellEnd"/>
      <w:r w:rsidRPr="00C03200">
        <w:rPr>
          <w:rFonts w:ascii="Times New Roman" w:hAnsi="Times New Roman" w:cs="Times New Roman"/>
        </w:rPr>
        <w:t xml:space="preserve"> n. 445 del 28 dicembre 2000, </w:t>
      </w:r>
    </w:p>
    <w:p w:rsidR="00C03200" w:rsidRDefault="00C03200" w:rsidP="00917808">
      <w:pPr>
        <w:autoSpaceDE w:val="0"/>
        <w:adjustRightInd w:val="0"/>
        <w:jc w:val="center"/>
        <w:rPr>
          <w:rFonts w:ascii="Times New Roman" w:hAnsi="Times New Roman" w:cs="Times New Roman"/>
        </w:rPr>
      </w:pPr>
    </w:p>
    <w:p w:rsidR="00364470" w:rsidRPr="00C03200" w:rsidRDefault="00364470" w:rsidP="00917808">
      <w:pPr>
        <w:autoSpaceDE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C03200">
        <w:rPr>
          <w:rFonts w:ascii="Times New Roman" w:hAnsi="Times New Roman" w:cs="Times New Roman"/>
        </w:rPr>
        <w:t>dichiara sotto la propria responsabilità:</w:t>
      </w:r>
    </w:p>
    <w:p w:rsidR="00364470" w:rsidRPr="00C03200" w:rsidRDefault="00364470" w:rsidP="00364470">
      <w:pPr>
        <w:autoSpaceDE w:val="0"/>
        <w:adjustRightInd w:val="0"/>
        <w:rPr>
          <w:rFonts w:ascii="Times New Roman" w:hAnsi="Times New Roman" w:cs="Times New Roman"/>
          <w:color w:val="000000"/>
        </w:rPr>
      </w:pPr>
      <w:r w:rsidRPr="00C03200">
        <w:rPr>
          <w:rFonts w:ascii="Times New Roman" w:hAnsi="Times New Roman" w:cs="Times New Roman"/>
          <w:color w:val="000000"/>
        </w:rPr>
        <w:t xml:space="preserve">1. di essere </w:t>
      </w:r>
      <w:proofErr w:type="spellStart"/>
      <w:r w:rsidRPr="00C03200">
        <w:rPr>
          <w:rFonts w:ascii="Times New Roman" w:hAnsi="Times New Roman" w:cs="Times New Roman"/>
          <w:color w:val="000000"/>
        </w:rPr>
        <w:t>cittadin</w:t>
      </w:r>
      <w:proofErr w:type="spellEnd"/>
      <w:r w:rsidRPr="00C03200">
        <w:rPr>
          <w:rFonts w:ascii="Times New Roman" w:hAnsi="Times New Roman" w:cs="Times New Roman"/>
          <w:color w:val="000000"/>
        </w:rPr>
        <w:t xml:space="preserve">__ </w:t>
      </w:r>
      <w:proofErr w:type="spellStart"/>
      <w:r w:rsidRPr="00C03200">
        <w:rPr>
          <w:rFonts w:ascii="Times New Roman" w:hAnsi="Times New Roman" w:cs="Times New Roman"/>
          <w:color w:val="000000"/>
        </w:rPr>
        <w:t>italian</w:t>
      </w:r>
      <w:proofErr w:type="spellEnd"/>
      <w:r w:rsidRPr="00C03200">
        <w:rPr>
          <w:rFonts w:ascii="Times New Roman" w:hAnsi="Times New Roman" w:cs="Times New Roman"/>
          <w:color w:val="000000"/>
        </w:rPr>
        <w:t xml:space="preserve">__ ; </w:t>
      </w:r>
    </w:p>
    <w:p w:rsidR="00364470" w:rsidRPr="00C03200" w:rsidRDefault="00364470" w:rsidP="00364470">
      <w:pPr>
        <w:autoSpaceDE w:val="0"/>
        <w:adjustRightInd w:val="0"/>
        <w:rPr>
          <w:rFonts w:ascii="Times New Roman" w:hAnsi="Times New Roman" w:cs="Times New Roman"/>
          <w:color w:val="000000"/>
        </w:rPr>
      </w:pPr>
      <w:r w:rsidRPr="00C03200">
        <w:rPr>
          <w:rFonts w:ascii="Times New Roman" w:hAnsi="Times New Roman" w:cs="Times New Roman"/>
          <w:color w:val="000000"/>
        </w:rPr>
        <w:t xml:space="preserve">2. di godere dei diritti politici; </w:t>
      </w:r>
    </w:p>
    <w:p w:rsidR="00364470" w:rsidRPr="00C03200" w:rsidRDefault="00364470" w:rsidP="00364470">
      <w:pPr>
        <w:autoSpaceDE w:val="0"/>
        <w:adjustRightInd w:val="0"/>
        <w:rPr>
          <w:rFonts w:ascii="Times New Roman" w:hAnsi="Times New Roman" w:cs="Times New Roman"/>
          <w:color w:val="000000"/>
        </w:rPr>
      </w:pPr>
      <w:r w:rsidRPr="00C03200">
        <w:rPr>
          <w:rFonts w:ascii="Times New Roman" w:hAnsi="Times New Roman" w:cs="Times New Roman"/>
          <w:color w:val="000000"/>
        </w:rPr>
        <w:t xml:space="preserve">3. di non aver subito condanne penali ovvero di avere i seguenti procedimenti penali in corso </w:t>
      </w:r>
    </w:p>
    <w:p w:rsidR="00364470" w:rsidRPr="00C03200" w:rsidRDefault="00364470" w:rsidP="00364470">
      <w:pPr>
        <w:autoSpaceDE w:val="0"/>
        <w:adjustRightInd w:val="0"/>
        <w:rPr>
          <w:rFonts w:ascii="Times New Roman" w:hAnsi="Times New Roman" w:cs="Times New Roman"/>
          <w:color w:val="000000"/>
        </w:rPr>
      </w:pPr>
      <w:r w:rsidRPr="00C03200"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 ; </w:t>
      </w:r>
    </w:p>
    <w:p w:rsidR="00364470" w:rsidRPr="00C03200" w:rsidRDefault="00364470" w:rsidP="00364470">
      <w:pPr>
        <w:autoSpaceDE w:val="0"/>
        <w:adjustRightInd w:val="0"/>
        <w:rPr>
          <w:rFonts w:ascii="Times New Roman" w:hAnsi="Times New Roman" w:cs="Times New Roman"/>
          <w:color w:val="000000"/>
        </w:rPr>
      </w:pPr>
      <w:r w:rsidRPr="00C03200">
        <w:rPr>
          <w:rFonts w:ascii="Times New Roman" w:hAnsi="Times New Roman" w:cs="Times New Roman"/>
          <w:color w:val="000000"/>
        </w:rPr>
        <w:t>4. di essere in servizio presso l’I.C. di Ro</w:t>
      </w:r>
      <w:r w:rsidR="00917808" w:rsidRPr="00C03200">
        <w:rPr>
          <w:rFonts w:ascii="Times New Roman" w:hAnsi="Times New Roman" w:cs="Times New Roman"/>
          <w:color w:val="000000"/>
        </w:rPr>
        <w:t>vito</w:t>
      </w:r>
      <w:r w:rsidRPr="00C03200">
        <w:rPr>
          <w:rFonts w:ascii="Times New Roman" w:hAnsi="Times New Roman" w:cs="Times New Roman"/>
          <w:color w:val="000000"/>
        </w:rPr>
        <w:t xml:space="preserve">; </w:t>
      </w:r>
    </w:p>
    <w:p w:rsidR="00364470" w:rsidRPr="00C03200" w:rsidRDefault="00364470" w:rsidP="00364470">
      <w:p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C03200">
        <w:rPr>
          <w:rFonts w:ascii="Times New Roman" w:hAnsi="Times New Roman" w:cs="Times New Roman"/>
          <w:color w:val="000000"/>
        </w:rPr>
        <w:t xml:space="preserve">5. di essere in possesso dei requisiti di accesso, richiesti dall’avviso di selezione e chiaramente specificati nell’allegato </w:t>
      </w:r>
      <w:r w:rsidRPr="00C03200">
        <w:rPr>
          <w:rFonts w:ascii="Times New Roman" w:hAnsi="Times New Roman" w:cs="Times New Roman"/>
          <w:i/>
          <w:iCs/>
          <w:color w:val="000000"/>
        </w:rPr>
        <w:t>curriculum vitae</w:t>
      </w:r>
      <w:r w:rsidRPr="00C03200">
        <w:rPr>
          <w:rFonts w:ascii="Times New Roman" w:hAnsi="Times New Roman" w:cs="Times New Roman"/>
          <w:color w:val="000000"/>
        </w:rPr>
        <w:t xml:space="preserve">; </w:t>
      </w:r>
    </w:p>
    <w:p w:rsidR="00364470" w:rsidRPr="00C03200" w:rsidRDefault="00364470" w:rsidP="00364470">
      <w:pPr>
        <w:autoSpaceDE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200">
        <w:rPr>
          <w:rFonts w:ascii="Times New Roman" w:hAnsi="Times New Roman" w:cs="Times New Roman"/>
          <w:color w:val="000000"/>
          <w:sz w:val="24"/>
          <w:szCs w:val="24"/>
        </w:rPr>
        <w:t xml:space="preserve">6. di essere in possesso delle conoscenze/competenze necessarie per documentare la propria attività, attraverso l’uso della piattaforma telematica dei Fondi Strutturali; </w:t>
      </w:r>
    </w:p>
    <w:p w:rsidR="00364470" w:rsidRPr="00C03200" w:rsidRDefault="00364470" w:rsidP="00364470">
      <w:pPr>
        <w:autoSpaceDE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200">
        <w:rPr>
          <w:rFonts w:ascii="Times New Roman" w:hAnsi="Times New Roman" w:cs="Times New Roman"/>
          <w:color w:val="000000"/>
          <w:sz w:val="24"/>
          <w:szCs w:val="24"/>
        </w:rPr>
        <w:t xml:space="preserve">7. di impegnarsi a svolgere la propria attività, come previsto dallo specifico calendario predisposto dal Dirigente scolastico; </w:t>
      </w:r>
    </w:p>
    <w:p w:rsidR="00364470" w:rsidRPr="00C03200" w:rsidRDefault="00364470" w:rsidP="00364470">
      <w:pPr>
        <w:autoSpaceDE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200">
        <w:rPr>
          <w:rFonts w:ascii="Times New Roman" w:hAnsi="Times New Roman" w:cs="Times New Roman"/>
          <w:color w:val="000000"/>
          <w:sz w:val="24"/>
          <w:szCs w:val="24"/>
        </w:rPr>
        <w:t>8. di non essere collegato, per nessuna ragione, a Ditte o Società interessate alla partecipazione alla gara per la fornitura delle apparecchiature, relativa al Progetto summenzionato;</w:t>
      </w:r>
    </w:p>
    <w:p w:rsidR="00247994" w:rsidRDefault="00247994" w:rsidP="00364470">
      <w:pPr>
        <w:autoSpaceDE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4470" w:rsidRDefault="00364470" w:rsidP="00364470">
      <w:pPr>
        <w:autoSpaceDE w:val="0"/>
        <w:adjustRightInd w:val="0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C03200"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Pr="00C03200">
        <w:rPr>
          <w:rFonts w:ascii="Times New Roman" w:eastAsia="Trebuchet MS" w:hAnsi="Times New Roman" w:cs="Times New Roman"/>
          <w:sz w:val="24"/>
          <w:szCs w:val="24"/>
        </w:rPr>
        <w:t xml:space="preserve"> di essere a conoscenza che le figure di progettista e collaudatore sono incompatibili e, quindi, di non aver presentato la candidatura per progettista;</w:t>
      </w:r>
    </w:p>
    <w:p w:rsidR="00364470" w:rsidRPr="00C03200" w:rsidRDefault="00364470" w:rsidP="00364470">
      <w:pPr>
        <w:autoSpaceDE w:val="0"/>
        <w:adjustRightInd w:val="0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C03200">
        <w:rPr>
          <w:rFonts w:ascii="Times New Roman" w:eastAsia="Trebuchet MS" w:hAnsi="Times New Roman" w:cs="Times New Roman"/>
          <w:sz w:val="24"/>
          <w:szCs w:val="24"/>
        </w:rPr>
        <w:t>10. di non essere parente o affine entro il quarto grado del legale rappresentante dell' I.C. di Ro</w:t>
      </w:r>
      <w:r w:rsidR="00917808" w:rsidRPr="00C03200">
        <w:rPr>
          <w:rFonts w:ascii="Times New Roman" w:eastAsia="Trebuchet MS" w:hAnsi="Times New Roman" w:cs="Times New Roman"/>
          <w:sz w:val="24"/>
          <w:szCs w:val="24"/>
        </w:rPr>
        <w:t>vito</w:t>
      </w:r>
      <w:r w:rsidRPr="00C03200">
        <w:rPr>
          <w:rFonts w:ascii="Times New Roman" w:eastAsia="Trebuchet MS" w:hAnsi="Times New Roman" w:cs="Times New Roman"/>
          <w:sz w:val="24"/>
          <w:szCs w:val="24"/>
        </w:rPr>
        <w:t xml:space="preserve"> o di altro personale incaricato della valutazione dei </w:t>
      </w:r>
      <w:proofErr w:type="spellStart"/>
      <w:r w:rsidRPr="00C03200">
        <w:rPr>
          <w:rFonts w:ascii="Times New Roman" w:eastAsia="Trebuchet MS" w:hAnsi="Times New Roman" w:cs="Times New Roman"/>
          <w:sz w:val="24"/>
          <w:szCs w:val="24"/>
        </w:rPr>
        <w:t>curricula</w:t>
      </w:r>
      <w:proofErr w:type="spellEnd"/>
      <w:r w:rsidRPr="00C03200">
        <w:rPr>
          <w:rFonts w:ascii="Times New Roman" w:eastAsia="Trebuchet MS" w:hAnsi="Times New Roman" w:cs="Times New Roman"/>
          <w:sz w:val="24"/>
          <w:szCs w:val="24"/>
        </w:rPr>
        <w:t xml:space="preserve"> per la nomina delle risorse umane necessarie alla realizzazione del Progetto POR FESR di cui trattasi;</w:t>
      </w:r>
    </w:p>
    <w:p w:rsidR="00364470" w:rsidRPr="00C03200" w:rsidRDefault="00364470" w:rsidP="00364470">
      <w:pPr>
        <w:autoSpaceDE w:val="0"/>
        <w:adjustRightInd w:val="0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C03200">
        <w:rPr>
          <w:rFonts w:ascii="Times New Roman" w:eastAsia="Trebuchet MS" w:hAnsi="Times New Roman" w:cs="Times New Roman"/>
          <w:sz w:val="24"/>
          <w:szCs w:val="24"/>
        </w:rPr>
        <w:t>11. di non trovarsi in nessuna della condizioni di incompatibilità previste dalle Disposizioni e Istruzioni per l’attuazione delle iniziative cofinanziate dai Fondi Strutturali europei 2014/2020;</w:t>
      </w:r>
    </w:p>
    <w:p w:rsidR="00364470" w:rsidRPr="00C03200" w:rsidRDefault="00364470" w:rsidP="00364470">
      <w:pPr>
        <w:autoSpaceDE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03200">
        <w:rPr>
          <w:rFonts w:ascii="Times New Roman" w:eastAsia="Trebuchet MS" w:hAnsi="Times New Roman" w:cs="Times New Roman"/>
          <w:sz w:val="24"/>
          <w:szCs w:val="24"/>
        </w:rPr>
        <w:t>12.</w:t>
      </w:r>
      <w:r w:rsidRPr="00C03200">
        <w:rPr>
          <w:rFonts w:ascii="Times New Roman" w:hAnsi="Times New Roman" w:cs="Times New Roman"/>
          <w:sz w:val="24"/>
          <w:szCs w:val="24"/>
        </w:rPr>
        <w:t xml:space="preserve"> che, ai sensi dell’art. 35-</w:t>
      </w:r>
      <w:r w:rsidRPr="00C03200">
        <w:rPr>
          <w:rFonts w:ascii="Times New Roman" w:hAnsi="Times New Roman" w:cs="Times New Roman"/>
          <w:i/>
          <w:sz w:val="24"/>
          <w:szCs w:val="24"/>
        </w:rPr>
        <w:t>bis</w:t>
      </w:r>
      <w:r w:rsidRPr="00C03200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C03200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C03200">
        <w:rPr>
          <w:rFonts w:ascii="Times New Roman" w:hAnsi="Times New Roman" w:cs="Times New Roman"/>
          <w:sz w:val="24"/>
          <w:szCs w:val="24"/>
        </w:rPr>
        <w:t xml:space="preserve"> 165/2001, non ha riportato alcuna condanna, neppure pronunciata con sentenza non passata in giudicato, per i delitti previsti nel capo I del titolo II del libro secondo del codice penale;</w:t>
      </w:r>
    </w:p>
    <w:p w:rsidR="00364470" w:rsidRPr="00C03200" w:rsidRDefault="00364470" w:rsidP="00364470">
      <w:pPr>
        <w:autoSpaceDE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03200">
        <w:rPr>
          <w:rFonts w:ascii="Times New Roman" w:hAnsi="Times New Roman" w:cs="Times New Roman"/>
          <w:sz w:val="24"/>
          <w:szCs w:val="24"/>
        </w:rPr>
        <w:t xml:space="preserve">13. che non si trova in alcuna delle cause di astensione di cui all’art. 51 del codice di procedura civile; </w:t>
      </w:r>
    </w:p>
    <w:p w:rsidR="00364470" w:rsidRPr="00C03200" w:rsidRDefault="00364470" w:rsidP="00364470">
      <w:pPr>
        <w:autoSpaceDE w:val="0"/>
        <w:adjustRightInd w:val="0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C03200">
        <w:rPr>
          <w:rFonts w:ascii="Times New Roman" w:hAnsi="Times New Roman" w:cs="Times New Roman"/>
          <w:sz w:val="24"/>
          <w:szCs w:val="24"/>
        </w:rPr>
        <w:t>14. che non ha, né direttamente, né indirettamente, un interesse finanziario, economico o altro interesse personale per l’affidamento in esame né si trova in alcuna delle situazioni di conflitto di interesse di cui all’art. 7, del D.P.R. 62/2013.</w:t>
      </w:r>
    </w:p>
    <w:p w:rsidR="00364470" w:rsidRPr="00C03200" w:rsidRDefault="00364470" w:rsidP="00364470">
      <w:pPr>
        <w:autoSpaceDE w:val="0"/>
        <w:adjustRightInd w:val="0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C03200">
        <w:rPr>
          <w:rFonts w:ascii="Times New Roman" w:hAnsi="Times New Roman" w:cs="Times New Roman"/>
          <w:color w:val="000000"/>
          <w:sz w:val="24"/>
          <w:szCs w:val="24"/>
        </w:rPr>
        <w:t xml:space="preserve">15. </w:t>
      </w:r>
      <w:r w:rsidRPr="00C03200">
        <w:rPr>
          <w:rFonts w:ascii="Times New Roman" w:hAnsi="Times New Roman" w:cs="Times New Roman"/>
          <w:sz w:val="24"/>
          <w:szCs w:val="24"/>
        </w:rPr>
        <w:t>che non sussistono diverse ragioni di opportunità che si frappongano al conferimento dell’incarico in questione;</w:t>
      </w:r>
    </w:p>
    <w:p w:rsidR="00364470" w:rsidRPr="00C03200" w:rsidRDefault="00364470" w:rsidP="00364470">
      <w:pPr>
        <w:autoSpaceDE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200">
        <w:rPr>
          <w:rFonts w:ascii="Times New Roman" w:hAnsi="Times New Roman" w:cs="Times New Roman"/>
          <w:sz w:val="24"/>
          <w:szCs w:val="24"/>
        </w:rPr>
        <w:t>16. che, qualora sopravvenga una delle cause di incompatibilità o di inopportunità, o una situazione anche potenziale di conflitto di interessi provvederà immediatamente a darne comunicazione all’organo tenuto alla nomina e ad astenersi dall’incarico, attraverso motivata dichiarazione di rinuncia.</w:t>
      </w:r>
    </w:p>
    <w:p w:rsidR="00364470" w:rsidRPr="00C03200" w:rsidRDefault="00364470" w:rsidP="00364470">
      <w:pPr>
        <w:autoSpaceDE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4470" w:rsidRPr="00C03200" w:rsidRDefault="00364470" w:rsidP="00364470">
      <w:pPr>
        <w:autoSpaceDE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03200">
        <w:rPr>
          <w:rFonts w:ascii="Times New Roman" w:hAnsi="Times New Roman" w:cs="Times New Roman"/>
          <w:color w:val="000000"/>
          <w:sz w:val="24"/>
          <w:szCs w:val="24"/>
        </w:rPr>
        <w:t>_l</w:t>
      </w:r>
      <w:proofErr w:type="spellEnd"/>
      <w:r w:rsidRPr="00C03200">
        <w:rPr>
          <w:rFonts w:ascii="Times New Roman" w:hAnsi="Times New Roman" w:cs="Times New Roman"/>
          <w:color w:val="000000"/>
          <w:sz w:val="24"/>
          <w:szCs w:val="24"/>
        </w:rPr>
        <w:t xml:space="preserve">_ </w:t>
      </w:r>
      <w:proofErr w:type="spellStart"/>
      <w:r w:rsidRPr="00C03200">
        <w:rPr>
          <w:rFonts w:ascii="Times New Roman" w:hAnsi="Times New Roman" w:cs="Times New Roman"/>
          <w:color w:val="000000"/>
          <w:sz w:val="24"/>
          <w:szCs w:val="24"/>
        </w:rPr>
        <w:t>sottoscritt</w:t>
      </w:r>
      <w:proofErr w:type="spellEnd"/>
      <w:r w:rsidRPr="00C03200">
        <w:rPr>
          <w:rFonts w:ascii="Times New Roman" w:hAnsi="Times New Roman" w:cs="Times New Roman"/>
          <w:color w:val="000000"/>
          <w:sz w:val="24"/>
          <w:szCs w:val="24"/>
        </w:rPr>
        <w:t xml:space="preserve">_ dichiara di aver preso visione e di accettare integralmente le disposizioni e le condizioni previste nell’avviso interno di selezione. Autorizza, inoltre, il trattamento dei suoi dati personali, in conformità al Regolamento UE 2016/679 e </w:t>
      </w:r>
      <w:proofErr w:type="spellStart"/>
      <w:r w:rsidRPr="00C03200">
        <w:rPr>
          <w:rFonts w:ascii="Times New Roman" w:hAnsi="Times New Roman" w:cs="Times New Roman"/>
          <w:color w:val="000000"/>
          <w:sz w:val="24"/>
          <w:szCs w:val="24"/>
        </w:rPr>
        <w:t>s.m.i.</w:t>
      </w:r>
      <w:proofErr w:type="spellEnd"/>
    </w:p>
    <w:p w:rsidR="00364470" w:rsidRPr="00C03200" w:rsidRDefault="00364470" w:rsidP="00364470">
      <w:pPr>
        <w:autoSpaceDE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64470" w:rsidRPr="00C03200" w:rsidRDefault="00364470" w:rsidP="00364470">
      <w:pPr>
        <w:autoSpaceDE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3200">
        <w:rPr>
          <w:rFonts w:ascii="Times New Roman" w:hAnsi="Times New Roman" w:cs="Times New Roman"/>
          <w:color w:val="000000"/>
          <w:sz w:val="24"/>
          <w:szCs w:val="24"/>
        </w:rPr>
        <w:t xml:space="preserve">Si allega: </w:t>
      </w:r>
    </w:p>
    <w:p w:rsidR="00364470" w:rsidRPr="00C03200" w:rsidRDefault="00364470" w:rsidP="00364470">
      <w:pPr>
        <w:autoSpaceDE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3200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C0320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Curriculum vitae </w:t>
      </w:r>
      <w:r w:rsidRPr="00C03200">
        <w:rPr>
          <w:rFonts w:ascii="Times New Roman" w:hAnsi="Times New Roman" w:cs="Times New Roman"/>
          <w:color w:val="000000"/>
          <w:sz w:val="24"/>
          <w:szCs w:val="24"/>
        </w:rPr>
        <w:t xml:space="preserve">formato europeo </w:t>
      </w:r>
    </w:p>
    <w:p w:rsidR="00364470" w:rsidRPr="00C03200" w:rsidRDefault="00364470" w:rsidP="0036447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47994" w:rsidRDefault="00247994" w:rsidP="0036447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47994" w:rsidRDefault="00364470" w:rsidP="0036447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03200">
        <w:rPr>
          <w:rFonts w:ascii="Times New Roman" w:hAnsi="Times New Roman" w:cs="Times New Roman"/>
          <w:color w:val="000000"/>
          <w:sz w:val="24"/>
          <w:szCs w:val="24"/>
        </w:rPr>
        <w:t>Luogo/Data __________________________</w:t>
      </w:r>
      <w:r w:rsidRPr="00C0320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0320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0320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0320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364470" w:rsidRPr="00C03200" w:rsidRDefault="00247994" w:rsidP="0036447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17808" w:rsidRPr="00C03200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364470" w:rsidRPr="00C03200">
        <w:rPr>
          <w:rFonts w:ascii="Times New Roman" w:hAnsi="Times New Roman" w:cs="Times New Roman"/>
          <w:color w:val="000000"/>
          <w:sz w:val="24"/>
          <w:szCs w:val="24"/>
        </w:rPr>
        <w:t>Firma</w:t>
      </w:r>
    </w:p>
    <w:p w:rsidR="00364470" w:rsidRPr="00C03200" w:rsidRDefault="00364470" w:rsidP="0036447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64470" w:rsidRPr="00C03200" w:rsidRDefault="00364470" w:rsidP="00364470">
      <w:pPr>
        <w:autoSpaceDE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320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0320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0320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0320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0320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0320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0320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03200"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_______________________________</w:t>
      </w:r>
    </w:p>
    <w:p w:rsidR="00364470" w:rsidRPr="00C03200" w:rsidRDefault="00364470" w:rsidP="0036447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03200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364470" w:rsidRPr="00C03200" w:rsidRDefault="00364470" w:rsidP="00364470">
      <w:pPr>
        <w:autoSpaceDE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64470" w:rsidRPr="00C03200" w:rsidRDefault="00364470" w:rsidP="00364470">
      <w:pPr>
        <w:autoSpaceDE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64470" w:rsidRPr="00C03200" w:rsidRDefault="00364470" w:rsidP="00364470">
      <w:pPr>
        <w:pStyle w:val="Default"/>
        <w:jc w:val="center"/>
        <w:rPr>
          <w:b/>
          <w:color w:val="auto"/>
        </w:rPr>
      </w:pPr>
      <w:r w:rsidRPr="00C03200">
        <w:rPr>
          <w:b/>
          <w:color w:val="auto"/>
        </w:rPr>
        <w:t xml:space="preserve">SCHEDA </w:t>
      </w:r>
      <w:proofErr w:type="spellStart"/>
      <w:r w:rsidRPr="00C03200">
        <w:rPr>
          <w:b/>
          <w:color w:val="auto"/>
        </w:rPr>
        <w:t>DI</w:t>
      </w:r>
      <w:proofErr w:type="spellEnd"/>
      <w:r w:rsidRPr="00C03200">
        <w:rPr>
          <w:b/>
          <w:color w:val="auto"/>
        </w:rPr>
        <w:t xml:space="preserve"> AUTOVALUTAZIONE</w:t>
      </w:r>
    </w:p>
    <w:p w:rsidR="00364470" w:rsidRPr="00C03200" w:rsidRDefault="00364470" w:rsidP="00364470">
      <w:pPr>
        <w:pStyle w:val="Default"/>
        <w:jc w:val="center"/>
        <w:rPr>
          <w:color w:val="aut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57"/>
        <w:gridCol w:w="1984"/>
        <w:gridCol w:w="1261"/>
        <w:gridCol w:w="1523"/>
      </w:tblGrid>
      <w:tr w:rsidR="00364470" w:rsidRPr="00C03200" w:rsidTr="00C720E3">
        <w:trPr>
          <w:trHeight w:val="369"/>
        </w:trPr>
        <w:tc>
          <w:tcPr>
            <w:tcW w:w="4957" w:type="dxa"/>
          </w:tcPr>
          <w:p w:rsidR="00364470" w:rsidRPr="00C03200" w:rsidRDefault="00364470" w:rsidP="00C720E3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64470" w:rsidRPr="00C03200" w:rsidRDefault="00364470" w:rsidP="00C720E3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32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Titolo di accesso</w:t>
            </w:r>
          </w:p>
        </w:tc>
        <w:tc>
          <w:tcPr>
            <w:tcW w:w="1984" w:type="dxa"/>
            <w:vAlign w:val="center"/>
          </w:tcPr>
          <w:p w:rsidR="00364470" w:rsidRPr="00C03200" w:rsidRDefault="00364470" w:rsidP="00C720E3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32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Valutazione</w:t>
            </w:r>
          </w:p>
        </w:tc>
        <w:tc>
          <w:tcPr>
            <w:tcW w:w="1261" w:type="dxa"/>
          </w:tcPr>
          <w:p w:rsidR="00364470" w:rsidRPr="00C03200" w:rsidRDefault="00364470" w:rsidP="00C72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200">
              <w:rPr>
                <w:rFonts w:ascii="Times New Roman" w:hAnsi="Times New Roman" w:cs="Times New Roman"/>
                <w:b/>
                <w:sz w:val="24"/>
                <w:szCs w:val="24"/>
              </w:rPr>
              <w:t>Da compilare a cura del candidato</w:t>
            </w:r>
          </w:p>
        </w:tc>
        <w:tc>
          <w:tcPr>
            <w:tcW w:w="1427" w:type="dxa"/>
          </w:tcPr>
          <w:p w:rsidR="00364470" w:rsidRPr="00C03200" w:rsidRDefault="00364470" w:rsidP="00C72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200">
              <w:rPr>
                <w:rFonts w:ascii="Times New Roman" w:hAnsi="Times New Roman" w:cs="Times New Roman"/>
                <w:b/>
                <w:sz w:val="24"/>
                <w:szCs w:val="24"/>
              </w:rPr>
              <w:t>Da compilare a cura della commissione</w:t>
            </w:r>
          </w:p>
        </w:tc>
      </w:tr>
      <w:tr w:rsidR="00364470" w:rsidRPr="00C03200" w:rsidTr="00C720E3">
        <w:trPr>
          <w:trHeight w:val="821"/>
        </w:trPr>
        <w:tc>
          <w:tcPr>
            <w:tcW w:w="4957" w:type="dxa"/>
          </w:tcPr>
          <w:p w:rsidR="00364470" w:rsidRPr="00C03200" w:rsidRDefault="00364470" w:rsidP="00C720E3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2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Diploma di laurea in aree disciplinari relative alle competenze professionali richieste (informatica, ingegneria, ecc.)</w:t>
            </w:r>
          </w:p>
        </w:tc>
        <w:tc>
          <w:tcPr>
            <w:tcW w:w="1984" w:type="dxa"/>
            <w:vAlign w:val="center"/>
          </w:tcPr>
          <w:p w:rsidR="00364470" w:rsidRPr="00C03200" w:rsidRDefault="00364470" w:rsidP="00C720E3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2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Punti 25/100</w:t>
            </w:r>
          </w:p>
        </w:tc>
        <w:tc>
          <w:tcPr>
            <w:tcW w:w="1261" w:type="dxa"/>
          </w:tcPr>
          <w:p w:rsidR="00364470" w:rsidRPr="00C03200" w:rsidRDefault="00364470" w:rsidP="00C720E3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</w:tcPr>
          <w:p w:rsidR="00364470" w:rsidRPr="00C03200" w:rsidRDefault="00364470" w:rsidP="00C720E3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64470" w:rsidRPr="00C03200" w:rsidTr="00C720E3">
        <w:trPr>
          <w:trHeight w:val="984"/>
        </w:trPr>
        <w:tc>
          <w:tcPr>
            <w:tcW w:w="4957" w:type="dxa"/>
          </w:tcPr>
          <w:p w:rsidR="00364470" w:rsidRPr="00C03200" w:rsidRDefault="00364470" w:rsidP="00C720E3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2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(solo in assenza di diploma di laurea)</w:t>
            </w:r>
          </w:p>
          <w:p w:rsidR="00364470" w:rsidRPr="00C03200" w:rsidRDefault="00364470" w:rsidP="00C720E3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2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Diploma di istruzione secondaria superiore ad indirizzo tecnico (elettronica, informatica, </w:t>
            </w:r>
            <w:proofErr w:type="spellStart"/>
            <w:r w:rsidRPr="00C032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ecc…</w:t>
            </w:r>
            <w:proofErr w:type="spellEnd"/>
            <w:r w:rsidRPr="00C032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984" w:type="dxa"/>
            <w:vAlign w:val="center"/>
          </w:tcPr>
          <w:p w:rsidR="00364470" w:rsidRPr="00C03200" w:rsidRDefault="00364470" w:rsidP="00C720E3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2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Punti 10/100</w:t>
            </w:r>
          </w:p>
        </w:tc>
        <w:tc>
          <w:tcPr>
            <w:tcW w:w="1261" w:type="dxa"/>
          </w:tcPr>
          <w:p w:rsidR="00364470" w:rsidRPr="00C03200" w:rsidRDefault="00364470" w:rsidP="00C720E3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</w:tcPr>
          <w:p w:rsidR="00364470" w:rsidRPr="00C03200" w:rsidRDefault="00364470" w:rsidP="00C720E3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64470" w:rsidRPr="00C03200" w:rsidTr="00C720E3">
        <w:trPr>
          <w:trHeight w:val="356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470" w:rsidRPr="00C03200" w:rsidRDefault="00364470" w:rsidP="00C720E3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32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Titoli ed Esperienze lavorative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470" w:rsidRPr="00C03200" w:rsidRDefault="00364470" w:rsidP="00C720E3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32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Valutazione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470" w:rsidRPr="00C03200" w:rsidRDefault="00364470" w:rsidP="00C720E3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470" w:rsidRPr="00C03200" w:rsidRDefault="00364470" w:rsidP="00C720E3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64470" w:rsidRPr="00C03200" w:rsidTr="00C720E3">
        <w:trPr>
          <w:trHeight w:val="555"/>
        </w:trPr>
        <w:tc>
          <w:tcPr>
            <w:tcW w:w="4957" w:type="dxa"/>
          </w:tcPr>
          <w:p w:rsidR="00364470" w:rsidRPr="00C03200" w:rsidRDefault="00364470" w:rsidP="00C720E3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Esperienza lavorativa nel settore informatico</w:t>
            </w:r>
          </w:p>
        </w:tc>
        <w:tc>
          <w:tcPr>
            <w:tcW w:w="1984" w:type="dxa"/>
            <w:vAlign w:val="center"/>
          </w:tcPr>
          <w:p w:rsidR="00364470" w:rsidRPr="00C03200" w:rsidRDefault="00364470" w:rsidP="00C720E3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Punti 5 per anno</w:t>
            </w:r>
          </w:p>
          <w:p w:rsidR="00364470" w:rsidRPr="00C03200" w:rsidRDefault="00364470" w:rsidP="00C720E3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</w:t>
            </w:r>
            <w:proofErr w:type="spellEnd"/>
            <w:r w:rsidRPr="00C0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p. 15/100</w:t>
            </w:r>
          </w:p>
        </w:tc>
        <w:tc>
          <w:tcPr>
            <w:tcW w:w="1261" w:type="dxa"/>
          </w:tcPr>
          <w:p w:rsidR="00364470" w:rsidRPr="00C03200" w:rsidRDefault="00364470" w:rsidP="00C720E3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</w:tcPr>
          <w:p w:rsidR="00364470" w:rsidRPr="00C03200" w:rsidRDefault="00364470" w:rsidP="00C720E3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64470" w:rsidRPr="00C03200" w:rsidTr="00C720E3">
        <w:trPr>
          <w:trHeight w:val="804"/>
        </w:trPr>
        <w:tc>
          <w:tcPr>
            <w:tcW w:w="4957" w:type="dxa"/>
          </w:tcPr>
          <w:p w:rsidR="00364470" w:rsidRPr="00C03200" w:rsidRDefault="00364470" w:rsidP="00C720E3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Pregresse esperienze, in qualità di collaudatore, in progetti PON/POR FESR attinenti al settore richiesto</w:t>
            </w:r>
          </w:p>
        </w:tc>
        <w:tc>
          <w:tcPr>
            <w:tcW w:w="1984" w:type="dxa"/>
            <w:vAlign w:val="center"/>
          </w:tcPr>
          <w:p w:rsidR="00364470" w:rsidRPr="00C03200" w:rsidRDefault="00364470" w:rsidP="00C720E3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Punti 5 per esperienza</w:t>
            </w:r>
          </w:p>
          <w:p w:rsidR="00364470" w:rsidRPr="00C03200" w:rsidRDefault="00364470" w:rsidP="00C720E3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</w:t>
            </w:r>
            <w:proofErr w:type="spellEnd"/>
            <w:r w:rsidRPr="00C0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p. 20/100</w:t>
            </w:r>
          </w:p>
        </w:tc>
        <w:tc>
          <w:tcPr>
            <w:tcW w:w="1261" w:type="dxa"/>
          </w:tcPr>
          <w:p w:rsidR="00364470" w:rsidRPr="00C03200" w:rsidRDefault="00364470" w:rsidP="00C720E3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</w:tcPr>
          <w:p w:rsidR="00364470" w:rsidRPr="00C03200" w:rsidRDefault="00364470" w:rsidP="00C720E3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64470" w:rsidRPr="00C03200" w:rsidTr="00C720E3">
        <w:trPr>
          <w:trHeight w:val="685"/>
        </w:trPr>
        <w:tc>
          <w:tcPr>
            <w:tcW w:w="4957" w:type="dxa"/>
          </w:tcPr>
          <w:p w:rsidR="00364470" w:rsidRPr="00C03200" w:rsidRDefault="00364470" w:rsidP="00C720E3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2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Attestazione di superamento corsi di formazione nel settore specifico</w:t>
            </w:r>
          </w:p>
        </w:tc>
        <w:tc>
          <w:tcPr>
            <w:tcW w:w="1984" w:type="dxa"/>
            <w:vAlign w:val="center"/>
          </w:tcPr>
          <w:p w:rsidR="00364470" w:rsidRPr="00C03200" w:rsidRDefault="00364470" w:rsidP="00C720E3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2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Punti 5 per attestato </w:t>
            </w:r>
            <w:proofErr w:type="spellStart"/>
            <w:r w:rsidRPr="00C032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max</w:t>
            </w:r>
            <w:proofErr w:type="spellEnd"/>
            <w:r w:rsidRPr="00C032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p. 20/100</w:t>
            </w:r>
          </w:p>
        </w:tc>
        <w:tc>
          <w:tcPr>
            <w:tcW w:w="1261" w:type="dxa"/>
          </w:tcPr>
          <w:p w:rsidR="00364470" w:rsidRPr="00C03200" w:rsidRDefault="00364470" w:rsidP="00C720E3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</w:tcPr>
          <w:p w:rsidR="00364470" w:rsidRPr="00C03200" w:rsidRDefault="00364470" w:rsidP="00C720E3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64470" w:rsidRPr="00C03200" w:rsidTr="00C720E3">
        <w:trPr>
          <w:trHeight w:val="673"/>
        </w:trPr>
        <w:tc>
          <w:tcPr>
            <w:tcW w:w="4957" w:type="dxa"/>
          </w:tcPr>
          <w:p w:rsidR="00364470" w:rsidRPr="00C03200" w:rsidRDefault="00364470" w:rsidP="00C720E3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2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Responsabile laboratorio informatico e/o scientifico presso istituti scolastici</w:t>
            </w:r>
          </w:p>
        </w:tc>
        <w:tc>
          <w:tcPr>
            <w:tcW w:w="1984" w:type="dxa"/>
            <w:vAlign w:val="center"/>
          </w:tcPr>
          <w:p w:rsidR="00364470" w:rsidRPr="00C03200" w:rsidRDefault="00364470" w:rsidP="00C720E3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2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Punti 5 per incarico </w:t>
            </w:r>
            <w:proofErr w:type="spellStart"/>
            <w:r w:rsidRPr="00C032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max</w:t>
            </w:r>
            <w:proofErr w:type="spellEnd"/>
            <w:r w:rsidRPr="00C032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p. 20/100</w:t>
            </w:r>
          </w:p>
        </w:tc>
        <w:tc>
          <w:tcPr>
            <w:tcW w:w="1261" w:type="dxa"/>
          </w:tcPr>
          <w:p w:rsidR="00364470" w:rsidRPr="00C03200" w:rsidRDefault="00364470" w:rsidP="00C720E3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</w:tcPr>
          <w:p w:rsidR="00364470" w:rsidRPr="00C03200" w:rsidRDefault="00364470" w:rsidP="00C720E3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364470" w:rsidRPr="00C03200" w:rsidRDefault="00364470" w:rsidP="00364470">
      <w:pPr>
        <w:pStyle w:val="Default"/>
        <w:jc w:val="center"/>
        <w:rPr>
          <w:color w:val="auto"/>
        </w:rPr>
      </w:pPr>
    </w:p>
    <w:p w:rsidR="00364470" w:rsidRPr="00C03200" w:rsidRDefault="00364470" w:rsidP="0036447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64470" w:rsidRPr="00C03200" w:rsidRDefault="00364470" w:rsidP="00364470">
      <w:pPr>
        <w:pStyle w:val="Default"/>
        <w:jc w:val="both"/>
      </w:pPr>
      <w:r w:rsidRPr="00C03200">
        <w:t xml:space="preserve">Data __________________________ </w:t>
      </w:r>
    </w:p>
    <w:p w:rsidR="00364470" w:rsidRPr="00C03200" w:rsidRDefault="00364470" w:rsidP="00364470">
      <w:pPr>
        <w:pStyle w:val="Default"/>
        <w:jc w:val="both"/>
      </w:pPr>
    </w:p>
    <w:p w:rsidR="00364470" w:rsidRPr="00C03200" w:rsidRDefault="00364470" w:rsidP="00364470">
      <w:pPr>
        <w:pStyle w:val="Default"/>
        <w:jc w:val="both"/>
      </w:pPr>
      <w:r w:rsidRPr="00C03200">
        <w:tab/>
      </w:r>
      <w:r w:rsidRPr="00C03200">
        <w:tab/>
      </w:r>
      <w:r w:rsidRPr="00C03200">
        <w:tab/>
      </w:r>
      <w:r w:rsidRPr="00C03200">
        <w:tab/>
      </w:r>
      <w:r w:rsidRPr="00C03200">
        <w:tab/>
      </w:r>
      <w:r w:rsidRPr="00C03200">
        <w:tab/>
        <w:t xml:space="preserve"> </w:t>
      </w:r>
      <w:r w:rsidRPr="00C03200">
        <w:tab/>
      </w:r>
      <w:r w:rsidRPr="00C03200">
        <w:tab/>
      </w:r>
      <w:r w:rsidRPr="00C03200">
        <w:tab/>
      </w:r>
      <w:r w:rsidRPr="00C03200">
        <w:tab/>
        <w:t xml:space="preserve">Firma </w:t>
      </w:r>
    </w:p>
    <w:p w:rsidR="00364470" w:rsidRPr="00C03200" w:rsidRDefault="00364470" w:rsidP="00364470">
      <w:pPr>
        <w:pStyle w:val="Default"/>
        <w:jc w:val="both"/>
      </w:pPr>
    </w:p>
    <w:p w:rsidR="00364470" w:rsidRPr="00C03200" w:rsidRDefault="00364470" w:rsidP="00364470">
      <w:pPr>
        <w:pStyle w:val="Default"/>
        <w:ind w:left="5664"/>
        <w:jc w:val="both"/>
      </w:pPr>
      <w:r w:rsidRPr="00C03200">
        <w:t>_______________________________</w:t>
      </w:r>
    </w:p>
    <w:p w:rsidR="00A54645" w:rsidRPr="00C03200" w:rsidRDefault="00A54645" w:rsidP="002330D1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05A7" w:rsidRPr="00C03200" w:rsidRDefault="005705A7" w:rsidP="005705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5A7" w:rsidRPr="00C03200" w:rsidRDefault="005705A7" w:rsidP="00945728">
      <w:pPr>
        <w:autoSpaceDE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705A7" w:rsidRPr="00C03200" w:rsidRDefault="005705A7" w:rsidP="00945728">
      <w:pPr>
        <w:autoSpaceDE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705A7" w:rsidRPr="00C03200" w:rsidRDefault="005705A7" w:rsidP="00945728">
      <w:pPr>
        <w:autoSpaceDE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043B5" w:rsidRPr="00C03200" w:rsidRDefault="008A466E" w:rsidP="008A466E">
      <w:pPr>
        <w:jc w:val="both"/>
        <w:rPr>
          <w:rFonts w:ascii="Times New Roman" w:hAnsi="Times New Roman" w:cs="Times New Roman"/>
          <w:sz w:val="24"/>
          <w:szCs w:val="24"/>
        </w:rPr>
      </w:pPr>
      <w:r w:rsidRPr="00C03200">
        <w:rPr>
          <w:rFonts w:ascii="Times New Roman" w:hAnsi="Times New Roman" w:cs="Times New Roman"/>
          <w:sz w:val="24"/>
          <w:szCs w:val="24"/>
        </w:rPr>
        <w:tab/>
      </w:r>
      <w:r w:rsidRPr="00C03200">
        <w:rPr>
          <w:rFonts w:ascii="Times New Roman" w:hAnsi="Times New Roman" w:cs="Times New Roman"/>
          <w:sz w:val="24"/>
          <w:szCs w:val="24"/>
        </w:rPr>
        <w:tab/>
      </w:r>
      <w:r w:rsidRPr="00C03200">
        <w:rPr>
          <w:rFonts w:ascii="Times New Roman" w:hAnsi="Times New Roman" w:cs="Times New Roman"/>
          <w:sz w:val="24"/>
          <w:szCs w:val="24"/>
        </w:rPr>
        <w:tab/>
      </w:r>
      <w:r w:rsidRPr="00C03200">
        <w:rPr>
          <w:rFonts w:ascii="Times New Roman" w:hAnsi="Times New Roman" w:cs="Times New Roman"/>
          <w:sz w:val="24"/>
          <w:szCs w:val="24"/>
        </w:rPr>
        <w:tab/>
      </w:r>
      <w:r w:rsidRPr="00C03200">
        <w:rPr>
          <w:rFonts w:ascii="Times New Roman" w:hAnsi="Times New Roman" w:cs="Times New Roman"/>
          <w:sz w:val="24"/>
          <w:szCs w:val="24"/>
        </w:rPr>
        <w:tab/>
      </w:r>
      <w:r w:rsidRPr="00C03200">
        <w:rPr>
          <w:rFonts w:ascii="Times New Roman" w:hAnsi="Times New Roman" w:cs="Times New Roman"/>
          <w:sz w:val="24"/>
          <w:szCs w:val="24"/>
        </w:rPr>
        <w:tab/>
      </w:r>
      <w:r w:rsidRPr="00C03200">
        <w:rPr>
          <w:rFonts w:ascii="Times New Roman" w:hAnsi="Times New Roman" w:cs="Times New Roman"/>
          <w:sz w:val="24"/>
          <w:szCs w:val="24"/>
        </w:rPr>
        <w:tab/>
      </w:r>
    </w:p>
    <w:p w:rsidR="002C53EF" w:rsidRPr="00C03200" w:rsidRDefault="00B043B5" w:rsidP="00A54645">
      <w:pPr>
        <w:jc w:val="both"/>
        <w:rPr>
          <w:rFonts w:ascii="Times New Roman" w:hAnsi="Times New Roman" w:cs="Times New Roman"/>
          <w:sz w:val="24"/>
          <w:szCs w:val="24"/>
        </w:rPr>
      </w:pPr>
      <w:r w:rsidRPr="00C03200">
        <w:rPr>
          <w:rFonts w:ascii="Times New Roman" w:hAnsi="Times New Roman" w:cs="Times New Roman"/>
          <w:sz w:val="24"/>
          <w:szCs w:val="24"/>
        </w:rPr>
        <w:tab/>
      </w:r>
      <w:r w:rsidRPr="00C03200">
        <w:rPr>
          <w:rFonts w:ascii="Times New Roman" w:hAnsi="Times New Roman" w:cs="Times New Roman"/>
          <w:sz w:val="24"/>
          <w:szCs w:val="24"/>
        </w:rPr>
        <w:tab/>
      </w:r>
      <w:r w:rsidRPr="00C03200">
        <w:rPr>
          <w:rFonts w:ascii="Times New Roman" w:hAnsi="Times New Roman" w:cs="Times New Roman"/>
          <w:sz w:val="24"/>
          <w:szCs w:val="24"/>
        </w:rPr>
        <w:tab/>
      </w:r>
      <w:r w:rsidRPr="00C03200">
        <w:rPr>
          <w:rFonts w:ascii="Times New Roman" w:hAnsi="Times New Roman" w:cs="Times New Roman"/>
          <w:sz w:val="24"/>
          <w:szCs w:val="24"/>
        </w:rPr>
        <w:tab/>
      </w:r>
      <w:r w:rsidRPr="00C03200">
        <w:rPr>
          <w:rFonts w:ascii="Times New Roman" w:hAnsi="Times New Roman" w:cs="Times New Roman"/>
          <w:sz w:val="24"/>
          <w:szCs w:val="24"/>
        </w:rPr>
        <w:tab/>
      </w:r>
      <w:r w:rsidRPr="00C03200">
        <w:rPr>
          <w:rFonts w:ascii="Times New Roman" w:hAnsi="Times New Roman" w:cs="Times New Roman"/>
          <w:sz w:val="24"/>
          <w:szCs w:val="24"/>
        </w:rPr>
        <w:tab/>
      </w:r>
      <w:r w:rsidRPr="00C03200">
        <w:rPr>
          <w:rFonts w:ascii="Times New Roman" w:hAnsi="Times New Roman" w:cs="Times New Roman"/>
          <w:sz w:val="24"/>
          <w:szCs w:val="24"/>
        </w:rPr>
        <w:tab/>
      </w:r>
    </w:p>
    <w:sectPr w:rsidR="002C53EF" w:rsidRPr="00C03200" w:rsidSect="0048321D">
      <w:headerReference w:type="default" r:id="rId7"/>
      <w:footerReference w:type="default" r:id="rId8"/>
      <w:headerReference w:type="first" r:id="rId9"/>
      <w:footerReference w:type="first" r:id="rId10"/>
      <w:pgSz w:w="11907" w:h="16840"/>
      <w:pgMar w:top="1098" w:right="1134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EE2" w:rsidRDefault="00115EE2">
      <w:r>
        <w:separator/>
      </w:r>
    </w:p>
  </w:endnote>
  <w:endnote w:type="continuationSeparator" w:id="0">
    <w:p w:rsidR="00115EE2" w:rsidRDefault="00115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22C" w:rsidRPr="0048321D" w:rsidRDefault="0077704E" w:rsidP="0048321D">
    <w:pPr>
      <w:pStyle w:val="Pidipagina"/>
      <w:pBdr>
        <w:top w:val="single" w:sz="4" w:space="1" w:color="auto"/>
      </w:pBdr>
      <w:jc w:val="center"/>
      <w:rPr>
        <w:rFonts w:ascii="Verdana" w:hAnsi="Verdana"/>
        <w:color w:val="3366FF"/>
        <w:sz w:val="16"/>
        <w:szCs w:val="16"/>
      </w:rPr>
    </w:pPr>
    <w:r>
      <w:rPr>
        <w:rFonts w:ascii="Verdana" w:hAnsi="Verdana"/>
        <w:color w:val="3366FF"/>
        <w:sz w:val="16"/>
        <w:szCs w:val="16"/>
      </w:rPr>
      <w:t xml:space="preserve">IC </w:t>
    </w:r>
    <w:r w:rsidR="00D47575">
      <w:rPr>
        <w:rFonts w:ascii="Verdana" w:hAnsi="Verdana"/>
        <w:color w:val="3366FF"/>
        <w:sz w:val="16"/>
        <w:szCs w:val="16"/>
      </w:rPr>
      <w:t>“T. Cornelio”</w:t>
    </w:r>
    <w:r>
      <w:rPr>
        <w:rFonts w:ascii="Verdana" w:hAnsi="Verdana"/>
        <w:color w:val="3366FF"/>
        <w:sz w:val="16"/>
        <w:szCs w:val="16"/>
      </w:rPr>
      <w:t xml:space="preserve"> </w:t>
    </w:r>
    <w:r w:rsidR="00D47575">
      <w:rPr>
        <w:rFonts w:ascii="Verdana" w:hAnsi="Verdana"/>
        <w:color w:val="3366FF"/>
        <w:sz w:val="16"/>
        <w:szCs w:val="16"/>
      </w:rPr>
      <w:t xml:space="preserve">di </w:t>
    </w:r>
    <w:r>
      <w:rPr>
        <w:rFonts w:ascii="Verdana" w:hAnsi="Verdana"/>
        <w:color w:val="3366FF"/>
        <w:sz w:val="16"/>
        <w:szCs w:val="16"/>
      </w:rPr>
      <w:t xml:space="preserve">Rovito (CS) </w:t>
    </w:r>
    <w:r w:rsidR="00D47575">
      <w:rPr>
        <w:rFonts w:ascii="Verdana" w:hAnsi="Verdana"/>
        <w:color w:val="3366FF"/>
        <w:sz w:val="16"/>
        <w:szCs w:val="16"/>
      </w:rPr>
      <w:t xml:space="preserve">- </w:t>
    </w:r>
    <w:r w:rsidR="003D172D">
      <w:rPr>
        <w:rFonts w:ascii="Verdana" w:hAnsi="Verdana"/>
        <w:color w:val="3366FF"/>
        <w:sz w:val="16"/>
        <w:szCs w:val="16"/>
      </w:rPr>
      <w:t>Scuola dell’infanzia, scuola primaria e scuola secondaria</w:t>
    </w:r>
    <w:r w:rsidR="00D47575">
      <w:rPr>
        <w:rFonts w:ascii="Verdana" w:hAnsi="Verdana"/>
        <w:color w:val="3366FF"/>
        <w:sz w:val="16"/>
        <w:szCs w:val="16"/>
      </w:rPr>
      <w:t xml:space="preserve"> di 1° grado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B91" w:rsidRPr="0036622C" w:rsidRDefault="00AE46C0" w:rsidP="0048321D">
    <w:pPr>
      <w:pStyle w:val="Pidipagina"/>
      <w:pBdr>
        <w:top w:val="single" w:sz="4" w:space="1" w:color="auto"/>
      </w:pBdr>
      <w:jc w:val="center"/>
      <w:rPr>
        <w:rFonts w:ascii="Verdana" w:hAnsi="Verdana"/>
        <w:color w:val="3366FF"/>
        <w:sz w:val="16"/>
        <w:szCs w:val="16"/>
      </w:rPr>
    </w:pPr>
    <w:r>
      <w:rPr>
        <w:rFonts w:ascii="Verdana" w:hAnsi="Verdana"/>
        <w:color w:val="3366FF"/>
        <w:sz w:val="16"/>
        <w:szCs w:val="16"/>
      </w:rPr>
      <w:t>Scuola dell’infanzia, scuola primaria e scuola secondaria di 1° grado</w:t>
    </w:r>
    <w:r w:rsidR="0048321D">
      <w:rPr>
        <w:rFonts w:ascii="Verdana" w:hAnsi="Verdana"/>
        <w:color w:val="3366FF"/>
        <w:sz w:val="16"/>
        <w:szCs w:val="16"/>
      </w:rPr>
      <w:t xml:space="preserve"> di</w:t>
    </w:r>
    <w:r>
      <w:rPr>
        <w:rFonts w:ascii="Verdana" w:hAnsi="Verdana"/>
        <w:color w:val="3366FF"/>
        <w:sz w:val="16"/>
        <w:szCs w:val="16"/>
      </w:rPr>
      <w:t xml:space="preserve"> </w:t>
    </w:r>
    <w:r w:rsidR="0048321D">
      <w:rPr>
        <w:rFonts w:ascii="Verdana" w:hAnsi="Verdana"/>
        <w:color w:val="3366FF"/>
        <w:sz w:val="16"/>
        <w:szCs w:val="16"/>
      </w:rPr>
      <w:t>Rovito (CS)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EE2" w:rsidRDefault="00115EE2">
      <w:r>
        <w:separator/>
      </w:r>
    </w:p>
  </w:footnote>
  <w:footnote w:type="continuationSeparator" w:id="0">
    <w:p w:rsidR="00115EE2" w:rsidRDefault="00115E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8F8" w:rsidRPr="00770A12" w:rsidRDefault="007D38F8" w:rsidP="00D47575">
    <w:pPr>
      <w:jc w:val="center"/>
      <w:rPr>
        <w:rFonts w:ascii="Times New Roman" w:hAnsi="Times New Roman" w:cs="Times New Roman"/>
        <w:sz w:val="24"/>
        <w:szCs w:val="24"/>
      </w:rPr>
    </w:pPr>
    <w:r w:rsidRPr="00770A12">
      <w:rPr>
        <w:rFonts w:ascii="Times New Roman" w:hAnsi="Times New Roman" w:cs="Times New Roman"/>
        <w:sz w:val="24"/>
        <w:szCs w:val="24"/>
      </w:rPr>
      <w:t xml:space="preserve">Avviso pubblico </w:t>
    </w:r>
    <w:r w:rsidR="0018175B" w:rsidRPr="00770A12">
      <w:rPr>
        <w:rFonts w:ascii="Times New Roman" w:hAnsi="Times New Roman" w:cs="Times New Roman"/>
        <w:b/>
        <w:color w:val="FF0000"/>
        <w:sz w:val="24"/>
        <w:szCs w:val="24"/>
      </w:rPr>
      <w:t>“S</w:t>
    </w:r>
    <w:r w:rsidR="00770A12" w:rsidRPr="00770A12">
      <w:rPr>
        <w:rFonts w:ascii="Times New Roman" w:hAnsi="Times New Roman" w:cs="Times New Roman"/>
        <w:b/>
        <w:color w:val="FF0000"/>
        <w:sz w:val="24"/>
        <w:szCs w:val="24"/>
      </w:rPr>
      <w:t xml:space="preserve">mart </w:t>
    </w:r>
    <w:proofErr w:type="spellStart"/>
    <w:r w:rsidR="00770A12" w:rsidRPr="00770A12">
      <w:rPr>
        <w:rFonts w:ascii="Times New Roman" w:hAnsi="Times New Roman" w:cs="Times New Roman"/>
        <w:b/>
        <w:color w:val="FF0000"/>
        <w:sz w:val="24"/>
        <w:szCs w:val="24"/>
      </w:rPr>
      <w:t>class</w:t>
    </w:r>
    <w:proofErr w:type="spellEnd"/>
    <w:r w:rsidRPr="00770A12">
      <w:rPr>
        <w:rFonts w:ascii="Times New Roman" w:hAnsi="Times New Roman" w:cs="Times New Roman"/>
        <w:b/>
        <w:color w:val="FF0000"/>
        <w:sz w:val="24"/>
        <w:szCs w:val="24"/>
      </w:rPr>
      <w:t>”</w:t>
    </w:r>
    <w:r w:rsidR="00D47575" w:rsidRPr="00770A12">
      <w:rPr>
        <w:rFonts w:ascii="Times New Roman" w:hAnsi="Times New Roman" w:cs="Times New Roman"/>
        <w:color w:val="FF0000"/>
        <w:sz w:val="24"/>
        <w:szCs w:val="24"/>
      </w:rPr>
      <w:t xml:space="preserve"> </w:t>
    </w:r>
    <w:proofErr w:type="spellStart"/>
    <w:r w:rsidRPr="00770A12">
      <w:rPr>
        <w:rFonts w:ascii="Times New Roman" w:hAnsi="Times New Roman" w:cs="Times New Roman"/>
        <w:sz w:val="24"/>
        <w:szCs w:val="24"/>
      </w:rPr>
      <w:t>prot</w:t>
    </w:r>
    <w:proofErr w:type="spellEnd"/>
    <w:r w:rsidRPr="00770A12">
      <w:rPr>
        <w:rFonts w:ascii="Times New Roman" w:hAnsi="Times New Roman" w:cs="Times New Roman"/>
        <w:sz w:val="24"/>
        <w:szCs w:val="24"/>
      </w:rPr>
      <w:t xml:space="preserve">. </w:t>
    </w:r>
    <w:proofErr w:type="spellStart"/>
    <w:r w:rsidRPr="00770A12">
      <w:rPr>
        <w:rFonts w:ascii="Times New Roman" w:hAnsi="Times New Roman" w:cs="Times New Roman"/>
        <w:sz w:val="24"/>
        <w:szCs w:val="24"/>
      </w:rPr>
      <w:t>n°</w:t>
    </w:r>
    <w:proofErr w:type="spellEnd"/>
    <w:r w:rsidRPr="00770A12">
      <w:rPr>
        <w:rFonts w:ascii="Times New Roman" w:hAnsi="Times New Roman" w:cs="Times New Roman"/>
        <w:sz w:val="24"/>
        <w:szCs w:val="24"/>
      </w:rPr>
      <w:t xml:space="preserve"> AOODGEFID/</w:t>
    </w:r>
    <w:r w:rsidR="00770A12" w:rsidRPr="00770A12">
      <w:rPr>
        <w:rFonts w:ascii="Times New Roman" w:hAnsi="Times New Roman" w:cs="Times New Roman"/>
        <w:b/>
        <w:color w:val="FF0000"/>
        <w:sz w:val="24"/>
        <w:szCs w:val="24"/>
      </w:rPr>
      <w:t>4878</w:t>
    </w:r>
    <w:r w:rsidR="0018175B" w:rsidRPr="00770A12">
      <w:rPr>
        <w:rFonts w:ascii="Times New Roman" w:hAnsi="Times New Roman" w:cs="Times New Roman"/>
        <w:b/>
        <w:color w:val="FF0000"/>
        <w:sz w:val="24"/>
        <w:szCs w:val="24"/>
      </w:rPr>
      <w:t xml:space="preserve"> </w:t>
    </w:r>
    <w:r w:rsidRPr="00770A12">
      <w:rPr>
        <w:rFonts w:ascii="Times New Roman" w:hAnsi="Times New Roman" w:cs="Times New Roman"/>
        <w:sz w:val="24"/>
        <w:szCs w:val="24"/>
      </w:rPr>
      <w:t>del</w:t>
    </w:r>
    <w:r w:rsidRPr="00770A12">
      <w:rPr>
        <w:rFonts w:ascii="Times New Roman" w:hAnsi="Times New Roman" w:cs="Times New Roman"/>
        <w:b/>
        <w:color w:val="FF0000"/>
        <w:sz w:val="24"/>
        <w:szCs w:val="24"/>
      </w:rPr>
      <w:t xml:space="preserve"> </w:t>
    </w:r>
    <w:r w:rsidR="00770A12" w:rsidRPr="00770A12">
      <w:rPr>
        <w:rFonts w:ascii="Times New Roman" w:hAnsi="Times New Roman" w:cs="Times New Roman"/>
        <w:b/>
        <w:color w:val="FF0000"/>
        <w:sz w:val="24"/>
        <w:szCs w:val="24"/>
      </w:rPr>
      <w:t>17 aprile 2020</w:t>
    </w:r>
  </w:p>
  <w:p w:rsidR="00770A12" w:rsidRPr="00653A1D" w:rsidRDefault="00770A12" w:rsidP="00770A12">
    <w:pPr>
      <w:pStyle w:val="Default"/>
      <w:jc w:val="center"/>
      <w:rPr>
        <w:b/>
        <w:color w:val="0000FF"/>
      </w:rPr>
    </w:pPr>
    <w:r w:rsidRPr="00653A1D">
      <w:t xml:space="preserve">Codice </w:t>
    </w:r>
    <w:r w:rsidRPr="00653A1D">
      <w:rPr>
        <w:b/>
        <w:color w:val="FF0000"/>
      </w:rPr>
      <w:t>10.8.6A-FESRPON-CL-2020-118</w:t>
    </w:r>
    <w:r w:rsidRPr="00653A1D">
      <w:t xml:space="preserve"> </w:t>
    </w:r>
    <w:r>
      <w:t xml:space="preserve"> </w:t>
    </w:r>
    <w:r w:rsidRPr="00653A1D">
      <w:t xml:space="preserve">- </w:t>
    </w:r>
    <w:r>
      <w:t>Titolo</w:t>
    </w:r>
    <w:r w:rsidRPr="00653A1D">
      <w:t xml:space="preserve"> </w:t>
    </w:r>
    <w:r w:rsidRPr="00653A1D">
      <w:rPr>
        <w:b/>
        <w:color w:val="FF0000"/>
      </w:rPr>
      <w:t>Restiamo connessi</w:t>
    </w:r>
    <w:r w:rsidRPr="00653A1D">
      <w:t xml:space="preserve"> </w:t>
    </w:r>
    <w:r>
      <w:t>-</w:t>
    </w:r>
    <w:r w:rsidRPr="00653A1D">
      <w:t xml:space="preserve"> CUP </w:t>
    </w:r>
    <w:r w:rsidRPr="00653A1D">
      <w:rPr>
        <w:b/>
        <w:color w:val="FF0000"/>
      </w:rPr>
      <w:t>J12G20000560007</w:t>
    </w:r>
  </w:p>
  <w:p w:rsidR="009D0B2E" w:rsidRPr="007D38F8" w:rsidRDefault="009D0B2E" w:rsidP="007D38F8">
    <w:pPr>
      <w:pBdr>
        <w:bottom w:val="single" w:sz="4" w:space="1" w:color="auto"/>
      </w:pBdr>
      <w:jc w:val="center"/>
      <w:rPr>
        <w:sz w:val="8"/>
        <w:szCs w:val="8"/>
      </w:rPr>
    </w:pPr>
    <w:r w:rsidRPr="007D38F8">
      <w:rPr>
        <w:sz w:val="8"/>
        <w:szCs w:val="8"/>
      </w:rPr>
      <w:t xml:space="preserve">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D7F" w:rsidRDefault="00C03200" w:rsidP="00062D7F">
    <w:pPr>
      <w:pStyle w:val="NormaleWeb"/>
      <w:spacing w:before="0" w:beforeAutospacing="0" w:after="0" w:afterAutospacing="0"/>
      <w:ind w:left="-284" w:firstLine="284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5515610</wp:posOffset>
          </wp:positionH>
          <wp:positionV relativeFrom="paragraph">
            <wp:posOffset>1149350</wp:posOffset>
          </wp:positionV>
          <wp:extent cx="967105" cy="939800"/>
          <wp:effectExtent l="19050" t="0" r="4445" b="0"/>
          <wp:wrapNone/>
          <wp:docPr id="5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7105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53A1D">
      <w:rPr>
        <w:noProof/>
      </w:rPr>
      <w:drawing>
        <wp:inline distT="0" distB="0" distL="0" distR="0">
          <wp:extent cx="5901055" cy="1181100"/>
          <wp:effectExtent l="19050" t="0" r="4445" b="0"/>
          <wp:docPr id="3" name="Immagine 2" descr="Logo_PON_FES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N_FESR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90105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03200" w:rsidRDefault="00C03200" w:rsidP="0048321D">
    <w:pPr>
      <w:pStyle w:val="NormaleWeb"/>
      <w:spacing w:before="0" w:beforeAutospacing="0" w:after="0" w:afterAutospacing="0"/>
      <w:ind w:left="-284" w:hanging="851"/>
      <w:jc w:val="center"/>
    </w:pPr>
  </w:p>
  <w:p w:rsidR="0048321D" w:rsidRDefault="0048321D" w:rsidP="0048321D">
    <w:pPr>
      <w:pStyle w:val="NormaleWeb"/>
      <w:spacing w:before="0" w:beforeAutospacing="0" w:after="0" w:afterAutospacing="0"/>
      <w:ind w:left="-284" w:hanging="851"/>
      <w:jc w:val="center"/>
      <w:rPr>
        <w:b/>
        <w:sz w:val="28"/>
        <w:szCs w:val="28"/>
      </w:rPr>
    </w:pPr>
    <w:r>
      <w:object w:dxaOrig="8129" w:dyaOrig="5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5pt;height:27.5pt" o:ole="">
          <v:imagedata r:id="rId3" o:title=""/>
        </v:shape>
        <o:OLEObject Type="Embed" ProgID="MSPhotoEd.3" ShapeID="_x0000_i1025" DrawAspect="Content" ObjectID="_1652964385" r:id="rId4"/>
      </w:object>
    </w:r>
  </w:p>
  <w:p w:rsidR="0048321D" w:rsidRPr="00E479D0" w:rsidRDefault="0048321D" w:rsidP="0048321D">
    <w:pPr>
      <w:pStyle w:val="NormaleWeb"/>
      <w:spacing w:before="0" w:beforeAutospacing="0" w:after="0" w:afterAutospacing="0"/>
      <w:ind w:left="-284" w:hanging="851"/>
      <w:jc w:val="center"/>
      <w:rPr>
        <w:b/>
        <w:sz w:val="32"/>
        <w:szCs w:val="32"/>
      </w:rPr>
    </w:pPr>
    <w:r w:rsidRPr="00E479D0">
      <w:rPr>
        <w:b/>
        <w:sz w:val="32"/>
        <w:szCs w:val="32"/>
      </w:rPr>
      <w:t>ISTITUTO COMPRENSIVO "</w:t>
    </w:r>
    <w:r w:rsidRPr="00E479D0">
      <w:rPr>
        <w:b/>
        <w:i/>
        <w:sz w:val="32"/>
        <w:szCs w:val="32"/>
      </w:rPr>
      <w:t>Tommaso Cornelio</w:t>
    </w:r>
    <w:r w:rsidRPr="00E479D0">
      <w:rPr>
        <w:b/>
        <w:sz w:val="32"/>
        <w:szCs w:val="32"/>
      </w:rPr>
      <w:t>"</w:t>
    </w:r>
    <w:r w:rsidR="00C03200">
      <w:rPr>
        <w:b/>
        <w:sz w:val="32"/>
        <w:szCs w:val="32"/>
      </w:rPr>
      <w:t>- Rovito (CS)</w:t>
    </w:r>
  </w:p>
  <w:p w:rsidR="00653A1D" w:rsidRDefault="00653A1D" w:rsidP="0018175B">
    <w:pPr>
      <w:pStyle w:val="Default"/>
      <w:jc w:val="center"/>
    </w:pPr>
    <w:r w:rsidRPr="00653A1D">
      <w:t xml:space="preserve">Avviso pubblico per la realizzazione di </w:t>
    </w:r>
    <w:r w:rsidRPr="00653A1D">
      <w:rPr>
        <w:color w:val="FF0000"/>
      </w:rPr>
      <w:t>"</w:t>
    </w:r>
    <w:proofErr w:type="spellStart"/>
    <w:r w:rsidRPr="00653A1D">
      <w:rPr>
        <w:b/>
        <w:color w:val="FF0000"/>
      </w:rPr>
      <w:t>smart</w:t>
    </w:r>
    <w:proofErr w:type="spellEnd"/>
    <w:r w:rsidRPr="00653A1D">
      <w:rPr>
        <w:b/>
        <w:color w:val="FF0000"/>
      </w:rPr>
      <w:t xml:space="preserve"> </w:t>
    </w:r>
    <w:proofErr w:type="spellStart"/>
    <w:r w:rsidRPr="00653A1D">
      <w:rPr>
        <w:b/>
        <w:color w:val="FF0000"/>
      </w:rPr>
      <w:t>class</w:t>
    </w:r>
    <w:proofErr w:type="spellEnd"/>
    <w:r w:rsidRPr="00653A1D">
      <w:rPr>
        <w:b/>
        <w:color w:val="FF0000"/>
      </w:rPr>
      <w:t>"</w:t>
    </w:r>
    <w:r w:rsidRPr="00653A1D">
      <w:t xml:space="preserve"> per le scuole del</w:t>
    </w:r>
    <w:r>
      <w:rPr>
        <w:rFonts w:ascii="Corbel,Bold" w:hAnsi="Corbel,Bold" w:cs="Corbel,Bold"/>
        <w:b/>
        <w:bCs/>
        <w:color w:val="365F92"/>
        <w:sz w:val="28"/>
        <w:szCs w:val="28"/>
      </w:rPr>
      <w:t xml:space="preserve"> </w:t>
    </w:r>
    <w:r w:rsidRPr="00653A1D">
      <w:t>primo ciclo</w:t>
    </w:r>
    <w:r>
      <w:t xml:space="preserve"> </w:t>
    </w:r>
  </w:p>
  <w:p w:rsidR="00653A1D" w:rsidRPr="00653A1D" w:rsidRDefault="007D38F8" w:rsidP="00653A1D">
    <w:pPr>
      <w:pStyle w:val="Default"/>
      <w:jc w:val="center"/>
      <w:rPr>
        <w:b/>
        <w:color w:val="FF0000"/>
      </w:rPr>
    </w:pPr>
    <w:proofErr w:type="spellStart"/>
    <w:r w:rsidRPr="00653A1D">
      <w:t>prot</w:t>
    </w:r>
    <w:proofErr w:type="spellEnd"/>
    <w:r w:rsidRPr="00653A1D">
      <w:t xml:space="preserve">. </w:t>
    </w:r>
    <w:proofErr w:type="spellStart"/>
    <w:r w:rsidRPr="00653A1D">
      <w:t>n°</w:t>
    </w:r>
    <w:proofErr w:type="spellEnd"/>
    <w:r w:rsidRPr="00653A1D">
      <w:t xml:space="preserve"> </w:t>
    </w:r>
    <w:r w:rsidRPr="00653A1D">
      <w:rPr>
        <w:b/>
        <w:color w:val="FF0000"/>
      </w:rPr>
      <w:t>AOODGEFID/</w:t>
    </w:r>
    <w:r w:rsidR="00653A1D" w:rsidRPr="00653A1D">
      <w:rPr>
        <w:b/>
        <w:color w:val="FF0000"/>
      </w:rPr>
      <w:t>4878</w:t>
    </w:r>
    <w:r w:rsidR="00653A1D">
      <w:t xml:space="preserve"> </w:t>
    </w:r>
    <w:r w:rsidRPr="005654E2">
      <w:rPr>
        <w:color w:val="auto"/>
      </w:rPr>
      <w:t>del</w:t>
    </w:r>
    <w:r w:rsidRPr="00653A1D">
      <w:rPr>
        <w:b/>
        <w:color w:val="FF0000"/>
      </w:rPr>
      <w:t xml:space="preserve"> </w:t>
    </w:r>
    <w:r w:rsidR="00653A1D" w:rsidRPr="00653A1D">
      <w:rPr>
        <w:b/>
        <w:color w:val="FF0000"/>
      </w:rPr>
      <w:t>17</w:t>
    </w:r>
    <w:r w:rsidR="00923AE1" w:rsidRPr="00653A1D">
      <w:rPr>
        <w:b/>
        <w:color w:val="FF0000"/>
      </w:rPr>
      <w:t xml:space="preserve"> </w:t>
    </w:r>
    <w:r w:rsidR="00653A1D" w:rsidRPr="00653A1D">
      <w:rPr>
        <w:b/>
        <w:color w:val="FF0000"/>
      </w:rPr>
      <w:t>aprile</w:t>
    </w:r>
    <w:r w:rsidR="00923AE1" w:rsidRPr="00653A1D">
      <w:rPr>
        <w:b/>
        <w:color w:val="FF0000"/>
      </w:rPr>
      <w:t xml:space="preserve"> 20</w:t>
    </w:r>
    <w:r w:rsidR="00653A1D" w:rsidRPr="00653A1D">
      <w:rPr>
        <w:b/>
        <w:color w:val="FF0000"/>
      </w:rPr>
      <w:t xml:space="preserve">20 </w:t>
    </w:r>
  </w:p>
  <w:p w:rsidR="008A5CD0" w:rsidRPr="00653A1D" w:rsidRDefault="008A5CD0" w:rsidP="00653A1D">
    <w:pPr>
      <w:pStyle w:val="Default"/>
      <w:jc w:val="center"/>
      <w:rPr>
        <w:b/>
        <w:color w:val="0000FF"/>
      </w:rPr>
    </w:pPr>
    <w:r w:rsidRPr="00653A1D">
      <w:t xml:space="preserve">Codice </w:t>
    </w:r>
    <w:r w:rsidR="00653A1D" w:rsidRPr="00653A1D">
      <w:rPr>
        <w:b/>
        <w:color w:val="FF0000"/>
      </w:rPr>
      <w:t>10.8.6A-FESRPON-CL-2020-118</w:t>
    </w:r>
    <w:r w:rsidR="00653A1D" w:rsidRPr="00653A1D">
      <w:t xml:space="preserve"> </w:t>
    </w:r>
    <w:r w:rsidR="00653A1D">
      <w:t xml:space="preserve"> </w:t>
    </w:r>
    <w:r w:rsidR="00CD3B6E" w:rsidRPr="00653A1D">
      <w:t xml:space="preserve">- </w:t>
    </w:r>
    <w:r w:rsidR="00770A12">
      <w:t>Titolo</w:t>
    </w:r>
    <w:r w:rsidR="0018175B" w:rsidRPr="00653A1D">
      <w:t xml:space="preserve"> </w:t>
    </w:r>
    <w:r w:rsidR="00653A1D" w:rsidRPr="00653A1D">
      <w:rPr>
        <w:b/>
        <w:color w:val="FF0000"/>
      </w:rPr>
      <w:t>Restiamo connessi</w:t>
    </w:r>
    <w:r w:rsidR="00653A1D" w:rsidRPr="00653A1D">
      <w:t xml:space="preserve"> </w:t>
    </w:r>
    <w:r w:rsidR="005654E2">
      <w:t>-</w:t>
    </w:r>
    <w:r w:rsidR="00CD3B6E" w:rsidRPr="00653A1D">
      <w:t xml:space="preserve"> CUP </w:t>
    </w:r>
    <w:r w:rsidR="00653A1D" w:rsidRPr="00653A1D">
      <w:rPr>
        <w:b/>
        <w:color w:val="FF0000"/>
      </w:rPr>
      <w:t>J12G20000560007</w:t>
    </w:r>
  </w:p>
  <w:p w:rsidR="0048321D" w:rsidRPr="00062D7F" w:rsidRDefault="0048321D" w:rsidP="0048321D">
    <w:pPr>
      <w:pStyle w:val="Intestazione"/>
      <w:pBdr>
        <w:top w:val="single" w:sz="4" w:space="1" w:color="auto"/>
      </w:pBdr>
      <w:tabs>
        <w:tab w:val="clear" w:pos="9638"/>
      </w:tabs>
      <w:jc w:val="center"/>
      <w:rPr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4A9B"/>
    <w:multiLevelType w:val="hybridMultilevel"/>
    <w:tmpl w:val="7C74D52C"/>
    <w:lvl w:ilvl="0" w:tplc="1592FB7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0C1916"/>
    <w:multiLevelType w:val="multilevel"/>
    <w:tmpl w:val="E630711A"/>
    <w:lvl w:ilvl="0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31B80"/>
    <w:multiLevelType w:val="multilevel"/>
    <w:tmpl w:val="83468FB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3">
    <w:nsid w:val="2B4F3318"/>
    <w:multiLevelType w:val="hybridMultilevel"/>
    <w:tmpl w:val="C7C8CE4A"/>
    <w:lvl w:ilvl="0" w:tplc="E5B275C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31857001"/>
    <w:multiLevelType w:val="hybridMultilevel"/>
    <w:tmpl w:val="1AD494EC"/>
    <w:lvl w:ilvl="0" w:tplc="99B2C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460FE7"/>
    <w:multiLevelType w:val="multilevel"/>
    <w:tmpl w:val="4B64C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57459E"/>
    <w:multiLevelType w:val="hybridMultilevel"/>
    <w:tmpl w:val="DEF4B3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D71B0E"/>
    <w:multiLevelType w:val="hybridMultilevel"/>
    <w:tmpl w:val="4D7E5F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0F61EA"/>
    <w:multiLevelType w:val="hybridMultilevel"/>
    <w:tmpl w:val="546E534A"/>
    <w:lvl w:ilvl="0" w:tplc="D2385AEE">
      <w:start w:val="1"/>
      <w:numFmt w:val="lowerLetter"/>
      <w:lvlText w:val="%1)"/>
      <w:lvlJc w:val="left"/>
      <w:pPr>
        <w:ind w:left="1853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it-IT" w:eastAsia="en-US" w:bidi="ar-SA"/>
      </w:rPr>
    </w:lvl>
    <w:lvl w:ilvl="1" w:tplc="C1E4BF60">
      <w:numFmt w:val="bullet"/>
      <w:lvlText w:val="-"/>
      <w:lvlJc w:val="left"/>
      <w:pPr>
        <w:ind w:left="1997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6A221B06">
      <w:numFmt w:val="bullet"/>
      <w:lvlText w:val="•"/>
      <w:lvlJc w:val="left"/>
      <w:pPr>
        <w:ind w:left="3100" w:hanging="145"/>
      </w:pPr>
      <w:rPr>
        <w:rFonts w:hint="default"/>
        <w:lang w:val="it-IT" w:eastAsia="en-US" w:bidi="ar-SA"/>
      </w:rPr>
    </w:lvl>
    <w:lvl w:ilvl="3" w:tplc="13AAB01A">
      <w:numFmt w:val="bullet"/>
      <w:lvlText w:val="•"/>
      <w:lvlJc w:val="left"/>
      <w:pPr>
        <w:ind w:left="4201" w:hanging="145"/>
      </w:pPr>
      <w:rPr>
        <w:rFonts w:hint="default"/>
        <w:lang w:val="it-IT" w:eastAsia="en-US" w:bidi="ar-SA"/>
      </w:rPr>
    </w:lvl>
    <w:lvl w:ilvl="4" w:tplc="6B74B1E2">
      <w:numFmt w:val="bullet"/>
      <w:lvlText w:val="•"/>
      <w:lvlJc w:val="left"/>
      <w:pPr>
        <w:ind w:left="5302" w:hanging="145"/>
      </w:pPr>
      <w:rPr>
        <w:rFonts w:hint="default"/>
        <w:lang w:val="it-IT" w:eastAsia="en-US" w:bidi="ar-SA"/>
      </w:rPr>
    </w:lvl>
    <w:lvl w:ilvl="5" w:tplc="DBF4B7FC">
      <w:numFmt w:val="bullet"/>
      <w:lvlText w:val="•"/>
      <w:lvlJc w:val="left"/>
      <w:pPr>
        <w:ind w:left="6403" w:hanging="145"/>
      </w:pPr>
      <w:rPr>
        <w:rFonts w:hint="default"/>
        <w:lang w:val="it-IT" w:eastAsia="en-US" w:bidi="ar-SA"/>
      </w:rPr>
    </w:lvl>
    <w:lvl w:ilvl="6" w:tplc="BCB61CAE">
      <w:numFmt w:val="bullet"/>
      <w:lvlText w:val="•"/>
      <w:lvlJc w:val="left"/>
      <w:pPr>
        <w:ind w:left="7504" w:hanging="145"/>
      </w:pPr>
      <w:rPr>
        <w:rFonts w:hint="default"/>
        <w:lang w:val="it-IT" w:eastAsia="en-US" w:bidi="ar-SA"/>
      </w:rPr>
    </w:lvl>
    <w:lvl w:ilvl="7" w:tplc="7F708392">
      <w:numFmt w:val="bullet"/>
      <w:lvlText w:val="•"/>
      <w:lvlJc w:val="left"/>
      <w:pPr>
        <w:ind w:left="8605" w:hanging="145"/>
      </w:pPr>
      <w:rPr>
        <w:rFonts w:hint="default"/>
        <w:lang w:val="it-IT" w:eastAsia="en-US" w:bidi="ar-SA"/>
      </w:rPr>
    </w:lvl>
    <w:lvl w:ilvl="8" w:tplc="0FD23346">
      <w:numFmt w:val="bullet"/>
      <w:lvlText w:val="•"/>
      <w:lvlJc w:val="left"/>
      <w:pPr>
        <w:ind w:left="9706" w:hanging="145"/>
      </w:pPr>
      <w:rPr>
        <w:rFonts w:hint="default"/>
        <w:lang w:val="it-IT" w:eastAsia="en-US" w:bidi="ar-SA"/>
      </w:rPr>
    </w:lvl>
  </w:abstractNum>
  <w:abstractNum w:abstractNumId="9">
    <w:nsid w:val="78E82812"/>
    <w:multiLevelType w:val="multilevel"/>
    <w:tmpl w:val="07522B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6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58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</w:compat>
  <w:rsids>
    <w:rsidRoot w:val="00C82223"/>
    <w:rsid w:val="00012C99"/>
    <w:rsid w:val="00031D86"/>
    <w:rsid w:val="0004226E"/>
    <w:rsid w:val="00057F14"/>
    <w:rsid w:val="000625E8"/>
    <w:rsid w:val="00062D7F"/>
    <w:rsid w:val="00080285"/>
    <w:rsid w:val="00092C55"/>
    <w:rsid w:val="0009734A"/>
    <w:rsid w:val="000B1834"/>
    <w:rsid w:val="000B2244"/>
    <w:rsid w:val="000C052B"/>
    <w:rsid w:val="000C23DA"/>
    <w:rsid w:val="000C4CFC"/>
    <w:rsid w:val="000D04CE"/>
    <w:rsid w:val="000D1C1B"/>
    <w:rsid w:val="000E3A1B"/>
    <w:rsid w:val="000F37FB"/>
    <w:rsid w:val="001039AF"/>
    <w:rsid w:val="00115EE2"/>
    <w:rsid w:val="0012420B"/>
    <w:rsid w:val="001300B4"/>
    <w:rsid w:val="00135663"/>
    <w:rsid w:val="00140DF3"/>
    <w:rsid w:val="0017403C"/>
    <w:rsid w:val="0018175B"/>
    <w:rsid w:val="0018220D"/>
    <w:rsid w:val="00184A15"/>
    <w:rsid w:val="00194E41"/>
    <w:rsid w:val="001A42D6"/>
    <w:rsid w:val="001D59A8"/>
    <w:rsid w:val="001F0F8F"/>
    <w:rsid w:val="00204FBF"/>
    <w:rsid w:val="00221580"/>
    <w:rsid w:val="0022671B"/>
    <w:rsid w:val="0022732B"/>
    <w:rsid w:val="002330D1"/>
    <w:rsid w:val="00233A40"/>
    <w:rsid w:val="002412CA"/>
    <w:rsid w:val="00242722"/>
    <w:rsid w:val="00247994"/>
    <w:rsid w:val="00251F99"/>
    <w:rsid w:val="00252639"/>
    <w:rsid w:val="002655F8"/>
    <w:rsid w:val="00290A51"/>
    <w:rsid w:val="00290C17"/>
    <w:rsid w:val="002A21EC"/>
    <w:rsid w:val="002A3E0A"/>
    <w:rsid w:val="002A6E30"/>
    <w:rsid w:val="002A75AC"/>
    <w:rsid w:val="002B0215"/>
    <w:rsid w:val="002C53EF"/>
    <w:rsid w:val="002C5908"/>
    <w:rsid w:val="002D34A7"/>
    <w:rsid w:val="002D5A9F"/>
    <w:rsid w:val="002E330C"/>
    <w:rsid w:val="002F70D7"/>
    <w:rsid w:val="00321B41"/>
    <w:rsid w:val="00330830"/>
    <w:rsid w:val="00340A21"/>
    <w:rsid w:val="00342FFF"/>
    <w:rsid w:val="00344864"/>
    <w:rsid w:val="00353149"/>
    <w:rsid w:val="00357335"/>
    <w:rsid w:val="00364470"/>
    <w:rsid w:val="0036472D"/>
    <w:rsid w:val="0036622C"/>
    <w:rsid w:val="0037244D"/>
    <w:rsid w:val="00372EA3"/>
    <w:rsid w:val="00381222"/>
    <w:rsid w:val="0039236F"/>
    <w:rsid w:val="00393E50"/>
    <w:rsid w:val="003A031D"/>
    <w:rsid w:val="003A6DB0"/>
    <w:rsid w:val="003B29EA"/>
    <w:rsid w:val="003B2AFE"/>
    <w:rsid w:val="003C74BC"/>
    <w:rsid w:val="003D172D"/>
    <w:rsid w:val="003D3C9B"/>
    <w:rsid w:val="003D4646"/>
    <w:rsid w:val="003E0FA6"/>
    <w:rsid w:val="003F0961"/>
    <w:rsid w:val="003F0B19"/>
    <w:rsid w:val="00400893"/>
    <w:rsid w:val="00401D28"/>
    <w:rsid w:val="004022C5"/>
    <w:rsid w:val="0040476B"/>
    <w:rsid w:val="0040707F"/>
    <w:rsid w:val="004201C3"/>
    <w:rsid w:val="004270D6"/>
    <w:rsid w:val="004279BB"/>
    <w:rsid w:val="004417AE"/>
    <w:rsid w:val="00441C59"/>
    <w:rsid w:val="00463ADD"/>
    <w:rsid w:val="00473C4D"/>
    <w:rsid w:val="0048321D"/>
    <w:rsid w:val="004948D9"/>
    <w:rsid w:val="004B2274"/>
    <w:rsid w:val="004B379C"/>
    <w:rsid w:val="004D0733"/>
    <w:rsid w:val="004F6920"/>
    <w:rsid w:val="00501557"/>
    <w:rsid w:val="00502C44"/>
    <w:rsid w:val="00506A9D"/>
    <w:rsid w:val="0050718E"/>
    <w:rsid w:val="005110BF"/>
    <w:rsid w:val="00525C64"/>
    <w:rsid w:val="00534DDB"/>
    <w:rsid w:val="0055158B"/>
    <w:rsid w:val="00552847"/>
    <w:rsid w:val="005654E2"/>
    <w:rsid w:val="005705A7"/>
    <w:rsid w:val="0057079C"/>
    <w:rsid w:val="00570B6A"/>
    <w:rsid w:val="00585B04"/>
    <w:rsid w:val="00586426"/>
    <w:rsid w:val="00595205"/>
    <w:rsid w:val="005A0C78"/>
    <w:rsid w:val="005B1CFA"/>
    <w:rsid w:val="005B43C7"/>
    <w:rsid w:val="005B5DFE"/>
    <w:rsid w:val="005C5366"/>
    <w:rsid w:val="005C5D21"/>
    <w:rsid w:val="005C5DDE"/>
    <w:rsid w:val="005E14E3"/>
    <w:rsid w:val="005E1568"/>
    <w:rsid w:val="005E701A"/>
    <w:rsid w:val="005F756C"/>
    <w:rsid w:val="00603467"/>
    <w:rsid w:val="00607322"/>
    <w:rsid w:val="006135B4"/>
    <w:rsid w:val="00617ED3"/>
    <w:rsid w:val="00620E3F"/>
    <w:rsid w:val="00621E2E"/>
    <w:rsid w:val="00626412"/>
    <w:rsid w:val="00650F46"/>
    <w:rsid w:val="00653A1D"/>
    <w:rsid w:val="00657BDF"/>
    <w:rsid w:val="00666AD5"/>
    <w:rsid w:val="00670164"/>
    <w:rsid w:val="0067209F"/>
    <w:rsid w:val="00684D89"/>
    <w:rsid w:val="0068758B"/>
    <w:rsid w:val="006904FA"/>
    <w:rsid w:val="00697BB5"/>
    <w:rsid w:val="006A32FF"/>
    <w:rsid w:val="006B1D63"/>
    <w:rsid w:val="006B1D94"/>
    <w:rsid w:val="006C100D"/>
    <w:rsid w:val="006C39E5"/>
    <w:rsid w:val="006C4665"/>
    <w:rsid w:val="006D2E63"/>
    <w:rsid w:val="006D4ADD"/>
    <w:rsid w:val="006D4BFF"/>
    <w:rsid w:val="006E63EF"/>
    <w:rsid w:val="0070654C"/>
    <w:rsid w:val="00720A8B"/>
    <w:rsid w:val="00723672"/>
    <w:rsid w:val="00731AD3"/>
    <w:rsid w:val="00747D5D"/>
    <w:rsid w:val="00755A40"/>
    <w:rsid w:val="00756498"/>
    <w:rsid w:val="007641F9"/>
    <w:rsid w:val="00770A12"/>
    <w:rsid w:val="00774C61"/>
    <w:rsid w:val="0077704E"/>
    <w:rsid w:val="0079012D"/>
    <w:rsid w:val="00793F25"/>
    <w:rsid w:val="0079648F"/>
    <w:rsid w:val="007A5B26"/>
    <w:rsid w:val="007B506D"/>
    <w:rsid w:val="007D38F8"/>
    <w:rsid w:val="007E38F1"/>
    <w:rsid w:val="007F00EB"/>
    <w:rsid w:val="007F264A"/>
    <w:rsid w:val="007F769B"/>
    <w:rsid w:val="00822013"/>
    <w:rsid w:val="00823327"/>
    <w:rsid w:val="008242A2"/>
    <w:rsid w:val="00831581"/>
    <w:rsid w:val="00835A48"/>
    <w:rsid w:val="008428B3"/>
    <w:rsid w:val="00850751"/>
    <w:rsid w:val="00851253"/>
    <w:rsid w:val="00854771"/>
    <w:rsid w:val="00864EFD"/>
    <w:rsid w:val="00884B83"/>
    <w:rsid w:val="008970ED"/>
    <w:rsid w:val="008A20BD"/>
    <w:rsid w:val="008A466E"/>
    <w:rsid w:val="008A5CD0"/>
    <w:rsid w:val="008B46BD"/>
    <w:rsid w:val="008F0348"/>
    <w:rsid w:val="008F6D12"/>
    <w:rsid w:val="009032A3"/>
    <w:rsid w:val="00905B83"/>
    <w:rsid w:val="00911738"/>
    <w:rsid w:val="00917808"/>
    <w:rsid w:val="00923AE1"/>
    <w:rsid w:val="00942A1C"/>
    <w:rsid w:val="00944170"/>
    <w:rsid w:val="00944AE0"/>
    <w:rsid w:val="00945638"/>
    <w:rsid w:val="00945728"/>
    <w:rsid w:val="00957511"/>
    <w:rsid w:val="009766EB"/>
    <w:rsid w:val="009861CB"/>
    <w:rsid w:val="00995A10"/>
    <w:rsid w:val="009A0924"/>
    <w:rsid w:val="009A521B"/>
    <w:rsid w:val="009B034D"/>
    <w:rsid w:val="009B5F16"/>
    <w:rsid w:val="009C7CEC"/>
    <w:rsid w:val="009D0B2E"/>
    <w:rsid w:val="009E4BAD"/>
    <w:rsid w:val="009F395D"/>
    <w:rsid w:val="009F4C1A"/>
    <w:rsid w:val="009F6374"/>
    <w:rsid w:val="00A02354"/>
    <w:rsid w:val="00A105DF"/>
    <w:rsid w:val="00A206E1"/>
    <w:rsid w:val="00A310FC"/>
    <w:rsid w:val="00A31CDA"/>
    <w:rsid w:val="00A33223"/>
    <w:rsid w:val="00A445D7"/>
    <w:rsid w:val="00A51721"/>
    <w:rsid w:val="00A524F2"/>
    <w:rsid w:val="00A54645"/>
    <w:rsid w:val="00A54B91"/>
    <w:rsid w:val="00A573EC"/>
    <w:rsid w:val="00A7013E"/>
    <w:rsid w:val="00A71AF6"/>
    <w:rsid w:val="00A821C0"/>
    <w:rsid w:val="00A83193"/>
    <w:rsid w:val="00AC4B6F"/>
    <w:rsid w:val="00AC7C44"/>
    <w:rsid w:val="00AE011F"/>
    <w:rsid w:val="00AE46C0"/>
    <w:rsid w:val="00AF1A45"/>
    <w:rsid w:val="00B043B5"/>
    <w:rsid w:val="00B11149"/>
    <w:rsid w:val="00B117E4"/>
    <w:rsid w:val="00B2261C"/>
    <w:rsid w:val="00B2589B"/>
    <w:rsid w:val="00B31342"/>
    <w:rsid w:val="00B52450"/>
    <w:rsid w:val="00B848CB"/>
    <w:rsid w:val="00B86BA0"/>
    <w:rsid w:val="00B93327"/>
    <w:rsid w:val="00BA0414"/>
    <w:rsid w:val="00BA3FB8"/>
    <w:rsid w:val="00BA4811"/>
    <w:rsid w:val="00BC0B10"/>
    <w:rsid w:val="00BD5BD6"/>
    <w:rsid w:val="00BF5457"/>
    <w:rsid w:val="00C03200"/>
    <w:rsid w:val="00C2459F"/>
    <w:rsid w:val="00C2460E"/>
    <w:rsid w:val="00C2744C"/>
    <w:rsid w:val="00C30DE3"/>
    <w:rsid w:val="00C44E17"/>
    <w:rsid w:val="00C57AA0"/>
    <w:rsid w:val="00C702B6"/>
    <w:rsid w:val="00C72D57"/>
    <w:rsid w:val="00C72F43"/>
    <w:rsid w:val="00C72FA5"/>
    <w:rsid w:val="00C76EA9"/>
    <w:rsid w:val="00C8039B"/>
    <w:rsid w:val="00C820EB"/>
    <w:rsid w:val="00C82223"/>
    <w:rsid w:val="00C93534"/>
    <w:rsid w:val="00CB0F9E"/>
    <w:rsid w:val="00CB7C9C"/>
    <w:rsid w:val="00CC6AA7"/>
    <w:rsid w:val="00CD3B6E"/>
    <w:rsid w:val="00D10FAC"/>
    <w:rsid w:val="00D14498"/>
    <w:rsid w:val="00D30BE7"/>
    <w:rsid w:val="00D44098"/>
    <w:rsid w:val="00D46BCC"/>
    <w:rsid w:val="00D47575"/>
    <w:rsid w:val="00D47C2C"/>
    <w:rsid w:val="00D50401"/>
    <w:rsid w:val="00D67649"/>
    <w:rsid w:val="00D676FE"/>
    <w:rsid w:val="00D7284C"/>
    <w:rsid w:val="00D87A81"/>
    <w:rsid w:val="00D90D05"/>
    <w:rsid w:val="00D93530"/>
    <w:rsid w:val="00D93B62"/>
    <w:rsid w:val="00DA1FF3"/>
    <w:rsid w:val="00DA6223"/>
    <w:rsid w:val="00DB0F99"/>
    <w:rsid w:val="00DB32E1"/>
    <w:rsid w:val="00DC49B5"/>
    <w:rsid w:val="00DF76AD"/>
    <w:rsid w:val="00E3136C"/>
    <w:rsid w:val="00E479D0"/>
    <w:rsid w:val="00E55D03"/>
    <w:rsid w:val="00E66472"/>
    <w:rsid w:val="00E67194"/>
    <w:rsid w:val="00E706DE"/>
    <w:rsid w:val="00E84630"/>
    <w:rsid w:val="00E850EB"/>
    <w:rsid w:val="00E85F95"/>
    <w:rsid w:val="00E952EF"/>
    <w:rsid w:val="00E97663"/>
    <w:rsid w:val="00EA0AAA"/>
    <w:rsid w:val="00EB0DB6"/>
    <w:rsid w:val="00EB220A"/>
    <w:rsid w:val="00EE5DCE"/>
    <w:rsid w:val="00F02986"/>
    <w:rsid w:val="00F032FD"/>
    <w:rsid w:val="00F04EA5"/>
    <w:rsid w:val="00F11752"/>
    <w:rsid w:val="00F15B2F"/>
    <w:rsid w:val="00F220A4"/>
    <w:rsid w:val="00F30CFC"/>
    <w:rsid w:val="00F323E3"/>
    <w:rsid w:val="00F33AA4"/>
    <w:rsid w:val="00F4481E"/>
    <w:rsid w:val="00F449B5"/>
    <w:rsid w:val="00F46D5B"/>
    <w:rsid w:val="00F6597A"/>
    <w:rsid w:val="00F75508"/>
    <w:rsid w:val="00F822B1"/>
    <w:rsid w:val="00F86014"/>
    <w:rsid w:val="00F95312"/>
    <w:rsid w:val="00F9686A"/>
    <w:rsid w:val="00FA614B"/>
    <w:rsid w:val="00FB26DA"/>
    <w:rsid w:val="00FB54DF"/>
    <w:rsid w:val="00FB5A52"/>
    <w:rsid w:val="00FB7682"/>
    <w:rsid w:val="00FD4EAE"/>
    <w:rsid w:val="00FE00C5"/>
    <w:rsid w:val="00FF02BC"/>
    <w:rsid w:val="00FF23BC"/>
    <w:rsid w:val="00FF6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466E"/>
    <w:pPr>
      <w:widowControl w:val="0"/>
      <w:suppressAutoHyphens/>
      <w:autoSpaceDN w:val="0"/>
    </w:pPr>
    <w:rPr>
      <w:rFonts w:ascii="Calibri" w:eastAsia="Calibri" w:hAnsi="Calibri" w:cs="Tahoma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1"/>
    <w:qFormat/>
    <w:rsid w:val="00C8039B"/>
    <w:pPr>
      <w:suppressAutoHyphens w:val="0"/>
      <w:autoSpaceDE w:val="0"/>
      <w:ind w:left="1672" w:right="168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655F8"/>
    <w:pPr>
      <w:widowControl/>
      <w:tabs>
        <w:tab w:val="center" w:pos="4819"/>
        <w:tab w:val="right" w:pos="9638"/>
      </w:tabs>
      <w:suppressAutoHyphens w:val="0"/>
      <w:overflowPunct w:val="0"/>
      <w:autoSpaceDE w:val="0"/>
      <w:adjustRightInd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2655F8"/>
    <w:pPr>
      <w:widowControl/>
      <w:tabs>
        <w:tab w:val="center" w:pos="4819"/>
        <w:tab w:val="right" w:pos="9638"/>
      </w:tabs>
      <w:suppressAutoHyphens w:val="0"/>
      <w:overflowPunct w:val="0"/>
      <w:autoSpaceDE w:val="0"/>
      <w:adjustRightInd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rsid w:val="002A3E0A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A71AF6"/>
    <w:pPr>
      <w:widowControl/>
      <w:suppressAutoHyphens w:val="0"/>
      <w:autoSpaceDN/>
    </w:pPr>
    <w:rPr>
      <w:rFonts w:ascii="Tahoma" w:eastAsia="Times New Roman" w:hAnsi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71AF6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AE46C0"/>
    <w:pPr>
      <w:widowControl/>
      <w:pBdr>
        <w:bar w:val="single" w:sz="4" w:color="auto"/>
      </w:pBdr>
      <w:suppressAutoHyphens w:val="0"/>
      <w:autoSpaceDN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E46C0"/>
    <w:rPr>
      <w:b/>
      <w:bCs/>
      <w:i/>
      <w:iCs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3D172D"/>
    <w:rPr>
      <w:sz w:val="24"/>
    </w:rPr>
  </w:style>
  <w:style w:type="paragraph" w:styleId="NormaleWeb">
    <w:name w:val="Normal (Web)"/>
    <w:basedOn w:val="Normale"/>
    <w:uiPriority w:val="99"/>
    <w:rsid w:val="0048321D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25C64"/>
    <w:pPr>
      <w:widowControl/>
      <w:suppressAutoHyphens w:val="0"/>
      <w:autoSpaceDN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F75508"/>
    <w:rPr>
      <w:sz w:val="24"/>
      <w:szCs w:val="24"/>
    </w:rPr>
  </w:style>
  <w:style w:type="paragraph" w:customStyle="1" w:styleId="Standard">
    <w:name w:val="Standard"/>
    <w:uiPriority w:val="99"/>
    <w:rsid w:val="00D93B62"/>
    <w:pPr>
      <w:suppressAutoHyphens/>
      <w:autoSpaceDN w:val="0"/>
      <w:spacing w:after="200" w:line="276" w:lineRule="auto"/>
    </w:pPr>
    <w:rPr>
      <w:rFonts w:ascii="Calibri" w:eastAsia="Calibri" w:hAnsi="Calibri" w:cs="Tahoma"/>
      <w:sz w:val="22"/>
      <w:szCs w:val="22"/>
      <w:lang w:eastAsia="en-US"/>
    </w:rPr>
  </w:style>
  <w:style w:type="paragraph" w:customStyle="1" w:styleId="Default">
    <w:name w:val="Default"/>
    <w:rsid w:val="004270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3C74BC"/>
    <w:pPr>
      <w:suppressAutoHyphens w:val="0"/>
      <w:autoSpaceDE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C74BC"/>
    <w:rPr>
      <w:sz w:val="24"/>
      <w:szCs w:val="24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C8039B"/>
    <w:rPr>
      <w:b/>
      <w:bCs/>
      <w:sz w:val="24"/>
      <w:szCs w:val="24"/>
      <w:lang w:eastAsia="en-US"/>
    </w:rPr>
  </w:style>
  <w:style w:type="paragraph" w:customStyle="1" w:styleId="Heading1">
    <w:name w:val="Heading 1"/>
    <w:basedOn w:val="Normale"/>
    <w:uiPriority w:val="1"/>
    <w:qFormat/>
    <w:rsid w:val="00EE5DCE"/>
    <w:pPr>
      <w:suppressAutoHyphens w:val="0"/>
      <w:autoSpaceDE w:val="0"/>
      <w:ind w:left="673" w:right="68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rpodeltesto2">
    <w:name w:val="Corpo del testo (2)_"/>
    <w:basedOn w:val="Carpredefinitoparagrafo"/>
    <w:link w:val="Corpodeltesto20"/>
    <w:rsid w:val="00A83193"/>
    <w:rPr>
      <w:rFonts w:ascii="Arial" w:eastAsia="Arial" w:hAnsi="Arial" w:cs="Arial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A83193"/>
    <w:pPr>
      <w:shd w:val="clear" w:color="auto" w:fill="FFFFFF"/>
      <w:suppressAutoHyphens w:val="0"/>
      <w:autoSpaceDN/>
      <w:spacing w:before="300" w:line="264" w:lineRule="exact"/>
      <w:jc w:val="both"/>
    </w:pPr>
    <w:rPr>
      <w:rFonts w:ascii="Arial" w:eastAsia="Arial" w:hAnsi="Arial" w:cs="Arial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rente\Desktop\IC_Rovito_dal_2018.19\PON.2020.4878_FESR_Smart_class_Scuole_primo-ciclo\Carta_Intestata_PON_Smart_class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Carta_Intestata_PON_Smart_class.dotx</Template>
  <TotalTime>13</TotalTime>
  <Pages>3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REGISTRO LAVORO STRAORDINARIO</vt:lpstr>
    </vt:vector>
  </TitlesOfParts>
  <Company>Ministero Pubblica Istruzione</Company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LAVORO STRAORDINARIO</dc:title>
  <dc:creator>Utente</dc:creator>
  <cp:lastModifiedBy>Utente</cp:lastModifiedBy>
  <cp:revision>8</cp:revision>
  <cp:lastPrinted>2020-05-12T10:09:00Z</cp:lastPrinted>
  <dcterms:created xsi:type="dcterms:W3CDTF">2020-06-05T19:41:00Z</dcterms:created>
  <dcterms:modified xsi:type="dcterms:W3CDTF">2020-06-06T14:00:00Z</dcterms:modified>
</cp:coreProperties>
</file>