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FA" w:rsidRDefault="007811FA" w:rsidP="007811FA">
      <w:pPr>
        <w:ind w:left="1701" w:hanging="1701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811FA" w:rsidRDefault="0032490A" w:rsidP="007811FA">
      <w:pPr>
        <w:ind w:left="1701" w:hanging="1701"/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:rsidR="0032490A" w:rsidRDefault="0032490A" w:rsidP="007811FA">
      <w:pPr>
        <w:ind w:left="1701" w:hanging="1701"/>
        <w:jc w:val="right"/>
        <w:rPr>
          <w:sz w:val="22"/>
          <w:szCs w:val="22"/>
        </w:rPr>
      </w:pPr>
      <w:r>
        <w:rPr>
          <w:sz w:val="22"/>
          <w:szCs w:val="22"/>
        </w:rPr>
        <w:t>I.C. "</w:t>
      </w:r>
      <w:proofErr w:type="spellStart"/>
      <w:r>
        <w:rPr>
          <w:sz w:val="22"/>
          <w:szCs w:val="22"/>
        </w:rPr>
        <w:t>T.Cornelio</w:t>
      </w:r>
      <w:proofErr w:type="spellEnd"/>
      <w:r>
        <w:rPr>
          <w:sz w:val="22"/>
          <w:szCs w:val="22"/>
        </w:rPr>
        <w:t>"</w:t>
      </w:r>
    </w:p>
    <w:p w:rsidR="0032490A" w:rsidRDefault="0032490A" w:rsidP="007811FA">
      <w:pPr>
        <w:ind w:left="1701" w:hanging="1701"/>
        <w:jc w:val="right"/>
        <w:rPr>
          <w:sz w:val="22"/>
          <w:szCs w:val="22"/>
        </w:rPr>
      </w:pPr>
      <w:r>
        <w:rPr>
          <w:sz w:val="22"/>
          <w:szCs w:val="22"/>
        </w:rPr>
        <w:t>ROVITO</w:t>
      </w:r>
    </w:p>
    <w:p w:rsidR="0032490A" w:rsidRPr="007811FA" w:rsidRDefault="0032490A" w:rsidP="007811FA">
      <w:pPr>
        <w:ind w:left="1701" w:hanging="1701"/>
        <w:jc w:val="right"/>
      </w:pPr>
    </w:p>
    <w:p w:rsidR="00C244C5" w:rsidRPr="007E005F" w:rsidRDefault="007E005F" w:rsidP="00C244C5">
      <w:pPr>
        <w:rPr>
          <w:i/>
          <w:iCs/>
          <w:sz w:val="28"/>
          <w:szCs w:val="28"/>
        </w:rPr>
      </w:pPr>
      <w:r>
        <w:t>OGGETTO:</w:t>
      </w:r>
      <w:r w:rsidR="00A67B66">
        <w:tab/>
      </w:r>
      <w:r w:rsidR="00A67B66" w:rsidRPr="007E005F">
        <w:rPr>
          <w:rFonts w:ascii="Calibri" w:eastAsia="Calibri" w:hAnsi="Calibri" w:cs="Calibri"/>
          <w:bCs/>
          <w:i/>
          <w:spacing w:val="-2"/>
        </w:rPr>
        <w:t xml:space="preserve">Manifestazione d’Interesse rivolta ad Enti Pubblici per la presentazione di percorsi di politiche attive per la realizzazione di Tirocini di Inclusione Sociale rivolti a disoccupati ex percettori di mobilità in deroga. Decreto n. 12824 del 18/10/2019 – BURC N. 116 del 18/10/2019. </w:t>
      </w:r>
    </w:p>
    <w:p w:rsidR="007811FA" w:rsidRDefault="0032490A" w:rsidP="0032490A">
      <w:pPr>
        <w:rPr>
          <w:sz w:val="28"/>
          <w:szCs w:val="28"/>
          <w:u w:val="single"/>
        </w:rPr>
      </w:pPr>
      <w:r>
        <w:rPr>
          <w:rFonts w:ascii="Calibri" w:eastAsia="Calibri" w:hAnsi="Calibri" w:cs="Calibri"/>
          <w:bCs/>
          <w:i/>
          <w:spacing w:val="-2"/>
          <w:u w:val="single"/>
        </w:rPr>
        <w:t>ADESIONE TIROCINIO</w:t>
      </w:r>
    </w:p>
    <w:p w:rsidR="007E005F" w:rsidRPr="0032490A" w:rsidRDefault="0032490A" w:rsidP="007E005F">
      <w:pPr>
        <w:jc w:val="center"/>
      </w:pPr>
      <w:r w:rsidRPr="0032490A">
        <w:t>(Ai sensi del D.P.R. 445/2000)</w:t>
      </w:r>
    </w:p>
    <w:p w:rsidR="007E005F" w:rsidRPr="007E005F" w:rsidRDefault="007E005F" w:rsidP="00276BD6">
      <w:pPr>
        <w:rPr>
          <w:i/>
          <w:iCs/>
          <w:sz w:val="23"/>
          <w:szCs w:val="23"/>
          <w:u w:val="single"/>
        </w:rPr>
      </w:pPr>
    </w:p>
    <w:p w:rsidR="007341B1" w:rsidRDefault="0032490A" w:rsidP="007E005F">
      <w:pPr>
        <w:rPr>
          <w:sz w:val="28"/>
          <w:szCs w:val="28"/>
        </w:rPr>
      </w:pPr>
      <w:r>
        <w:rPr>
          <w:sz w:val="28"/>
          <w:szCs w:val="28"/>
        </w:rPr>
        <w:t>Il/La sottoscritto/a_________________________________________________</w:t>
      </w:r>
    </w:p>
    <w:p w:rsidR="0032490A" w:rsidRDefault="0032490A" w:rsidP="0032490A">
      <w:pPr>
        <w:ind w:left="-284" w:firstLine="142"/>
        <w:rPr>
          <w:sz w:val="28"/>
          <w:szCs w:val="28"/>
        </w:rPr>
      </w:pPr>
      <w:r>
        <w:rPr>
          <w:sz w:val="28"/>
          <w:szCs w:val="28"/>
        </w:rPr>
        <w:tab/>
        <w:t>nato/a ____________________________Prov._______il__________________</w:t>
      </w:r>
      <w:r w:rsidRPr="00324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cod.fisc___________________________residente</w:t>
      </w:r>
      <w:r w:rsidR="00B85F5F">
        <w:rPr>
          <w:sz w:val="28"/>
          <w:szCs w:val="28"/>
        </w:rPr>
        <w:t xml:space="preserve"> in </w:t>
      </w:r>
      <w:r>
        <w:rPr>
          <w:sz w:val="28"/>
          <w:szCs w:val="28"/>
        </w:rPr>
        <w:t>______</w:t>
      </w:r>
      <w:r w:rsidR="00B85F5F">
        <w:rPr>
          <w:sz w:val="28"/>
          <w:szCs w:val="28"/>
        </w:rPr>
        <w:t>_______________</w:t>
      </w:r>
    </w:p>
    <w:p w:rsidR="0032490A" w:rsidRDefault="0032490A" w:rsidP="0032490A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via__________________________</w:t>
      </w:r>
      <w:r w:rsidR="00B85F5F">
        <w:rPr>
          <w:sz w:val="28"/>
          <w:szCs w:val="28"/>
        </w:rPr>
        <w:t>_____</w:t>
      </w:r>
      <w:r>
        <w:rPr>
          <w:sz w:val="28"/>
          <w:szCs w:val="28"/>
        </w:rPr>
        <w:t>n.____</w:t>
      </w:r>
      <w:r w:rsidR="00B85F5F">
        <w:rPr>
          <w:sz w:val="28"/>
          <w:szCs w:val="28"/>
        </w:rPr>
        <w:t>tel_______________________</w:t>
      </w:r>
    </w:p>
    <w:p w:rsidR="0032490A" w:rsidRDefault="0032490A" w:rsidP="0032490A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cell_____________________mail___________________________________</w:t>
      </w:r>
    </w:p>
    <w:p w:rsidR="0032490A" w:rsidRDefault="0032490A" w:rsidP="0032490A">
      <w:pPr>
        <w:ind w:left="-142" w:firstLine="142"/>
        <w:rPr>
          <w:sz w:val="28"/>
          <w:szCs w:val="28"/>
        </w:rPr>
      </w:pPr>
    </w:p>
    <w:p w:rsidR="0032490A" w:rsidRPr="00B85F5F" w:rsidRDefault="0032490A" w:rsidP="0032490A">
      <w:pPr>
        <w:ind w:left="-142" w:firstLine="142"/>
      </w:pPr>
      <w:r w:rsidRPr="00B85F5F">
        <w:t xml:space="preserve">consapevole di quanto prescritto in materia di dichiarazioni sostitutive dagli artt.75 76 del D.P.R.445/2000 </w:t>
      </w:r>
      <w:proofErr w:type="spellStart"/>
      <w:r w:rsidRPr="00B85F5F">
        <w:t>sez.V</w:t>
      </w:r>
      <w:proofErr w:type="spellEnd"/>
      <w:r w:rsidRPr="00B85F5F">
        <w:t xml:space="preserve"> capo III in relazione alla responsabilità penale in caso di dichiarazioni mendaci</w:t>
      </w:r>
      <w:r w:rsidR="00B85F5F" w:rsidRPr="00B85F5F">
        <w:t>, di informazioni o uso di atti falsi, sotto la propria responsabilità</w:t>
      </w:r>
    </w:p>
    <w:p w:rsidR="00B85F5F" w:rsidRPr="00B85F5F" w:rsidRDefault="00B85F5F" w:rsidP="0032490A">
      <w:pPr>
        <w:ind w:left="-142" w:firstLine="142"/>
      </w:pPr>
    </w:p>
    <w:p w:rsidR="00B85F5F" w:rsidRPr="00B85F5F" w:rsidRDefault="00B85F5F" w:rsidP="00B85F5F">
      <w:pPr>
        <w:ind w:left="-142" w:firstLine="142"/>
        <w:jc w:val="center"/>
        <w:rPr>
          <w:b/>
          <w:sz w:val="28"/>
          <w:szCs w:val="28"/>
        </w:rPr>
      </w:pPr>
      <w:r w:rsidRPr="00B85F5F">
        <w:rPr>
          <w:b/>
          <w:sz w:val="28"/>
          <w:szCs w:val="28"/>
        </w:rPr>
        <w:t>Dichiara</w:t>
      </w:r>
    </w:p>
    <w:p w:rsidR="00B85F5F" w:rsidRDefault="00B85F5F" w:rsidP="00B85F5F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di aver preso visione della Graduatoria Definitiva </w:t>
      </w:r>
      <w:proofErr w:type="spellStart"/>
      <w:r>
        <w:rPr>
          <w:sz w:val="28"/>
          <w:szCs w:val="28"/>
        </w:rPr>
        <w:t>Prot</w:t>
      </w:r>
      <w:proofErr w:type="spellEnd"/>
      <w:r w:rsidR="00CD5B3E">
        <w:rPr>
          <w:sz w:val="28"/>
          <w:szCs w:val="28"/>
        </w:rPr>
        <w:t xml:space="preserve">.  394  </w:t>
      </w:r>
      <w:r>
        <w:rPr>
          <w:sz w:val="28"/>
          <w:szCs w:val="28"/>
        </w:rPr>
        <w:t xml:space="preserve">del 06/02/2020 </w:t>
      </w:r>
    </w:p>
    <w:p w:rsidR="00B85F5F" w:rsidRDefault="00B85F5F" w:rsidP="00B85F5F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di essere disponibile alla partecipazione al Tirocinio di Inclusi</w:t>
      </w:r>
      <w:r w:rsidR="00CD5B3E">
        <w:rPr>
          <w:sz w:val="28"/>
          <w:szCs w:val="28"/>
        </w:rPr>
        <w:t xml:space="preserve">one Sociale di cui all'oggetto </w:t>
      </w:r>
      <w:r>
        <w:rPr>
          <w:sz w:val="28"/>
          <w:szCs w:val="28"/>
        </w:rPr>
        <w:t xml:space="preserve"> attivo presso codesto Istituto Comprensivo di Rovito.</w:t>
      </w:r>
    </w:p>
    <w:p w:rsidR="00B85F5F" w:rsidRDefault="00B85F5F" w:rsidP="00B85F5F">
      <w:pPr>
        <w:pStyle w:val="Paragrafoelenco"/>
        <w:rPr>
          <w:sz w:val="28"/>
          <w:szCs w:val="28"/>
        </w:rPr>
      </w:pPr>
    </w:p>
    <w:p w:rsidR="00B85F5F" w:rsidRDefault="00B85F5F" w:rsidP="00B85F5F">
      <w:pPr>
        <w:pStyle w:val="Paragrafoelenco"/>
        <w:rPr>
          <w:sz w:val="28"/>
          <w:szCs w:val="28"/>
        </w:rPr>
      </w:pPr>
    </w:p>
    <w:p w:rsidR="00B85F5F" w:rsidRDefault="00B85F5F" w:rsidP="00B85F5F">
      <w:pPr>
        <w:pStyle w:val="Paragrafoelenco"/>
        <w:rPr>
          <w:sz w:val="28"/>
          <w:szCs w:val="28"/>
        </w:rPr>
      </w:pPr>
    </w:p>
    <w:p w:rsidR="00B85F5F" w:rsidRDefault="00B85F5F" w:rsidP="00B85F5F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:rsidR="00B85F5F" w:rsidRDefault="00B85F5F" w:rsidP="00B85F5F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B85F5F" w:rsidRDefault="00B85F5F" w:rsidP="00B85F5F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5F5F" w:rsidRPr="00B85F5F" w:rsidRDefault="00B85F5F" w:rsidP="00B85F5F">
      <w:pPr>
        <w:pStyle w:val="Paragrafoelenco"/>
        <w:rPr>
          <w:sz w:val="28"/>
          <w:szCs w:val="28"/>
        </w:rPr>
      </w:pPr>
      <w:proofErr w:type="spellStart"/>
      <w:r>
        <w:rPr>
          <w:sz w:val="28"/>
          <w:szCs w:val="28"/>
        </w:rPr>
        <w:t>Rovito</w:t>
      </w:r>
      <w:proofErr w:type="spellEnd"/>
      <w:r>
        <w:rPr>
          <w:sz w:val="28"/>
          <w:szCs w:val="28"/>
        </w:rPr>
        <w:t>, 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490A" w:rsidRDefault="0032490A" w:rsidP="0032490A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811FA" w:rsidRDefault="007811FA" w:rsidP="007E005F">
      <w:pPr>
        <w:rPr>
          <w:bCs/>
        </w:rPr>
      </w:pPr>
    </w:p>
    <w:p w:rsidR="00477C0C" w:rsidRDefault="00477C0C" w:rsidP="00276BD6">
      <w:pPr>
        <w:rPr>
          <w:bCs/>
        </w:rPr>
      </w:pPr>
    </w:p>
    <w:p w:rsidR="00276BD6" w:rsidRPr="00276BD6" w:rsidRDefault="00276BD6" w:rsidP="00276BD6">
      <w:pPr>
        <w:rPr>
          <w:b/>
          <w:sz w:val="28"/>
          <w:szCs w:val="28"/>
        </w:rPr>
      </w:pPr>
    </w:p>
    <w:p w:rsidR="00276BD6" w:rsidRPr="00276BD6" w:rsidRDefault="00276BD6" w:rsidP="00C244C5">
      <w:pPr>
        <w:rPr>
          <w:i/>
          <w:iCs/>
          <w:sz w:val="23"/>
          <w:szCs w:val="23"/>
        </w:rPr>
      </w:pPr>
    </w:p>
    <w:p w:rsidR="00276BD6" w:rsidRPr="003A540D" w:rsidRDefault="00276BD6" w:rsidP="007E005F">
      <w:pPr>
        <w:ind w:left="1440"/>
        <w:contextualSpacing/>
        <w:rPr>
          <w:bCs/>
        </w:rPr>
      </w:pPr>
      <w:r w:rsidRPr="003A540D">
        <w:rPr>
          <w:bCs/>
        </w:rPr>
        <w:t>.</w:t>
      </w:r>
    </w:p>
    <w:p w:rsidR="00A67B66" w:rsidRDefault="00A67B66" w:rsidP="00B054B1">
      <w:pPr>
        <w:ind w:left="1701" w:hanging="1701"/>
        <w:rPr>
          <w:sz w:val="20"/>
          <w:szCs w:val="20"/>
        </w:rPr>
      </w:pPr>
    </w:p>
    <w:p w:rsidR="00A67B66" w:rsidRDefault="00A67B66" w:rsidP="00B054B1">
      <w:pPr>
        <w:ind w:left="1701" w:hanging="1701"/>
        <w:rPr>
          <w:sz w:val="20"/>
          <w:szCs w:val="20"/>
        </w:rPr>
      </w:pPr>
    </w:p>
    <w:p w:rsidR="00A67B66" w:rsidRDefault="00A67B66" w:rsidP="00B054B1">
      <w:pPr>
        <w:ind w:left="1701" w:hanging="1701"/>
        <w:rPr>
          <w:sz w:val="20"/>
          <w:szCs w:val="20"/>
        </w:rPr>
      </w:pPr>
    </w:p>
    <w:p w:rsidR="00A67B66" w:rsidRDefault="00A67B66" w:rsidP="00B054B1">
      <w:pPr>
        <w:ind w:left="1701" w:hanging="1701"/>
        <w:rPr>
          <w:sz w:val="20"/>
          <w:szCs w:val="20"/>
        </w:rPr>
      </w:pPr>
    </w:p>
    <w:p w:rsidR="00784503" w:rsidRPr="004D5F67" w:rsidRDefault="00784503" w:rsidP="00D27547">
      <w:pPr>
        <w:jc w:val="right"/>
        <w:rPr>
          <w:rFonts w:ascii="Arial" w:hAnsi="Arial" w:cs="Arial"/>
        </w:rPr>
      </w:pPr>
    </w:p>
    <w:sectPr w:rsidR="00784503" w:rsidRPr="004D5F67" w:rsidSect="0032490A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100" w:right="1021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7F8" w:rsidRDefault="005817F8">
      <w:r>
        <w:separator/>
      </w:r>
    </w:p>
  </w:endnote>
  <w:endnote w:type="continuationSeparator" w:id="0">
    <w:p w:rsidR="005817F8" w:rsidRDefault="00581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A53" w:rsidRPr="0048321D" w:rsidRDefault="00253A53" w:rsidP="0048321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 xml:space="preserve">Scuola dell’infanzia, scuola primaria e scuola secondaria di 1° grado </w:t>
    </w:r>
    <w:proofErr w:type="spellStart"/>
    <w:r>
      <w:rPr>
        <w:rFonts w:ascii="Verdana" w:hAnsi="Verdana"/>
        <w:color w:val="3366FF"/>
        <w:sz w:val="16"/>
        <w:szCs w:val="16"/>
      </w:rPr>
      <w:t>Rovito</w:t>
    </w:r>
    <w:proofErr w:type="spellEnd"/>
    <w:r>
      <w:rPr>
        <w:rFonts w:ascii="Verdana" w:hAnsi="Verdana"/>
        <w:color w:val="3366FF"/>
        <w:sz w:val="16"/>
        <w:szCs w:val="16"/>
      </w:rPr>
      <w:t xml:space="preserve"> (CS)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A53" w:rsidRPr="0036622C" w:rsidRDefault="00253A53" w:rsidP="0048321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 xml:space="preserve">Scuola dell’infanzia, scuola primaria e scuola secondaria di 1° grado di </w:t>
    </w:r>
    <w:proofErr w:type="spellStart"/>
    <w:r>
      <w:rPr>
        <w:rFonts w:ascii="Verdana" w:hAnsi="Verdana"/>
        <w:color w:val="3366FF"/>
        <w:sz w:val="16"/>
        <w:szCs w:val="16"/>
      </w:rPr>
      <w:t>Rovito</w:t>
    </w:r>
    <w:proofErr w:type="spellEnd"/>
    <w:r>
      <w:rPr>
        <w:rFonts w:ascii="Verdana" w:hAnsi="Verdana"/>
        <w:color w:val="3366FF"/>
        <w:sz w:val="16"/>
        <w:szCs w:val="16"/>
      </w:rPr>
      <w:t xml:space="preserve"> (CS)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7F8" w:rsidRDefault="005817F8">
      <w:r>
        <w:separator/>
      </w:r>
    </w:p>
  </w:footnote>
  <w:footnote w:type="continuationSeparator" w:id="0">
    <w:p w:rsidR="005817F8" w:rsidRDefault="00581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A53" w:rsidRDefault="00253A53" w:rsidP="009D0B2E">
    <w:pPr>
      <w:jc w:val="center"/>
      <w:rPr>
        <w:b/>
        <w:sz w:val="18"/>
        <w:szCs w:val="18"/>
      </w:rPr>
    </w:pPr>
    <w:r w:rsidRPr="009D0B2E">
      <w:rPr>
        <w:b/>
        <w:sz w:val="18"/>
        <w:szCs w:val="18"/>
      </w:rPr>
      <w:t xml:space="preserve">IC di </w:t>
    </w:r>
    <w:proofErr w:type="spellStart"/>
    <w:r w:rsidRPr="009D0B2E">
      <w:rPr>
        <w:b/>
        <w:sz w:val="18"/>
        <w:szCs w:val="18"/>
      </w:rPr>
      <w:t>Rovito</w:t>
    </w:r>
    <w:proofErr w:type="spellEnd"/>
    <w:r w:rsidRPr="009D0B2E">
      <w:rPr>
        <w:b/>
        <w:sz w:val="18"/>
        <w:szCs w:val="18"/>
      </w:rPr>
      <w:t xml:space="preserve"> (CS) - tel. 0984433017 -  0984433890 - fax 09841593093 - CF 98043000789 - </w:t>
    </w:r>
    <w:proofErr w:type="spellStart"/>
    <w:r w:rsidRPr="009D0B2E">
      <w:rPr>
        <w:b/>
        <w:sz w:val="18"/>
        <w:szCs w:val="18"/>
      </w:rPr>
      <w:t>CM</w:t>
    </w:r>
    <w:proofErr w:type="spellEnd"/>
    <w:r w:rsidRPr="009D0B2E">
      <w:rPr>
        <w:b/>
        <w:sz w:val="18"/>
        <w:szCs w:val="18"/>
      </w:rPr>
      <w:t xml:space="preserve"> CSIC85300P</w:t>
    </w:r>
  </w:p>
  <w:p w:rsidR="00253A53" w:rsidRPr="009D0B2E" w:rsidRDefault="00253A53" w:rsidP="009D0B2E">
    <w:pPr>
      <w:pBdr>
        <w:bottom w:val="single" w:sz="4" w:space="1" w:color="auto"/>
      </w:pBdr>
      <w:jc w:val="center"/>
      <w:rPr>
        <w:b/>
        <w:sz w:val="18"/>
        <w:szCs w:val="18"/>
      </w:rPr>
    </w:pPr>
    <w:r w:rsidRPr="009D0B2E">
      <w:rPr>
        <w:b/>
        <w:sz w:val="18"/>
        <w:szCs w:val="18"/>
      </w:rPr>
      <w:t xml:space="preserve">            </w:t>
    </w:r>
    <w:r w:rsidRPr="009D0B2E">
      <w:rPr>
        <w:b/>
        <w:sz w:val="18"/>
        <w:szCs w:val="18"/>
        <w:u w:val="single"/>
      </w:rPr>
      <w:t>Sito web</w:t>
    </w:r>
    <w:r w:rsidRPr="009D0B2E">
      <w:rPr>
        <w:sz w:val="18"/>
        <w:szCs w:val="18"/>
      </w:rPr>
      <w:t xml:space="preserve"> </w:t>
    </w:r>
    <w:hyperlink r:id="rId1" w:history="1">
      <w:r w:rsidRPr="009D0B2E">
        <w:rPr>
          <w:rStyle w:val="Collegamentoipertestuale"/>
          <w:sz w:val="18"/>
          <w:szCs w:val="18"/>
        </w:rPr>
        <w:t>www.icrovito.gov.it</w:t>
      </w:r>
    </w:hyperlink>
    <w:r w:rsidRPr="009D0B2E">
      <w:rPr>
        <w:sz w:val="18"/>
        <w:szCs w:val="18"/>
      </w:rPr>
      <w:t xml:space="preserve"> - </w:t>
    </w:r>
    <w:r w:rsidRPr="009D0B2E">
      <w:rPr>
        <w:b/>
        <w:sz w:val="18"/>
        <w:szCs w:val="18"/>
        <w:u w:val="single"/>
      </w:rPr>
      <w:t>e-mail</w:t>
    </w:r>
    <w:r w:rsidRPr="009D0B2E">
      <w:rPr>
        <w:sz w:val="18"/>
        <w:szCs w:val="18"/>
      </w:rPr>
      <w:t xml:space="preserve"> </w:t>
    </w:r>
    <w:hyperlink r:id="rId2" w:history="1">
      <w:r w:rsidRPr="009D0B2E">
        <w:rPr>
          <w:rStyle w:val="Collegamentoipertestuale"/>
          <w:sz w:val="18"/>
          <w:szCs w:val="18"/>
        </w:rPr>
        <w:t>csic85300p@istruzione.it</w:t>
      </w:r>
    </w:hyperlink>
    <w:r w:rsidRPr="009D0B2E">
      <w:rPr>
        <w:sz w:val="18"/>
        <w:szCs w:val="18"/>
      </w:rPr>
      <w:t xml:space="preserve">  -  </w:t>
    </w:r>
    <w:r w:rsidRPr="009D0B2E">
      <w:rPr>
        <w:b/>
        <w:sz w:val="18"/>
        <w:szCs w:val="18"/>
        <w:u w:val="single"/>
      </w:rPr>
      <w:t xml:space="preserve">e-mail certificata </w:t>
    </w:r>
    <w:r w:rsidRPr="009D0B2E">
      <w:rPr>
        <w:b/>
        <w:sz w:val="18"/>
        <w:szCs w:val="18"/>
      </w:rPr>
      <w:t xml:space="preserve"> </w:t>
    </w:r>
    <w:hyperlink r:id="rId3" w:history="1">
      <w:r w:rsidRPr="009D0B2E">
        <w:rPr>
          <w:rStyle w:val="Collegamentoipertestuale"/>
          <w:b/>
          <w:sz w:val="18"/>
          <w:szCs w:val="18"/>
        </w:rPr>
        <w:t>csic85300p@pec.istruzione.it</w:t>
      </w:r>
    </w:hyperlink>
    <w:r>
      <w:rPr>
        <w:sz w:val="18"/>
        <w:szCs w:val="18"/>
      </w:rPr>
      <w:t xml:space="preserve">            </w:t>
    </w:r>
  </w:p>
  <w:p w:rsidR="00253A53" w:rsidRPr="007D27DD" w:rsidRDefault="00253A53" w:rsidP="009D0B2E">
    <w:pPr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A53" w:rsidRDefault="00253A53" w:rsidP="0048321D">
    <w:pPr>
      <w:pStyle w:val="NormaleWeb"/>
      <w:spacing w:before="0" w:beforeAutospacing="0" w:after="0" w:afterAutospacing="0"/>
      <w:ind w:left="-284" w:hanging="851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5164455</wp:posOffset>
          </wp:positionH>
          <wp:positionV relativeFrom="paragraph">
            <wp:posOffset>5715</wp:posOffset>
          </wp:positionV>
          <wp:extent cx="967105" cy="939800"/>
          <wp:effectExtent l="19050" t="0" r="4445" b="0"/>
          <wp:wrapNone/>
          <wp:docPr id="5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object w:dxaOrig="8129" w:dyaOrig="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5.75pt;height:24.75pt" o:ole="">
          <v:imagedata r:id="rId2" o:title=""/>
        </v:shape>
        <o:OLEObject Type="Embed" ProgID="MSPhotoEd.3" ShapeID="_x0000_i1025" DrawAspect="Content" ObjectID="_1642487524" r:id="rId3"/>
      </w:object>
    </w:r>
  </w:p>
  <w:p w:rsidR="00253A53" w:rsidRPr="00E479D0" w:rsidRDefault="00253A53" w:rsidP="0048321D">
    <w:pPr>
      <w:pStyle w:val="NormaleWeb"/>
      <w:spacing w:before="0" w:beforeAutospacing="0" w:after="0" w:afterAutospacing="0"/>
      <w:ind w:left="-284" w:hanging="851"/>
      <w:jc w:val="center"/>
      <w:rPr>
        <w:b/>
        <w:sz w:val="32"/>
        <w:szCs w:val="32"/>
      </w:rPr>
    </w:pPr>
    <w:r w:rsidRPr="00E479D0">
      <w:rPr>
        <w:b/>
        <w:sz w:val="32"/>
        <w:szCs w:val="32"/>
      </w:rPr>
      <w:t>ISTITUTO COMPRENSIVO "</w:t>
    </w:r>
    <w:r w:rsidRPr="00E479D0">
      <w:rPr>
        <w:b/>
        <w:i/>
        <w:sz w:val="32"/>
        <w:szCs w:val="32"/>
      </w:rPr>
      <w:t>Tommaso Cornelio</w:t>
    </w:r>
    <w:r w:rsidRPr="00E479D0">
      <w:rPr>
        <w:b/>
        <w:sz w:val="32"/>
        <w:szCs w:val="32"/>
      </w:rPr>
      <w:t>"</w:t>
    </w:r>
  </w:p>
  <w:p w:rsidR="00253A53" w:rsidRPr="00506A9D" w:rsidRDefault="00253A53" w:rsidP="00506A9D">
    <w:pPr>
      <w:ind w:left="-284" w:hanging="851"/>
      <w:jc w:val="center"/>
    </w:pPr>
    <w:r w:rsidRPr="00506A9D">
      <w:t>Scuola dell’Infanzia, Primaria e Secondaria di I Grado</w:t>
    </w:r>
  </w:p>
  <w:p w:rsidR="00253A53" w:rsidRPr="00506A9D" w:rsidRDefault="00253A53" w:rsidP="00506A9D">
    <w:pPr>
      <w:ind w:left="-284" w:hanging="851"/>
      <w:jc w:val="center"/>
    </w:pPr>
    <w:r w:rsidRPr="00506A9D">
      <w:t>Viale della Resistenza- tel.0984/433017 - 87050 ROVITO (CS)</w:t>
    </w:r>
  </w:p>
  <w:p w:rsidR="00253A53" w:rsidRPr="00E479D0" w:rsidRDefault="00253A53" w:rsidP="0048321D">
    <w:pPr>
      <w:pStyle w:val="Intestazione"/>
      <w:tabs>
        <w:tab w:val="clear" w:pos="9638"/>
      </w:tabs>
      <w:jc w:val="center"/>
      <w:rPr>
        <w:szCs w:val="24"/>
      </w:rPr>
    </w:pPr>
    <w:r w:rsidRPr="00E479D0">
      <w:rPr>
        <w:szCs w:val="24"/>
      </w:rPr>
      <w:t xml:space="preserve">CF 98043000789 - </w:t>
    </w:r>
    <w:proofErr w:type="spellStart"/>
    <w:r w:rsidRPr="00E479D0">
      <w:rPr>
        <w:szCs w:val="24"/>
      </w:rPr>
      <w:t>CM</w:t>
    </w:r>
    <w:proofErr w:type="spellEnd"/>
    <w:r w:rsidRPr="00E479D0">
      <w:rPr>
        <w:szCs w:val="24"/>
      </w:rPr>
      <w:t xml:space="preserve"> CSIC85300P - </w:t>
    </w:r>
    <w:r w:rsidRPr="00E479D0">
      <w:rPr>
        <w:szCs w:val="24"/>
        <w:u w:val="single"/>
      </w:rPr>
      <w:t>Sito web</w:t>
    </w:r>
    <w:r w:rsidRPr="00E479D0">
      <w:rPr>
        <w:szCs w:val="24"/>
      </w:rPr>
      <w:t xml:space="preserve"> </w:t>
    </w:r>
    <w:hyperlink r:id="rId4" w:history="1">
      <w:r w:rsidRPr="00E479D0">
        <w:rPr>
          <w:rStyle w:val="Collegamentoipertestuale"/>
          <w:szCs w:val="24"/>
        </w:rPr>
        <w:t>www.icrovito.</w:t>
      </w:r>
      <w:r w:rsidR="002964CB">
        <w:rPr>
          <w:rStyle w:val="Collegamentoipertestuale"/>
          <w:szCs w:val="24"/>
        </w:rPr>
        <w:t>edu</w:t>
      </w:r>
      <w:r w:rsidRPr="00E479D0">
        <w:rPr>
          <w:rStyle w:val="Collegamentoipertestuale"/>
          <w:szCs w:val="24"/>
        </w:rPr>
        <w:t>.it</w:t>
      </w:r>
    </w:hyperlink>
    <w:r w:rsidRPr="00E479D0">
      <w:rPr>
        <w:szCs w:val="24"/>
      </w:rPr>
      <w:t xml:space="preserve"> - </w:t>
    </w:r>
  </w:p>
  <w:p w:rsidR="00253A53" w:rsidRPr="00E479D0" w:rsidRDefault="00253A53" w:rsidP="0048321D">
    <w:pPr>
      <w:pStyle w:val="Intestazione"/>
      <w:tabs>
        <w:tab w:val="clear" w:pos="9638"/>
      </w:tabs>
      <w:jc w:val="center"/>
      <w:rPr>
        <w:szCs w:val="24"/>
      </w:rPr>
    </w:pPr>
    <w:r w:rsidRPr="00E479D0">
      <w:rPr>
        <w:szCs w:val="24"/>
      </w:rPr>
      <w:t xml:space="preserve">e-mail </w:t>
    </w:r>
    <w:hyperlink r:id="rId5" w:history="1">
      <w:r w:rsidRPr="00E479D0">
        <w:rPr>
          <w:rStyle w:val="Collegamentoipertestuale"/>
          <w:szCs w:val="24"/>
          <w:u w:val="none"/>
        </w:rPr>
        <w:t>csic85300p@istruzione.it</w:t>
      </w:r>
    </w:hyperlink>
    <w:r w:rsidRPr="00E479D0">
      <w:rPr>
        <w:szCs w:val="24"/>
      </w:rPr>
      <w:t xml:space="preserve">  -  e-mail certificata  </w:t>
    </w:r>
    <w:hyperlink r:id="rId6" w:history="1">
      <w:r w:rsidRPr="00E479D0">
        <w:rPr>
          <w:rStyle w:val="Collegamentoipertestuale"/>
          <w:szCs w:val="24"/>
          <w:u w:val="none"/>
        </w:rPr>
        <w:t>csic85300p@pec.istruzione.it</w:t>
      </w:r>
    </w:hyperlink>
    <w:r w:rsidRPr="00E479D0">
      <w:rPr>
        <w:szCs w:val="24"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2">
    <w:nsid w:val="05E8448B"/>
    <w:multiLevelType w:val="hybridMultilevel"/>
    <w:tmpl w:val="7B9A3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54659"/>
    <w:multiLevelType w:val="hybridMultilevel"/>
    <w:tmpl w:val="1BD63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C0C0B"/>
    <w:multiLevelType w:val="hybridMultilevel"/>
    <w:tmpl w:val="81D439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5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AF4223"/>
    <w:rsid w:val="000129C6"/>
    <w:rsid w:val="00012C99"/>
    <w:rsid w:val="00015646"/>
    <w:rsid w:val="00025D81"/>
    <w:rsid w:val="00027A9E"/>
    <w:rsid w:val="00045E06"/>
    <w:rsid w:val="00047B0D"/>
    <w:rsid w:val="00057F14"/>
    <w:rsid w:val="000942BE"/>
    <w:rsid w:val="00095F6E"/>
    <w:rsid w:val="0009734A"/>
    <w:rsid w:val="000A0B48"/>
    <w:rsid w:val="000B11AD"/>
    <w:rsid w:val="000B2244"/>
    <w:rsid w:val="000B3BA7"/>
    <w:rsid w:val="000C052B"/>
    <w:rsid w:val="000C4CFC"/>
    <w:rsid w:val="000C6BFA"/>
    <w:rsid w:val="000D68D6"/>
    <w:rsid w:val="000E3A1B"/>
    <w:rsid w:val="000E46A9"/>
    <w:rsid w:val="000F1DBF"/>
    <w:rsid w:val="000F5A96"/>
    <w:rsid w:val="001039AF"/>
    <w:rsid w:val="001041B9"/>
    <w:rsid w:val="00107F6B"/>
    <w:rsid w:val="0012420B"/>
    <w:rsid w:val="00131D23"/>
    <w:rsid w:val="00135663"/>
    <w:rsid w:val="00135D25"/>
    <w:rsid w:val="00136607"/>
    <w:rsid w:val="001404C4"/>
    <w:rsid w:val="0014282A"/>
    <w:rsid w:val="001439DB"/>
    <w:rsid w:val="00150CF1"/>
    <w:rsid w:val="0017403C"/>
    <w:rsid w:val="00184A15"/>
    <w:rsid w:val="00194B83"/>
    <w:rsid w:val="001A149B"/>
    <w:rsid w:val="001A42D6"/>
    <w:rsid w:val="001C3A02"/>
    <w:rsid w:val="001C5B41"/>
    <w:rsid w:val="001C63ED"/>
    <w:rsid w:val="001D2DAA"/>
    <w:rsid w:val="001D4B59"/>
    <w:rsid w:val="001D59A8"/>
    <w:rsid w:val="001D641F"/>
    <w:rsid w:val="001E7838"/>
    <w:rsid w:val="001F0F8F"/>
    <w:rsid w:val="00212CE4"/>
    <w:rsid w:val="00213BB1"/>
    <w:rsid w:val="00221CB2"/>
    <w:rsid w:val="002249B0"/>
    <w:rsid w:val="00224F1D"/>
    <w:rsid w:val="0022582D"/>
    <w:rsid w:val="0022732B"/>
    <w:rsid w:val="00233A40"/>
    <w:rsid w:val="002412CA"/>
    <w:rsid w:val="00242722"/>
    <w:rsid w:val="002466E2"/>
    <w:rsid w:val="00250B5B"/>
    <w:rsid w:val="00253A53"/>
    <w:rsid w:val="0026525E"/>
    <w:rsid w:val="002655F8"/>
    <w:rsid w:val="0026733A"/>
    <w:rsid w:val="00276BD6"/>
    <w:rsid w:val="002828F8"/>
    <w:rsid w:val="00284DB5"/>
    <w:rsid w:val="002902DD"/>
    <w:rsid w:val="00290A51"/>
    <w:rsid w:val="00290B08"/>
    <w:rsid w:val="002964CB"/>
    <w:rsid w:val="002A21EC"/>
    <w:rsid w:val="002A33A6"/>
    <w:rsid w:val="002A3E0A"/>
    <w:rsid w:val="002B0215"/>
    <w:rsid w:val="002B127E"/>
    <w:rsid w:val="002C0565"/>
    <w:rsid w:val="002C5908"/>
    <w:rsid w:val="002D427B"/>
    <w:rsid w:val="002D4D64"/>
    <w:rsid w:val="002D5A9F"/>
    <w:rsid w:val="002D7EB9"/>
    <w:rsid w:val="002E1101"/>
    <w:rsid w:val="002F3F80"/>
    <w:rsid w:val="002F5D6D"/>
    <w:rsid w:val="003071F3"/>
    <w:rsid w:val="00310A61"/>
    <w:rsid w:val="003152A9"/>
    <w:rsid w:val="0032490A"/>
    <w:rsid w:val="00330579"/>
    <w:rsid w:val="00330830"/>
    <w:rsid w:val="00353149"/>
    <w:rsid w:val="0036186E"/>
    <w:rsid w:val="0036472D"/>
    <w:rsid w:val="0036622C"/>
    <w:rsid w:val="0037244D"/>
    <w:rsid w:val="00384EA2"/>
    <w:rsid w:val="00393E50"/>
    <w:rsid w:val="003B181A"/>
    <w:rsid w:val="003B20EF"/>
    <w:rsid w:val="003B2AFE"/>
    <w:rsid w:val="003D172D"/>
    <w:rsid w:val="003D7BD9"/>
    <w:rsid w:val="003E509F"/>
    <w:rsid w:val="003F0961"/>
    <w:rsid w:val="003F0B19"/>
    <w:rsid w:val="003F2034"/>
    <w:rsid w:val="00400893"/>
    <w:rsid w:val="00401D28"/>
    <w:rsid w:val="0040476B"/>
    <w:rsid w:val="00424071"/>
    <w:rsid w:val="00425613"/>
    <w:rsid w:val="00442E3E"/>
    <w:rsid w:val="004449EB"/>
    <w:rsid w:val="0044518A"/>
    <w:rsid w:val="0045752D"/>
    <w:rsid w:val="00463ADD"/>
    <w:rsid w:val="004733C7"/>
    <w:rsid w:val="00474578"/>
    <w:rsid w:val="00477C0C"/>
    <w:rsid w:val="0048321D"/>
    <w:rsid w:val="00494F97"/>
    <w:rsid w:val="00497B9D"/>
    <w:rsid w:val="004A09A4"/>
    <w:rsid w:val="004A1C5C"/>
    <w:rsid w:val="004A4591"/>
    <w:rsid w:val="004A67FD"/>
    <w:rsid w:val="004A7D40"/>
    <w:rsid w:val="004B379C"/>
    <w:rsid w:val="004D0733"/>
    <w:rsid w:val="004D5F67"/>
    <w:rsid w:val="004E5309"/>
    <w:rsid w:val="00506A76"/>
    <w:rsid w:val="00506A9D"/>
    <w:rsid w:val="005110BF"/>
    <w:rsid w:val="00534DDB"/>
    <w:rsid w:val="0055158B"/>
    <w:rsid w:val="00552847"/>
    <w:rsid w:val="0056550F"/>
    <w:rsid w:val="00566285"/>
    <w:rsid w:val="00570566"/>
    <w:rsid w:val="0057079C"/>
    <w:rsid w:val="00570F96"/>
    <w:rsid w:val="0058089C"/>
    <w:rsid w:val="0058174D"/>
    <w:rsid w:val="005817F8"/>
    <w:rsid w:val="00585B04"/>
    <w:rsid w:val="00586426"/>
    <w:rsid w:val="005B43C7"/>
    <w:rsid w:val="005B5DFE"/>
    <w:rsid w:val="005D4D56"/>
    <w:rsid w:val="005D7561"/>
    <w:rsid w:val="005E701A"/>
    <w:rsid w:val="005F516E"/>
    <w:rsid w:val="005F7AEA"/>
    <w:rsid w:val="00602A46"/>
    <w:rsid w:val="00604A61"/>
    <w:rsid w:val="006135B4"/>
    <w:rsid w:val="00620E3F"/>
    <w:rsid w:val="0063634F"/>
    <w:rsid w:val="00647873"/>
    <w:rsid w:val="00653385"/>
    <w:rsid w:val="00672E4D"/>
    <w:rsid w:val="00674CC5"/>
    <w:rsid w:val="0067787C"/>
    <w:rsid w:val="0068758B"/>
    <w:rsid w:val="006904FA"/>
    <w:rsid w:val="006A058B"/>
    <w:rsid w:val="006A32FF"/>
    <w:rsid w:val="006B1D63"/>
    <w:rsid w:val="006C4665"/>
    <w:rsid w:val="006D4ADD"/>
    <w:rsid w:val="006E4FB2"/>
    <w:rsid w:val="006E63EF"/>
    <w:rsid w:val="006E7113"/>
    <w:rsid w:val="006F296B"/>
    <w:rsid w:val="006F451D"/>
    <w:rsid w:val="00723672"/>
    <w:rsid w:val="007341B1"/>
    <w:rsid w:val="00737720"/>
    <w:rsid w:val="007450F9"/>
    <w:rsid w:val="00745A9A"/>
    <w:rsid w:val="00747D5D"/>
    <w:rsid w:val="0075120B"/>
    <w:rsid w:val="00773D2E"/>
    <w:rsid w:val="007811FA"/>
    <w:rsid w:val="00784503"/>
    <w:rsid w:val="0079012D"/>
    <w:rsid w:val="0079387F"/>
    <w:rsid w:val="0079648F"/>
    <w:rsid w:val="007A67B0"/>
    <w:rsid w:val="007A70E4"/>
    <w:rsid w:val="007B3C69"/>
    <w:rsid w:val="007B506D"/>
    <w:rsid w:val="007D5DB3"/>
    <w:rsid w:val="007E005F"/>
    <w:rsid w:val="007E1FAA"/>
    <w:rsid w:val="007E61F4"/>
    <w:rsid w:val="007E7728"/>
    <w:rsid w:val="007F00EB"/>
    <w:rsid w:val="00800C8A"/>
    <w:rsid w:val="00822013"/>
    <w:rsid w:val="008242A2"/>
    <w:rsid w:val="00835A48"/>
    <w:rsid w:val="00850E84"/>
    <w:rsid w:val="00851253"/>
    <w:rsid w:val="00852738"/>
    <w:rsid w:val="00854771"/>
    <w:rsid w:val="00855F90"/>
    <w:rsid w:val="008619A5"/>
    <w:rsid w:val="00864EFD"/>
    <w:rsid w:val="0087409C"/>
    <w:rsid w:val="00892200"/>
    <w:rsid w:val="00896212"/>
    <w:rsid w:val="008A20BD"/>
    <w:rsid w:val="008A4152"/>
    <w:rsid w:val="008A5B7F"/>
    <w:rsid w:val="008A7206"/>
    <w:rsid w:val="008C3280"/>
    <w:rsid w:val="008C7855"/>
    <w:rsid w:val="008D167B"/>
    <w:rsid w:val="008E1F9D"/>
    <w:rsid w:val="008E22EF"/>
    <w:rsid w:val="008F483E"/>
    <w:rsid w:val="009032A3"/>
    <w:rsid w:val="00903E8F"/>
    <w:rsid w:val="00905478"/>
    <w:rsid w:val="009112A8"/>
    <w:rsid w:val="0091500E"/>
    <w:rsid w:val="00916E5C"/>
    <w:rsid w:val="009223F2"/>
    <w:rsid w:val="009262DB"/>
    <w:rsid w:val="00933B39"/>
    <w:rsid w:val="00951DD7"/>
    <w:rsid w:val="00957511"/>
    <w:rsid w:val="009B22B7"/>
    <w:rsid w:val="009B2948"/>
    <w:rsid w:val="009C076E"/>
    <w:rsid w:val="009C2733"/>
    <w:rsid w:val="009D0B2E"/>
    <w:rsid w:val="009E4BAD"/>
    <w:rsid w:val="009F2A5C"/>
    <w:rsid w:val="009F6374"/>
    <w:rsid w:val="00A11E2B"/>
    <w:rsid w:val="00A33223"/>
    <w:rsid w:val="00A445D7"/>
    <w:rsid w:val="00A524F2"/>
    <w:rsid w:val="00A54B91"/>
    <w:rsid w:val="00A573EC"/>
    <w:rsid w:val="00A67B66"/>
    <w:rsid w:val="00A7013E"/>
    <w:rsid w:val="00A71AF6"/>
    <w:rsid w:val="00A7359E"/>
    <w:rsid w:val="00A97FA4"/>
    <w:rsid w:val="00AC7F5F"/>
    <w:rsid w:val="00AD6BB5"/>
    <w:rsid w:val="00AE46C0"/>
    <w:rsid w:val="00AF4223"/>
    <w:rsid w:val="00B054B1"/>
    <w:rsid w:val="00B05CDF"/>
    <w:rsid w:val="00B10210"/>
    <w:rsid w:val="00B15952"/>
    <w:rsid w:val="00B20764"/>
    <w:rsid w:val="00B25253"/>
    <w:rsid w:val="00B31342"/>
    <w:rsid w:val="00B52A47"/>
    <w:rsid w:val="00B57905"/>
    <w:rsid w:val="00B613CB"/>
    <w:rsid w:val="00B63CD4"/>
    <w:rsid w:val="00B6429D"/>
    <w:rsid w:val="00B71F66"/>
    <w:rsid w:val="00B848CB"/>
    <w:rsid w:val="00B85F5F"/>
    <w:rsid w:val="00BA5681"/>
    <w:rsid w:val="00BC0B10"/>
    <w:rsid w:val="00BF624A"/>
    <w:rsid w:val="00C07C8C"/>
    <w:rsid w:val="00C156F6"/>
    <w:rsid w:val="00C22DAE"/>
    <w:rsid w:val="00C244C5"/>
    <w:rsid w:val="00C2459F"/>
    <w:rsid w:val="00C24DCC"/>
    <w:rsid w:val="00C27CFC"/>
    <w:rsid w:val="00C312B2"/>
    <w:rsid w:val="00C424D1"/>
    <w:rsid w:val="00C532AF"/>
    <w:rsid w:val="00C57AA0"/>
    <w:rsid w:val="00C6239A"/>
    <w:rsid w:val="00C64AD3"/>
    <w:rsid w:val="00C6545A"/>
    <w:rsid w:val="00C72F43"/>
    <w:rsid w:val="00C7399B"/>
    <w:rsid w:val="00C767B4"/>
    <w:rsid w:val="00C8715A"/>
    <w:rsid w:val="00C93534"/>
    <w:rsid w:val="00CA6163"/>
    <w:rsid w:val="00CA7A38"/>
    <w:rsid w:val="00CB014D"/>
    <w:rsid w:val="00CB0F9E"/>
    <w:rsid w:val="00CB7C9C"/>
    <w:rsid w:val="00CC4B8F"/>
    <w:rsid w:val="00CD5B3E"/>
    <w:rsid w:val="00CE2827"/>
    <w:rsid w:val="00CF1C2D"/>
    <w:rsid w:val="00D039D1"/>
    <w:rsid w:val="00D05C36"/>
    <w:rsid w:val="00D10FAC"/>
    <w:rsid w:val="00D14498"/>
    <w:rsid w:val="00D27547"/>
    <w:rsid w:val="00D30BE7"/>
    <w:rsid w:val="00D325BD"/>
    <w:rsid w:val="00D355A3"/>
    <w:rsid w:val="00D45A57"/>
    <w:rsid w:val="00D47C2C"/>
    <w:rsid w:val="00D50401"/>
    <w:rsid w:val="00D540D0"/>
    <w:rsid w:val="00D676FE"/>
    <w:rsid w:val="00D73A2D"/>
    <w:rsid w:val="00D77E75"/>
    <w:rsid w:val="00D87A81"/>
    <w:rsid w:val="00D90D05"/>
    <w:rsid w:val="00D93530"/>
    <w:rsid w:val="00DA1FF3"/>
    <w:rsid w:val="00DA2626"/>
    <w:rsid w:val="00DA6223"/>
    <w:rsid w:val="00DA7B0E"/>
    <w:rsid w:val="00DB32E1"/>
    <w:rsid w:val="00DC055F"/>
    <w:rsid w:val="00DC2F35"/>
    <w:rsid w:val="00DD1253"/>
    <w:rsid w:val="00DE4B45"/>
    <w:rsid w:val="00E04AE5"/>
    <w:rsid w:val="00E058F9"/>
    <w:rsid w:val="00E06C88"/>
    <w:rsid w:val="00E32780"/>
    <w:rsid w:val="00E351F6"/>
    <w:rsid w:val="00E3545E"/>
    <w:rsid w:val="00E479D0"/>
    <w:rsid w:val="00E55D03"/>
    <w:rsid w:val="00E67194"/>
    <w:rsid w:val="00E671D9"/>
    <w:rsid w:val="00E72F3D"/>
    <w:rsid w:val="00E84630"/>
    <w:rsid w:val="00E907E4"/>
    <w:rsid w:val="00E927C0"/>
    <w:rsid w:val="00E97E12"/>
    <w:rsid w:val="00EA0AAA"/>
    <w:rsid w:val="00EA531E"/>
    <w:rsid w:val="00EB0DB6"/>
    <w:rsid w:val="00EB220A"/>
    <w:rsid w:val="00EB47C5"/>
    <w:rsid w:val="00F00D04"/>
    <w:rsid w:val="00F02986"/>
    <w:rsid w:val="00F15B2F"/>
    <w:rsid w:val="00F40BBB"/>
    <w:rsid w:val="00F4481E"/>
    <w:rsid w:val="00F449B5"/>
    <w:rsid w:val="00F46D5B"/>
    <w:rsid w:val="00F57CED"/>
    <w:rsid w:val="00F70134"/>
    <w:rsid w:val="00F74ED2"/>
    <w:rsid w:val="00F77FF7"/>
    <w:rsid w:val="00F82CDA"/>
    <w:rsid w:val="00F95312"/>
    <w:rsid w:val="00FA1759"/>
    <w:rsid w:val="00FA519A"/>
    <w:rsid w:val="00FA614B"/>
    <w:rsid w:val="00FB26DA"/>
    <w:rsid w:val="00FB5644"/>
    <w:rsid w:val="00FB5A52"/>
    <w:rsid w:val="00FB7682"/>
    <w:rsid w:val="00FD306B"/>
    <w:rsid w:val="00FE00C5"/>
    <w:rsid w:val="00FE2B57"/>
    <w:rsid w:val="00FE5FC2"/>
    <w:rsid w:val="00FF09DD"/>
    <w:rsid w:val="00FF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0B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6429D"/>
    <w:pPr>
      <w:keepNext/>
      <w:tabs>
        <w:tab w:val="left" w:pos="5940"/>
      </w:tabs>
      <w:outlineLvl w:val="0"/>
    </w:pPr>
    <w:rPr>
      <w:rFonts w:ascii="Verdana" w:hAnsi="Verdana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27A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paragraph" w:styleId="Pidipagina">
    <w:name w:val="footer"/>
    <w:basedOn w:val="Normale"/>
    <w:link w:val="PidipaginaCarattere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character" w:styleId="Collegamentoipertestuale">
    <w:name w:val="Hyperlink"/>
    <w:basedOn w:val="Carpredefinitoparagrafo"/>
    <w:rsid w:val="002A3E0A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A71A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71AF6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AE46C0"/>
    <w:pPr>
      <w:pBdr>
        <w:bar w:val="single" w:sz="4" w:color="auto"/>
      </w:pBdr>
      <w:jc w:val="center"/>
    </w:pPr>
    <w:rPr>
      <w:b/>
      <w:bCs/>
      <w:i/>
      <w:iCs/>
    </w:rPr>
  </w:style>
  <w:style w:type="character" w:customStyle="1" w:styleId="TitoloCarattere">
    <w:name w:val="Titolo Carattere"/>
    <w:basedOn w:val="Carpredefinitoparagrafo"/>
    <w:link w:val="Titolo"/>
    <w:rsid w:val="00AE46C0"/>
    <w:rPr>
      <w:b/>
      <w:bCs/>
      <w:i/>
      <w:iCs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3D172D"/>
    <w:rPr>
      <w:sz w:val="24"/>
    </w:rPr>
  </w:style>
  <w:style w:type="paragraph" w:styleId="NormaleWeb">
    <w:name w:val="Normal (Web)"/>
    <w:basedOn w:val="Normale"/>
    <w:uiPriority w:val="99"/>
    <w:rsid w:val="0048321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6429D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B6429D"/>
    <w:rPr>
      <w:rFonts w:ascii="Verdana" w:hAnsi="Verdana"/>
      <w:b/>
      <w:bCs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D73A2D"/>
    <w:pPr>
      <w:widowControl w:val="0"/>
    </w:pPr>
    <w:rPr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73A2D"/>
    <w:rPr>
      <w:sz w:val="22"/>
      <w:szCs w:val="22"/>
      <w:lang w:val="en-US" w:eastAsia="en-US"/>
    </w:rPr>
  </w:style>
  <w:style w:type="character" w:styleId="Enfasicorsivo">
    <w:name w:val="Emphasis"/>
    <w:basedOn w:val="Carpredefinitoparagrafo"/>
    <w:qFormat/>
    <w:rsid w:val="00F57CED"/>
    <w:rPr>
      <w:i/>
      <w:iCs/>
    </w:rPr>
  </w:style>
  <w:style w:type="character" w:customStyle="1" w:styleId="street-address">
    <w:name w:val="street-address"/>
    <w:basedOn w:val="Carpredefinitoparagrafo"/>
    <w:rsid w:val="007A67B0"/>
  </w:style>
  <w:style w:type="character" w:customStyle="1" w:styleId="locality">
    <w:name w:val="locality"/>
    <w:basedOn w:val="Carpredefinitoparagrafo"/>
    <w:rsid w:val="007A67B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5B41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5B41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C5B4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B3C69"/>
    <w:pPr>
      <w:spacing w:before="120"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027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63634F"/>
    <w:pPr>
      <w:spacing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44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3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5300p@pec.istruzione.it" TargetMode="External"/><Relationship Id="rId2" Type="http://schemas.openxmlformats.org/officeDocument/2006/relationships/hyperlink" Target="mailto:csic85300p@istruzione.it" TargetMode="External"/><Relationship Id="rId1" Type="http://schemas.openxmlformats.org/officeDocument/2006/relationships/hyperlink" Target="http://www.icrovito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sic85300p@pec.istruzione.it" TargetMode="External"/><Relationship Id="rId5" Type="http://schemas.openxmlformats.org/officeDocument/2006/relationships/hyperlink" Target="mailto:csic85300p@istruzione.it" TargetMode="External"/><Relationship Id="rId4" Type="http://schemas.openxmlformats.org/officeDocument/2006/relationships/hyperlink" Target="http://www.icrovit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0.Carta-intestata_Rovito_2018.1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43BE6-799D-4EE9-B18B-B2D2373D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0.Carta-intestata_Rovito_2018.19.dotx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LAVORO STRAORDINARIO</vt:lpstr>
    </vt:vector>
  </TitlesOfParts>
  <Company>Ministero Pubblica Istruzione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LAVORO STRAORDINARIO</dc:title>
  <dc:creator>Utente</dc:creator>
  <cp:lastModifiedBy>Utente</cp:lastModifiedBy>
  <cp:revision>2</cp:revision>
  <cp:lastPrinted>2020-01-28T08:24:00Z</cp:lastPrinted>
  <dcterms:created xsi:type="dcterms:W3CDTF">2020-02-06T08:45:00Z</dcterms:created>
  <dcterms:modified xsi:type="dcterms:W3CDTF">2020-02-06T08:45:00Z</dcterms:modified>
</cp:coreProperties>
</file>