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3E" w:rsidRPr="0085473E" w:rsidRDefault="009222EC" w:rsidP="0085473E">
      <w:pPr>
        <w:spacing w:before="100"/>
        <w:jc w:val="right"/>
        <w:rPr>
          <w:rFonts w:ascii="Verdana"/>
          <w:sz w:val="18"/>
          <w:szCs w:val="18"/>
        </w:rPr>
      </w:pPr>
      <w:r w:rsidRPr="0085473E">
        <w:rPr>
          <w:rFonts w:ascii="Verdana"/>
          <w:sz w:val="18"/>
          <w:szCs w:val="18"/>
        </w:rPr>
        <w:t>ALLEGATO 1</w:t>
      </w:r>
    </w:p>
    <w:p w:rsidR="0085473E" w:rsidRDefault="009222EC" w:rsidP="0085473E">
      <w:pPr>
        <w:tabs>
          <w:tab w:val="left" w:pos="9639"/>
        </w:tabs>
        <w:spacing w:before="10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DOMANDA </w:t>
      </w:r>
      <w:proofErr w:type="spellStart"/>
      <w:r>
        <w:rPr>
          <w:rFonts w:ascii="Verdana" w:hAnsi="Verdana"/>
          <w:sz w:val="24"/>
        </w:rPr>
        <w:t>DI</w:t>
      </w:r>
      <w:proofErr w:type="spellEnd"/>
      <w:r>
        <w:rPr>
          <w:rFonts w:ascii="Verdana" w:hAnsi="Verdana"/>
          <w:sz w:val="24"/>
        </w:rPr>
        <w:t xml:space="preserve"> PARTECIPAZIONE ALLA SELEZIONE ESPERTI </w:t>
      </w:r>
    </w:p>
    <w:p w:rsidR="009222EC" w:rsidRPr="0085473E" w:rsidRDefault="0085473E" w:rsidP="0085473E">
      <w:pPr>
        <w:tabs>
          <w:tab w:val="left" w:pos="9639"/>
        </w:tabs>
        <w:spacing w:before="100"/>
        <w:jc w:val="center"/>
        <w:rPr>
          <w:rFonts w:ascii="Verdana"/>
          <w:sz w:val="24"/>
        </w:rPr>
      </w:pPr>
      <w:r>
        <w:rPr>
          <w:rFonts w:ascii="Verdana" w:hAnsi="Verdana"/>
          <w:sz w:val="24"/>
        </w:rPr>
        <w:t>PROGETTO “HELP"</w:t>
      </w:r>
    </w:p>
    <w:p w:rsidR="009222EC" w:rsidRDefault="009222EC" w:rsidP="0085473E">
      <w:pPr>
        <w:pStyle w:val="Corpodeltesto"/>
        <w:jc w:val="center"/>
        <w:rPr>
          <w:rFonts w:ascii="Verdana"/>
          <w:sz w:val="28"/>
        </w:rPr>
      </w:pPr>
    </w:p>
    <w:p w:rsidR="009222EC" w:rsidRPr="0085473E" w:rsidRDefault="009222EC" w:rsidP="000A7BDB">
      <w:pPr>
        <w:jc w:val="right"/>
        <w:rPr>
          <w:rFonts w:ascii="Verdana" w:hAnsi="Verdana"/>
        </w:rPr>
      </w:pPr>
      <w:r w:rsidRPr="0085473E">
        <w:rPr>
          <w:rFonts w:ascii="Verdana" w:hAnsi="Verdana"/>
        </w:rPr>
        <w:t xml:space="preserve">Al </w:t>
      </w:r>
      <w:r w:rsidRPr="000A7BDB">
        <w:rPr>
          <w:rFonts w:ascii="Verdana" w:hAnsi="Verdana"/>
        </w:rPr>
        <w:t>Dirigente</w:t>
      </w:r>
      <w:r w:rsidRPr="0085473E">
        <w:rPr>
          <w:rFonts w:ascii="Verdana" w:hAnsi="Verdana"/>
        </w:rPr>
        <w:t xml:space="preserve"> Scolastico</w:t>
      </w:r>
    </w:p>
    <w:p w:rsidR="009222EC" w:rsidRPr="0085473E" w:rsidRDefault="009222EC" w:rsidP="000A7BDB">
      <w:pPr>
        <w:jc w:val="right"/>
        <w:rPr>
          <w:rFonts w:ascii="Verdana" w:hAnsi="Verdana"/>
        </w:rPr>
      </w:pPr>
      <w:r w:rsidRPr="0085473E">
        <w:rPr>
          <w:rFonts w:ascii="Verdana" w:hAnsi="Verdana"/>
        </w:rPr>
        <w:t>Istituto Comprensivo “</w:t>
      </w:r>
      <w:proofErr w:type="spellStart"/>
      <w:r w:rsidRPr="0085473E">
        <w:rPr>
          <w:rFonts w:ascii="Verdana" w:hAnsi="Verdana"/>
        </w:rPr>
        <w:t>T.Cornelio</w:t>
      </w:r>
      <w:proofErr w:type="spellEnd"/>
      <w:r w:rsidRPr="0085473E">
        <w:rPr>
          <w:rFonts w:ascii="Verdana" w:hAnsi="Verdana"/>
        </w:rPr>
        <w:t>”</w:t>
      </w:r>
    </w:p>
    <w:p w:rsidR="009222EC" w:rsidRPr="0085473E" w:rsidRDefault="009222EC" w:rsidP="000A7BDB">
      <w:pPr>
        <w:jc w:val="right"/>
        <w:rPr>
          <w:rFonts w:ascii="Verdana"/>
        </w:rPr>
      </w:pPr>
      <w:r w:rsidRPr="0085473E">
        <w:rPr>
          <w:rFonts w:ascii="Verdana"/>
        </w:rPr>
        <w:t>Viale della Resistenza</w:t>
      </w:r>
    </w:p>
    <w:p w:rsidR="0085473E" w:rsidRPr="0085473E" w:rsidRDefault="0085473E" w:rsidP="000A7BDB">
      <w:pPr>
        <w:jc w:val="right"/>
        <w:rPr>
          <w:rFonts w:ascii="Verdana"/>
        </w:rPr>
      </w:pPr>
      <w:r w:rsidRPr="0085473E">
        <w:rPr>
          <w:rFonts w:ascii="Verdana"/>
        </w:rPr>
        <w:t>87050 Rovito (CS)</w:t>
      </w:r>
    </w:p>
    <w:p w:rsidR="009222EC" w:rsidRPr="0085473E" w:rsidRDefault="009222EC" w:rsidP="0085473E">
      <w:pPr>
        <w:pStyle w:val="Corpodeltesto"/>
        <w:jc w:val="right"/>
        <w:rPr>
          <w:rFonts w:ascii="Verdana"/>
        </w:rPr>
      </w:pPr>
    </w:p>
    <w:p w:rsidR="0085473E" w:rsidRPr="0085473E" w:rsidRDefault="009222EC" w:rsidP="000A7BDB">
      <w:pPr>
        <w:spacing w:before="195" w:line="480" w:lineRule="auto"/>
        <w:ind w:left="100"/>
        <w:jc w:val="both"/>
        <w:rPr>
          <w:rFonts w:ascii="Verdana"/>
        </w:rPr>
      </w:pPr>
      <w:r w:rsidRPr="0085473E">
        <w:rPr>
          <w:rFonts w:ascii="Verdana"/>
        </w:rPr>
        <w:t>Il/la</w:t>
      </w:r>
      <w:r w:rsidR="00416F76">
        <w:rPr>
          <w:rFonts w:ascii="Verdana"/>
        </w:rPr>
        <w:t xml:space="preserve"> </w:t>
      </w:r>
      <w:r w:rsidRPr="0085473E">
        <w:rPr>
          <w:rFonts w:ascii="Verdana"/>
        </w:rPr>
        <w:t>sottoscritto/a</w:t>
      </w:r>
      <w:r w:rsidR="000A7BDB">
        <w:rPr>
          <w:rFonts w:ascii="Verdana"/>
        </w:rPr>
        <w:t>__________________________________________________</w:t>
      </w:r>
    </w:p>
    <w:p w:rsidR="0085473E" w:rsidRPr="0085473E" w:rsidRDefault="009222EC" w:rsidP="000A7BDB">
      <w:pPr>
        <w:spacing w:before="195" w:line="480" w:lineRule="auto"/>
        <w:ind w:left="100"/>
        <w:jc w:val="both"/>
        <w:rPr>
          <w:rFonts w:ascii="Verdana"/>
          <w:u w:val="single"/>
        </w:rPr>
      </w:pPr>
      <w:r w:rsidRPr="0085473E">
        <w:rPr>
          <w:rFonts w:ascii="Verdana"/>
        </w:rPr>
        <w:t>nato/a</w:t>
      </w:r>
      <w:r w:rsidR="000A7BDB">
        <w:rPr>
          <w:rFonts w:ascii="Verdana"/>
        </w:rPr>
        <w:t xml:space="preserve">__________________________________ </w:t>
      </w:r>
      <w:r w:rsidRPr="0085473E">
        <w:rPr>
          <w:rFonts w:ascii="Verdana"/>
        </w:rPr>
        <w:t>(</w:t>
      </w:r>
      <w:r w:rsidR="0085473E" w:rsidRPr="0085473E">
        <w:rPr>
          <w:rFonts w:ascii="Verdana"/>
        </w:rPr>
        <w:t xml:space="preserve"> </w:t>
      </w:r>
      <w:r w:rsidR="000A7BDB">
        <w:rPr>
          <w:rFonts w:ascii="Verdana"/>
        </w:rPr>
        <w:t xml:space="preserve">  </w:t>
      </w:r>
      <w:r w:rsidR="0085473E" w:rsidRPr="0085473E">
        <w:rPr>
          <w:rFonts w:ascii="Verdana"/>
        </w:rPr>
        <w:t xml:space="preserve">   </w:t>
      </w:r>
      <w:r w:rsidRPr="0085473E">
        <w:rPr>
          <w:rFonts w:ascii="Verdana"/>
        </w:rPr>
        <w:t>)</w:t>
      </w:r>
      <w:r w:rsidR="0085473E" w:rsidRPr="0085473E">
        <w:rPr>
          <w:rFonts w:ascii="Verdana"/>
        </w:rPr>
        <w:t xml:space="preserve"> </w:t>
      </w:r>
      <w:r w:rsidRPr="0085473E">
        <w:rPr>
          <w:rFonts w:ascii="Verdana"/>
        </w:rPr>
        <w:t>il</w:t>
      </w:r>
      <w:r w:rsidR="000A7BDB">
        <w:rPr>
          <w:rFonts w:ascii="Verdana"/>
        </w:rPr>
        <w:t xml:space="preserve"> ___________________</w:t>
      </w:r>
    </w:p>
    <w:p w:rsidR="0085473E" w:rsidRPr="0085473E" w:rsidRDefault="009222EC" w:rsidP="000A7BDB">
      <w:pPr>
        <w:spacing w:before="195" w:line="480" w:lineRule="auto"/>
        <w:ind w:left="100"/>
        <w:jc w:val="both"/>
        <w:rPr>
          <w:rFonts w:ascii="Verdana"/>
        </w:rPr>
      </w:pPr>
      <w:r w:rsidRPr="0085473E">
        <w:rPr>
          <w:rFonts w:ascii="Verdana"/>
        </w:rPr>
        <w:t>residente</w:t>
      </w:r>
      <w:r w:rsidR="0085473E" w:rsidRPr="0085473E">
        <w:rPr>
          <w:rFonts w:ascii="Verdana"/>
        </w:rPr>
        <w:t xml:space="preserve"> </w:t>
      </w:r>
      <w:r w:rsidRPr="0085473E">
        <w:rPr>
          <w:rFonts w:ascii="Verdana"/>
        </w:rPr>
        <w:t>a</w:t>
      </w:r>
      <w:r w:rsidR="0085473E" w:rsidRPr="0085473E">
        <w:rPr>
          <w:rFonts w:ascii="Verdana"/>
        </w:rPr>
        <w:t>___________</w:t>
      </w:r>
      <w:r w:rsidR="000A7BDB">
        <w:rPr>
          <w:rFonts w:ascii="Verdana"/>
        </w:rPr>
        <w:t xml:space="preserve">_______________________________________ </w:t>
      </w:r>
      <w:r w:rsidRPr="0085473E">
        <w:rPr>
          <w:rFonts w:ascii="Verdana"/>
        </w:rPr>
        <w:t>(</w:t>
      </w:r>
      <w:r w:rsidR="000A7BDB">
        <w:rPr>
          <w:rFonts w:ascii="Verdana"/>
        </w:rPr>
        <w:t xml:space="preserve">    </w:t>
      </w:r>
      <w:r w:rsidR="0085473E" w:rsidRPr="0085473E">
        <w:rPr>
          <w:rFonts w:ascii="Verdana"/>
        </w:rPr>
        <w:t xml:space="preserve">  </w:t>
      </w:r>
      <w:r w:rsidRPr="0085473E">
        <w:rPr>
          <w:rFonts w:ascii="Verdana"/>
        </w:rPr>
        <w:t>)</w:t>
      </w:r>
    </w:p>
    <w:p w:rsidR="0085473E" w:rsidRPr="0085473E" w:rsidRDefault="009222EC" w:rsidP="000A7BDB">
      <w:pPr>
        <w:spacing w:before="195" w:line="360" w:lineRule="auto"/>
        <w:ind w:left="100"/>
        <w:jc w:val="both"/>
        <w:rPr>
          <w:rFonts w:ascii="Verdana"/>
        </w:rPr>
      </w:pPr>
      <w:r w:rsidRPr="0085473E">
        <w:rPr>
          <w:rFonts w:ascii="Verdana"/>
        </w:rPr>
        <w:t>in</w:t>
      </w:r>
      <w:r w:rsidR="0085473E" w:rsidRPr="0085473E">
        <w:rPr>
          <w:rFonts w:ascii="Verdana"/>
        </w:rPr>
        <w:t xml:space="preserve"> </w:t>
      </w:r>
      <w:r w:rsidRPr="0085473E">
        <w:rPr>
          <w:rFonts w:ascii="Verdana"/>
        </w:rPr>
        <w:t>Vi</w:t>
      </w:r>
      <w:r w:rsidR="0085473E" w:rsidRPr="0085473E">
        <w:rPr>
          <w:rFonts w:ascii="Verdana"/>
        </w:rPr>
        <w:t>a</w:t>
      </w:r>
      <w:r w:rsidR="000A7BDB">
        <w:rPr>
          <w:rFonts w:ascii="Verdana"/>
        </w:rPr>
        <w:t xml:space="preserve"> </w:t>
      </w:r>
      <w:r w:rsidR="0085473E" w:rsidRPr="0085473E">
        <w:rPr>
          <w:rFonts w:ascii="Verdana"/>
        </w:rPr>
        <w:t>_________________________</w:t>
      </w:r>
      <w:r w:rsidR="000A7BDB">
        <w:rPr>
          <w:rFonts w:ascii="Verdana"/>
        </w:rPr>
        <w:t>_____________________________________</w:t>
      </w:r>
    </w:p>
    <w:p w:rsidR="009222EC" w:rsidRPr="0085473E" w:rsidRDefault="009222EC" w:rsidP="000D1BF9">
      <w:pPr>
        <w:spacing w:before="195" w:line="360" w:lineRule="auto"/>
        <w:ind w:left="100"/>
        <w:jc w:val="both"/>
        <w:rPr>
          <w:rFonts w:ascii="Verdana"/>
        </w:rPr>
      </w:pPr>
      <w:proofErr w:type="spellStart"/>
      <w:r w:rsidRPr="0085473E">
        <w:rPr>
          <w:rFonts w:ascii="Verdana"/>
        </w:rPr>
        <w:t>email</w:t>
      </w:r>
      <w:proofErr w:type="spellEnd"/>
      <w:r w:rsidR="000A7BDB">
        <w:rPr>
          <w:rFonts w:ascii="Verdana"/>
        </w:rPr>
        <w:t xml:space="preserve"> _____________________</w:t>
      </w:r>
      <w:r w:rsidR="000D1BF9">
        <w:rPr>
          <w:rFonts w:ascii="Verdana"/>
        </w:rPr>
        <w:t>__</w:t>
      </w:r>
      <w:r w:rsidR="000A7BDB">
        <w:rPr>
          <w:rFonts w:ascii="Verdana"/>
        </w:rPr>
        <w:t>___________</w:t>
      </w:r>
      <w:r w:rsidR="000D1BF9">
        <w:rPr>
          <w:rFonts w:ascii="Verdana"/>
        </w:rPr>
        <w:t xml:space="preserve"> Tel ______________________</w:t>
      </w:r>
    </w:p>
    <w:p w:rsidR="009222EC" w:rsidRPr="0085473E" w:rsidRDefault="009222EC" w:rsidP="000D1BF9">
      <w:pPr>
        <w:spacing w:before="195" w:line="360" w:lineRule="auto"/>
        <w:ind w:left="100"/>
        <w:jc w:val="both"/>
        <w:rPr>
          <w:rFonts w:ascii="Verdana"/>
        </w:rPr>
      </w:pPr>
      <w:r w:rsidRPr="0085473E">
        <w:rPr>
          <w:rFonts w:ascii="Verdana"/>
        </w:rPr>
        <w:t>C.F.</w:t>
      </w:r>
      <w:r w:rsidR="000D1BF9">
        <w:rPr>
          <w:rFonts w:ascii="Verdana"/>
        </w:rPr>
        <w:t xml:space="preserve"> ___________________________________________</w:t>
      </w:r>
    </w:p>
    <w:p w:rsidR="009222EC" w:rsidRPr="0085473E" w:rsidRDefault="009222EC" w:rsidP="000D1BF9">
      <w:pPr>
        <w:spacing w:before="195" w:line="360" w:lineRule="auto"/>
        <w:ind w:left="100"/>
        <w:jc w:val="both"/>
        <w:rPr>
          <w:rFonts w:ascii="Verdana"/>
        </w:rPr>
      </w:pPr>
      <w:proofErr w:type="spellStart"/>
      <w:r w:rsidRPr="0085473E">
        <w:rPr>
          <w:rFonts w:ascii="Verdana"/>
        </w:rPr>
        <w:t>P.IVA</w:t>
      </w:r>
      <w:proofErr w:type="spellEnd"/>
      <w:r w:rsidRPr="000D1BF9">
        <w:rPr>
          <w:rFonts w:ascii="Verdana"/>
        </w:rPr>
        <w:tab/>
      </w:r>
      <w:r w:rsidR="000D1BF9">
        <w:rPr>
          <w:rFonts w:ascii="Verdana"/>
        </w:rPr>
        <w:t xml:space="preserve"> ________________________________________</w:t>
      </w:r>
    </w:p>
    <w:p w:rsidR="009222EC" w:rsidRPr="0085473E" w:rsidRDefault="009222EC" w:rsidP="009222EC">
      <w:pPr>
        <w:pStyle w:val="Corpodeltesto"/>
        <w:spacing w:before="12"/>
        <w:rPr>
          <w:rFonts w:ascii="Verdana"/>
        </w:rPr>
      </w:pPr>
    </w:p>
    <w:p w:rsidR="009222EC" w:rsidRDefault="009222EC" w:rsidP="009222EC">
      <w:pPr>
        <w:ind w:left="1994" w:right="2014"/>
        <w:jc w:val="center"/>
        <w:rPr>
          <w:rFonts w:ascii="Verdana"/>
        </w:rPr>
      </w:pPr>
      <w:r w:rsidRPr="0085473E">
        <w:rPr>
          <w:rFonts w:ascii="Verdana"/>
        </w:rPr>
        <w:t>CHIEDE</w:t>
      </w:r>
    </w:p>
    <w:p w:rsidR="0085473E" w:rsidRPr="0085473E" w:rsidRDefault="0085473E" w:rsidP="009222EC">
      <w:pPr>
        <w:ind w:left="1994" w:right="2014"/>
        <w:jc w:val="center"/>
        <w:rPr>
          <w:rFonts w:ascii="Verdana"/>
        </w:rPr>
      </w:pPr>
    </w:p>
    <w:p w:rsidR="009222EC" w:rsidRPr="0085473E" w:rsidRDefault="009222EC" w:rsidP="0085473E">
      <w:pPr>
        <w:spacing w:before="1"/>
        <w:ind w:left="100"/>
        <w:jc w:val="both"/>
        <w:rPr>
          <w:rFonts w:ascii="Verdana" w:hAnsi="Verdana"/>
        </w:rPr>
      </w:pPr>
      <w:r w:rsidRPr="0085473E">
        <w:rPr>
          <w:rFonts w:ascii="Verdana" w:hAnsi="Verdana"/>
        </w:rPr>
        <w:t>di essere ammesso</w:t>
      </w:r>
      <w:r w:rsidR="0085473E" w:rsidRPr="0085473E">
        <w:rPr>
          <w:rFonts w:ascii="Verdana" w:hAnsi="Verdana"/>
        </w:rPr>
        <w:t>/a</w:t>
      </w:r>
      <w:r w:rsidRPr="0085473E">
        <w:rPr>
          <w:rFonts w:ascii="Verdana" w:hAnsi="Verdana"/>
        </w:rPr>
        <w:t xml:space="preserve"> alla procedura di selezione in qualità di esperto in Psicologia.</w:t>
      </w:r>
    </w:p>
    <w:p w:rsidR="009222EC" w:rsidRPr="0085473E" w:rsidRDefault="009222EC" w:rsidP="0085473E">
      <w:pPr>
        <w:pStyle w:val="Corpodeltesto"/>
        <w:jc w:val="both"/>
        <w:rPr>
          <w:rFonts w:ascii="Verdana"/>
        </w:rPr>
      </w:pPr>
    </w:p>
    <w:p w:rsidR="009222EC" w:rsidRPr="0085473E" w:rsidRDefault="009222EC" w:rsidP="0085473E">
      <w:pPr>
        <w:ind w:left="100"/>
        <w:jc w:val="both"/>
        <w:rPr>
          <w:rFonts w:ascii="Verdana" w:hAnsi="Verdana"/>
        </w:rPr>
      </w:pPr>
      <w:r w:rsidRPr="0085473E">
        <w:rPr>
          <w:rFonts w:ascii="Verdana" w:hAnsi="Verdana"/>
        </w:rPr>
        <w:t>Dichiara la disponibilità a svolgere l’eventuale incarico senza riserve e secondo il calendario da proporre dall’istituzione Scolastica e di aver preso visione del Bando.</w:t>
      </w:r>
    </w:p>
    <w:p w:rsidR="009222EC" w:rsidRPr="0085473E" w:rsidRDefault="009222EC" w:rsidP="009222EC">
      <w:pPr>
        <w:pStyle w:val="Corpodeltesto"/>
        <w:spacing w:before="10"/>
        <w:rPr>
          <w:rFonts w:ascii="Verdana"/>
        </w:rPr>
      </w:pPr>
    </w:p>
    <w:p w:rsidR="009222EC" w:rsidRPr="0085473E" w:rsidRDefault="009222EC" w:rsidP="009222EC">
      <w:pPr>
        <w:ind w:left="100"/>
        <w:rPr>
          <w:rFonts w:ascii="Verdana"/>
        </w:rPr>
      </w:pPr>
      <w:r w:rsidRPr="0085473E">
        <w:rPr>
          <w:rFonts w:ascii="Verdana"/>
        </w:rPr>
        <w:t>A tal fine allega autocertificazione e curriculum vitae su formato europeo.</w:t>
      </w:r>
    </w:p>
    <w:p w:rsidR="009222EC" w:rsidRPr="0085473E" w:rsidRDefault="009222EC" w:rsidP="009222EC">
      <w:pPr>
        <w:pStyle w:val="Corpodeltesto"/>
        <w:spacing w:before="11"/>
        <w:rPr>
          <w:rFonts w:ascii="Verdana"/>
        </w:rPr>
      </w:pPr>
    </w:p>
    <w:p w:rsidR="009222EC" w:rsidRPr="0085473E" w:rsidRDefault="009222EC" w:rsidP="0085473E">
      <w:pPr>
        <w:pStyle w:val="Corpodeltesto"/>
        <w:ind w:left="100"/>
        <w:jc w:val="both"/>
        <w:rPr>
          <w:rFonts w:ascii="Verdana" w:hAnsi="Verdana"/>
        </w:rPr>
      </w:pPr>
      <w:r w:rsidRPr="0085473E">
        <w:rPr>
          <w:rFonts w:ascii="Verdana" w:hAnsi="Verdana"/>
        </w:rPr>
        <w:t xml:space="preserve">Il/La sottoscritto/a, ai sensi e per gli effetti dell’art. 13 del D. </w:t>
      </w:r>
      <w:proofErr w:type="spellStart"/>
      <w:r w:rsidRPr="0085473E">
        <w:rPr>
          <w:rFonts w:ascii="Verdana" w:hAnsi="Verdana"/>
        </w:rPr>
        <w:t>Lgs</w:t>
      </w:r>
      <w:proofErr w:type="spellEnd"/>
      <w:r w:rsidRPr="0085473E">
        <w:rPr>
          <w:rFonts w:ascii="Verdana" w:hAnsi="Verdana"/>
        </w:rPr>
        <w:t xml:space="preserve">. 196/2003 “Codice sulla protezione dei dati personali”, autorizza l’utilizzazione dei dati personali raccolti, che saranno trattati sia manualmente che con strumenti informatici, esclusivamente e limitatamente all’ambito della selezione e pertanto presta il consenso al trattamento dei propri dati, anche personali (D. </w:t>
      </w:r>
      <w:proofErr w:type="spellStart"/>
      <w:r w:rsidRPr="0085473E">
        <w:rPr>
          <w:rFonts w:ascii="Verdana" w:hAnsi="Verdana"/>
        </w:rPr>
        <w:t>Lgs</w:t>
      </w:r>
      <w:proofErr w:type="spellEnd"/>
      <w:r w:rsidRPr="0085473E">
        <w:rPr>
          <w:rFonts w:ascii="Verdana" w:hAnsi="Verdana"/>
        </w:rPr>
        <w:t>. 196/2003) per le esigenze e le finalità dell’incarico.</w:t>
      </w:r>
    </w:p>
    <w:p w:rsidR="009222EC" w:rsidRPr="0085473E" w:rsidRDefault="009222EC" w:rsidP="009222EC">
      <w:pPr>
        <w:pStyle w:val="Corpodeltesto"/>
        <w:spacing w:before="2"/>
        <w:rPr>
          <w:rFonts w:ascii="Verdana"/>
        </w:rPr>
      </w:pPr>
    </w:p>
    <w:p w:rsidR="009D0B2E" w:rsidRDefault="009222EC" w:rsidP="00FE1410">
      <w:pPr>
        <w:pStyle w:val="Titolo2"/>
        <w:tabs>
          <w:tab w:val="left" w:pos="9359"/>
        </w:tabs>
        <w:jc w:val="both"/>
        <w:rPr>
          <w:sz w:val="22"/>
          <w:szCs w:val="22"/>
        </w:rPr>
      </w:pPr>
      <w:r w:rsidRPr="0085473E">
        <w:rPr>
          <w:sz w:val="22"/>
          <w:szCs w:val="22"/>
        </w:rPr>
        <w:t>(luogo,</w:t>
      </w:r>
      <w:r w:rsidR="00FE1410">
        <w:rPr>
          <w:sz w:val="22"/>
          <w:szCs w:val="22"/>
        </w:rPr>
        <w:t xml:space="preserve"> </w:t>
      </w:r>
      <w:r w:rsidRPr="0085473E">
        <w:rPr>
          <w:sz w:val="22"/>
          <w:szCs w:val="22"/>
        </w:rPr>
        <w:t xml:space="preserve">data) </w:t>
      </w:r>
      <w:r w:rsidR="00FE1410">
        <w:rPr>
          <w:sz w:val="22"/>
          <w:szCs w:val="22"/>
        </w:rPr>
        <w:t xml:space="preserve">                                                                                 </w:t>
      </w:r>
      <w:r w:rsidRPr="0085473E">
        <w:rPr>
          <w:sz w:val="22"/>
          <w:szCs w:val="22"/>
        </w:rPr>
        <w:t>Firma</w:t>
      </w:r>
    </w:p>
    <w:p w:rsidR="00FE1410" w:rsidRDefault="00FE1410" w:rsidP="0085473E">
      <w:pPr>
        <w:pStyle w:val="Titolo2"/>
        <w:tabs>
          <w:tab w:val="left" w:pos="9359"/>
        </w:tabs>
        <w:rPr>
          <w:sz w:val="22"/>
          <w:szCs w:val="22"/>
        </w:rPr>
      </w:pPr>
    </w:p>
    <w:p w:rsidR="00FE1410" w:rsidRPr="0085473E" w:rsidRDefault="00FE1410" w:rsidP="0085473E">
      <w:pPr>
        <w:pStyle w:val="Titolo2"/>
        <w:tabs>
          <w:tab w:val="left" w:pos="935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_____________________</w:t>
      </w:r>
    </w:p>
    <w:sectPr w:rsidR="00FE1410" w:rsidRPr="0085473E" w:rsidSect="0048321D">
      <w:headerReference w:type="default" r:id="rId6"/>
      <w:footerReference w:type="default" r:id="rId7"/>
      <w:headerReference w:type="first" r:id="rId8"/>
      <w:pgSz w:w="11907" w:h="16840"/>
      <w:pgMar w:top="1098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DD" w:rsidRDefault="008341DD">
      <w:r>
        <w:separator/>
      </w:r>
    </w:p>
  </w:endnote>
  <w:endnote w:type="continuationSeparator" w:id="0">
    <w:p w:rsidR="008341DD" w:rsidRDefault="00834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2C" w:rsidRPr="0048321D" w:rsidRDefault="003D172D" w:rsidP="0048321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Scuola dell’infanzia, scuola primaria e scuola secondaria</w:t>
    </w:r>
    <w:r w:rsidR="0048321D">
      <w:rPr>
        <w:rFonts w:ascii="Verdana" w:hAnsi="Verdana"/>
        <w:color w:val="3366FF"/>
        <w:sz w:val="16"/>
        <w:szCs w:val="16"/>
      </w:rPr>
      <w:t xml:space="preserve"> di 1° grado Rovito (CS)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DD" w:rsidRDefault="008341DD">
      <w:r>
        <w:separator/>
      </w:r>
    </w:p>
  </w:footnote>
  <w:footnote w:type="continuationSeparator" w:id="0">
    <w:p w:rsidR="008341DD" w:rsidRDefault="00834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2E" w:rsidRDefault="009D0B2E" w:rsidP="009D0B2E">
    <w:pPr>
      <w:jc w:val="center"/>
      <w:rPr>
        <w:b/>
        <w:sz w:val="18"/>
        <w:szCs w:val="18"/>
      </w:rPr>
    </w:pPr>
    <w:r w:rsidRPr="009D0B2E">
      <w:rPr>
        <w:b/>
        <w:sz w:val="18"/>
        <w:szCs w:val="18"/>
      </w:rPr>
      <w:t xml:space="preserve">IC di Rovito (CS) - tel. 0984433017 -  0984433890 - fax 09841593093 - CF 98043000789 - </w:t>
    </w:r>
    <w:proofErr w:type="spellStart"/>
    <w:r w:rsidRPr="009D0B2E">
      <w:rPr>
        <w:b/>
        <w:sz w:val="18"/>
        <w:szCs w:val="18"/>
      </w:rPr>
      <w:t>CM</w:t>
    </w:r>
    <w:proofErr w:type="spellEnd"/>
    <w:r w:rsidRPr="009D0B2E">
      <w:rPr>
        <w:b/>
        <w:sz w:val="18"/>
        <w:szCs w:val="18"/>
      </w:rPr>
      <w:t xml:space="preserve"> CSIC85300P</w:t>
    </w:r>
  </w:p>
  <w:p w:rsidR="009D0B2E" w:rsidRPr="009D0B2E" w:rsidRDefault="009D0B2E" w:rsidP="009D0B2E">
    <w:pPr>
      <w:pBdr>
        <w:bottom w:val="single" w:sz="4" w:space="1" w:color="auto"/>
      </w:pBdr>
      <w:jc w:val="center"/>
      <w:rPr>
        <w:b/>
        <w:sz w:val="18"/>
        <w:szCs w:val="18"/>
      </w:rPr>
    </w:pPr>
    <w:r w:rsidRPr="009D0B2E">
      <w:rPr>
        <w:b/>
        <w:sz w:val="18"/>
        <w:szCs w:val="18"/>
      </w:rPr>
      <w:t xml:space="preserve">            </w:t>
    </w:r>
    <w:r w:rsidRPr="009D0B2E">
      <w:rPr>
        <w:b/>
        <w:sz w:val="18"/>
        <w:szCs w:val="18"/>
        <w:u w:val="single"/>
      </w:rPr>
      <w:t>Sito web</w:t>
    </w:r>
    <w:r w:rsidRPr="009D0B2E">
      <w:rPr>
        <w:sz w:val="18"/>
        <w:szCs w:val="18"/>
      </w:rPr>
      <w:t xml:space="preserve"> </w:t>
    </w:r>
    <w:hyperlink r:id="rId1" w:history="1">
      <w:r w:rsidRPr="009D0B2E">
        <w:rPr>
          <w:rStyle w:val="Collegamentoipertestuale"/>
          <w:sz w:val="18"/>
          <w:szCs w:val="18"/>
        </w:rPr>
        <w:t>www.icrovito.gov.it</w:t>
      </w:r>
    </w:hyperlink>
    <w:r w:rsidRPr="009D0B2E">
      <w:rPr>
        <w:sz w:val="18"/>
        <w:szCs w:val="18"/>
      </w:rPr>
      <w:t xml:space="preserve"> - </w:t>
    </w:r>
    <w:r w:rsidRPr="009D0B2E">
      <w:rPr>
        <w:b/>
        <w:sz w:val="18"/>
        <w:szCs w:val="18"/>
        <w:u w:val="single"/>
      </w:rPr>
      <w:t>e-mail</w:t>
    </w:r>
    <w:r w:rsidRPr="009D0B2E">
      <w:rPr>
        <w:sz w:val="18"/>
        <w:szCs w:val="18"/>
      </w:rPr>
      <w:t xml:space="preserve"> </w:t>
    </w:r>
    <w:hyperlink r:id="rId2" w:history="1">
      <w:r w:rsidRPr="009D0B2E">
        <w:rPr>
          <w:rStyle w:val="Collegamentoipertestuale"/>
          <w:sz w:val="18"/>
          <w:szCs w:val="18"/>
        </w:rPr>
        <w:t>csic85300p@istruzione.it</w:t>
      </w:r>
    </w:hyperlink>
    <w:r w:rsidRPr="009D0B2E">
      <w:rPr>
        <w:sz w:val="18"/>
        <w:szCs w:val="18"/>
      </w:rPr>
      <w:t xml:space="preserve">  -  </w:t>
    </w:r>
    <w:r w:rsidRPr="009D0B2E">
      <w:rPr>
        <w:b/>
        <w:sz w:val="18"/>
        <w:szCs w:val="18"/>
        <w:u w:val="single"/>
      </w:rPr>
      <w:t xml:space="preserve">e-mail certificata </w:t>
    </w:r>
    <w:r w:rsidRPr="009D0B2E">
      <w:rPr>
        <w:b/>
        <w:sz w:val="18"/>
        <w:szCs w:val="18"/>
      </w:rPr>
      <w:t xml:space="preserve"> </w:t>
    </w:r>
    <w:hyperlink r:id="rId3" w:history="1">
      <w:r w:rsidRPr="009D0B2E">
        <w:rPr>
          <w:rStyle w:val="Collegamentoipertestuale"/>
          <w:b/>
          <w:sz w:val="18"/>
          <w:szCs w:val="18"/>
        </w:rPr>
        <w:t>csic85300p@pec.istruzione.it</w:t>
      </w:r>
    </w:hyperlink>
    <w:r>
      <w:rPr>
        <w:sz w:val="18"/>
        <w:szCs w:val="18"/>
      </w:rPr>
      <w:t xml:space="preserve">            </w:t>
    </w:r>
  </w:p>
  <w:p w:rsidR="009D0B2E" w:rsidRPr="007D27DD" w:rsidRDefault="009D0B2E" w:rsidP="009D0B2E">
    <w:pPr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D0" w:rsidRPr="00E479D0" w:rsidRDefault="00E479D0" w:rsidP="0048321D">
    <w:pPr>
      <w:pStyle w:val="Intestazione"/>
      <w:tabs>
        <w:tab w:val="clear" w:pos="9638"/>
      </w:tabs>
      <w:jc w:val="center"/>
      <w:rPr>
        <w:szCs w:val="24"/>
      </w:rPr>
    </w:pPr>
    <w:r w:rsidRPr="00E479D0">
      <w:rPr>
        <w:szCs w:val="24"/>
      </w:rPr>
      <w:t xml:space="preserve">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C41C32"/>
    <w:rsid w:val="00012C99"/>
    <w:rsid w:val="00057F14"/>
    <w:rsid w:val="0009734A"/>
    <w:rsid w:val="000A7BDB"/>
    <w:rsid w:val="000B2244"/>
    <w:rsid w:val="000C052B"/>
    <w:rsid w:val="000C4CFC"/>
    <w:rsid w:val="000D1BF9"/>
    <w:rsid w:val="000E3A1B"/>
    <w:rsid w:val="001039AF"/>
    <w:rsid w:val="0012420B"/>
    <w:rsid w:val="00135663"/>
    <w:rsid w:val="0017403C"/>
    <w:rsid w:val="00184A15"/>
    <w:rsid w:val="001A42D6"/>
    <w:rsid w:val="001D59A8"/>
    <w:rsid w:val="001F0F8F"/>
    <w:rsid w:val="0022732B"/>
    <w:rsid w:val="00233A40"/>
    <w:rsid w:val="002412CA"/>
    <w:rsid w:val="00242722"/>
    <w:rsid w:val="002655F8"/>
    <w:rsid w:val="00290A51"/>
    <w:rsid w:val="002A21EC"/>
    <w:rsid w:val="002A3E0A"/>
    <w:rsid w:val="002B0215"/>
    <w:rsid w:val="002C5908"/>
    <w:rsid w:val="002D5A9F"/>
    <w:rsid w:val="00330830"/>
    <w:rsid w:val="00353149"/>
    <w:rsid w:val="0036472D"/>
    <w:rsid w:val="0036622C"/>
    <w:rsid w:val="0037244D"/>
    <w:rsid w:val="00393E50"/>
    <w:rsid w:val="003B2AFE"/>
    <w:rsid w:val="003D172D"/>
    <w:rsid w:val="003F0961"/>
    <w:rsid w:val="003F0B19"/>
    <w:rsid w:val="00400893"/>
    <w:rsid w:val="00401D28"/>
    <w:rsid w:val="0040476B"/>
    <w:rsid w:val="00416F76"/>
    <w:rsid w:val="00444D70"/>
    <w:rsid w:val="00456CC7"/>
    <w:rsid w:val="00463ADD"/>
    <w:rsid w:val="0048321D"/>
    <w:rsid w:val="004B379C"/>
    <w:rsid w:val="004D0733"/>
    <w:rsid w:val="00506A9D"/>
    <w:rsid w:val="005110BF"/>
    <w:rsid w:val="00534DDB"/>
    <w:rsid w:val="0055158B"/>
    <w:rsid w:val="00552847"/>
    <w:rsid w:val="0057079C"/>
    <w:rsid w:val="00585B04"/>
    <w:rsid w:val="00586426"/>
    <w:rsid w:val="005B43C7"/>
    <w:rsid w:val="005B5DFE"/>
    <w:rsid w:val="005E701A"/>
    <w:rsid w:val="006135B4"/>
    <w:rsid w:val="00620E3F"/>
    <w:rsid w:val="0068758B"/>
    <w:rsid w:val="006904FA"/>
    <w:rsid w:val="006A32FF"/>
    <w:rsid w:val="006B1D63"/>
    <w:rsid w:val="006C4665"/>
    <w:rsid w:val="006D4ADD"/>
    <w:rsid w:val="006E63EF"/>
    <w:rsid w:val="00723672"/>
    <w:rsid w:val="00747D5D"/>
    <w:rsid w:val="0079012D"/>
    <w:rsid w:val="0079648F"/>
    <w:rsid w:val="007A36B7"/>
    <w:rsid w:val="007B506D"/>
    <w:rsid w:val="007F00EB"/>
    <w:rsid w:val="00822013"/>
    <w:rsid w:val="008242A2"/>
    <w:rsid w:val="008341DD"/>
    <w:rsid w:val="00835A48"/>
    <w:rsid w:val="00851253"/>
    <w:rsid w:val="0085473E"/>
    <w:rsid w:val="00854771"/>
    <w:rsid w:val="00864EFD"/>
    <w:rsid w:val="008A20BD"/>
    <w:rsid w:val="009032A3"/>
    <w:rsid w:val="009222EC"/>
    <w:rsid w:val="00957511"/>
    <w:rsid w:val="009D0B2E"/>
    <w:rsid w:val="009E4BAD"/>
    <w:rsid w:val="009F6374"/>
    <w:rsid w:val="00A062FA"/>
    <w:rsid w:val="00A33223"/>
    <w:rsid w:val="00A445D7"/>
    <w:rsid w:val="00A524F2"/>
    <w:rsid w:val="00A54B91"/>
    <w:rsid w:val="00A573EC"/>
    <w:rsid w:val="00A7013E"/>
    <w:rsid w:val="00A71AF6"/>
    <w:rsid w:val="00AE46C0"/>
    <w:rsid w:val="00B31342"/>
    <w:rsid w:val="00B848CB"/>
    <w:rsid w:val="00BC0B10"/>
    <w:rsid w:val="00C2459F"/>
    <w:rsid w:val="00C41C32"/>
    <w:rsid w:val="00C57AA0"/>
    <w:rsid w:val="00C72F43"/>
    <w:rsid w:val="00C93534"/>
    <w:rsid w:val="00CB0F9E"/>
    <w:rsid w:val="00CB5903"/>
    <w:rsid w:val="00CB7C9C"/>
    <w:rsid w:val="00D10FAC"/>
    <w:rsid w:val="00D14498"/>
    <w:rsid w:val="00D30BE7"/>
    <w:rsid w:val="00D47C2C"/>
    <w:rsid w:val="00D50401"/>
    <w:rsid w:val="00D676FE"/>
    <w:rsid w:val="00D7236A"/>
    <w:rsid w:val="00D87A81"/>
    <w:rsid w:val="00D90D05"/>
    <w:rsid w:val="00D93530"/>
    <w:rsid w:val="00DA1FF3"/>
    <w:rsid w:val="00DA6223"/>
    <w:rsid w:val="00DB32E1"/>
    <w:rsid w:val="00E479D0"/>
    <w:rsid w:val="00E55D03"/>
    <w:rsid w:val="00E67194"/>
    <w:rsid w:val="00E84630"/>
    <w:rsid w:val="00EA0AAA"/>
    <w:rsid w:val="00EB0DB6"/>
    <w:rsid w:val="00EB220A"/>
    <w:rsid w:val="00F02986"/>
    <w:rsid w:val="00F15B2F"/>
    <w:rsid w:val="00F4481E"/>
    <w:rsid w:val="00F449B5"/>
    <w:rsid w:val="00F46D5B"/>
    <w:rsid w:val="00F95312"/>
    <w:rsid w:val="00FA614B"/>
    <w:rsid w:val="00FB26DA"/>
    <w:rsid w:val="00FB5A52"/>
    <w:rsid w:val="00FB7682"/>
    <w:rsid w:val="00FC2364"/>
    <w:rsid w:val="00FE00C5"/>
    <w:rsid w:val="00FE1410"/>
    <w:rsid w:val="00FF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222E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9222EC"/>
    <w:pPr>
      <w:ind w:left="100"/>
      <w:outlineLvl w:val="1"/>
    </w:pPr>
    <w:rPr>
      <w:rFonts w:ascii="Verdana" w:eastAsia="Verdana" w:hAnsi="Verdana" w:cs="Verdan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55F8"/>
    <w:pPr>
      <w:widowControl/>
      <w:tabs>
        <w:tab w:val="center" w:pos="4819"/>
        <w:tab w:val="right" w:pos="9638"/>
      </w:tabs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655F8"/>
    <w:pPr>
      <w:widowControl/>
      <w:tabs>
        <w:tab w:val="center" w:pos="4819"/>
        <w:tab w:val="right" w:pos="9638"/>
      </w:tabs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A3E0A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A71A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71AF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AE46C0"/>
    <w:pPr>
      <w:widowControl/>
      <w:pBdr>
        <w:bar w:val="single" w:sz="4" w:color="auto"/>
      </w:pBdr>
      <w:autoSpaceDE/>
      <w:autoSpaceDN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46C0"/>
    <w:rPr>
      <w:b/>
      <w:bCs/>
      <w:i/>
      <w:i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D172D"/>
    <w:rPr>
      <w:sz w:val="24"/>
    </w:rPr>
  </w:style>
  <w:style w:type="paragraph" w:styleId="NormaleWeb">
    <w:name w:val="Normal (Web)"/>
    <w:basedOn w:val="Normale"/>
    <w:uiPriority w:val="99"/>
    <w:rsid w:val="004832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222EC"/>
    <w:rPr>
      <w:rFonts w:ascii="Verdana" w:eastAsia="Verdana" w:hAnsi="Verdana" w:cs="Verdana"/>
      <w:sz w:val="24"/>
      <w:szCs w:val="24"/>
      <w:lang w:val="en-US"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9222EC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222EC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pec.istruzione.it" TargetMode="External"/><Relationship Id="rId2" Type="http://schemas.openxmlformats.org/officeDocument/2006/relationships/hyperlink" Target="mailto:csic85300p@istruzione.it" TargetMode="External"/><Relationship Id="rId1" Type="http://schemas.openxmlformats.org/officeDocument/2006/relationships/hyperlink" Target="http://www.icrovit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rente\Desktop\IC_Rovito_2018.19\0.Carta-intestata_Rovito_2018.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0.Carta-intestata_Rovito_2018.19.dotx</Template>
  <TotalTime>28</TotalTime>
  <Pages>1</Pages>
  <Words>160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LAVORO STRAORDINARIO</vt:lpstr>
    </vt:vector>
  </TitlesOfParts>
  <Company>Ministero Pubblica Istruzione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LAVORO STRAORDINARIO</dc:title>
  <dc:creator>Utente</dc:creator>
  <cp:lastModifiedBy>Utente</cp:lastModifiedBy>
  <cp:revision>6</cp:revision>
  <cp:lastPrinted>2009-09-10T07:53:00Z</cp:lastPrinted>
  <dcterms:created xsi:type="dcterms:W3CDTF">2019-11-20T15:51:00Z</dcterms:created>
  <dcterms:modified xsi:type="dcterms:W3CDTF">2020-01-24T09:39:00Z</dcterms:modified>
</cp:coreProperties>
</file>