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59" w:rsidRPr="00D2754C" w:rsidRDefault="00770059" w:rsidP="0077005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Alla Prof.ssa </w:t>
      </w:r>
      <w:r w:rsidR="005C3A7C">
        <w:rPr>
          <w:lang w:eastAsia="ar-SA"/>
        </w:rPr>
        <w:t>RONCONE EDVIGE</w:t>
      </w:r>
      <w:r>
        <w:rPr>
          <w:lang w:eastAsia="ar-SA"/>
        </w:rPr>
        <w:t xml:space="preserve"> </w:t>
      </w:r>
    </w:p>
    <w:p w:rsidR="00770059" w:rsidRPr="00D2754C" w:rsidRDefault="00770059" w:rsidP="00770059">
      <w:pPr>
        <w:suppressAutoHyphens/>
        <w:ind w:left="7513"/>
        <w:jc w:val="right"/>
        <w:rPr>
          <w:color w:val="00000A"/>
          <w:lang w:eastAsia="ar-SA"/>
        </w:rPr>
      </w:pPr>
      <w:r w:rsidRPr="00D2754C">
        <w:rPr>
          <w:color w:val="00000A"/>
          <w:lang w:eastAsia="ar-SA"/>
        </w:rPr>
        <w:t>Agli Atti del progetto</w:t>
      </w:r>
    </w:p>
    <w:p w:rsidR="00770059" w:rsidRPr="00D2754C" w:rsidRDefault="00770059" w:rsidP="00770059">
      <w:pPr>
        <w:suppressAutoHyphens/>
        <w:ind w:left="7788"/>
        <w:jc w:val="right"/>
        <w:rPr>
          <w:color w:val="00000A"/>
          <w:u w:val="single"/>
          <w:lang w:eastAsia="ar-SA"/>
        </w:rPr>
      </w:pPr>
      <w:r w:rsidRPr="00D2754C">
        <w:rPr>
          <w:color w:val="00000A"/>
          <w:u w:val="single"/>
          <w:lang w:eastAsia="ar-SA"/>
        </w:rPr>
        <w:t>SEDE</w:t>
      </w:r>
    </w:p>
    <w:p w:rsidR="00770059" w:rsidRPr="00D2754C" w:rsidRDefault="00770059" w:rsidP="00770059">
      <w:pPr>
        <w:suppressAutoHyphens/>
        <w:ind w:left="7788"/>
        <w:rPr>
          <w:lang w:eastAsia="ar-SA"/>
        </w:rPr>
      </w:pPr>
    </w:p>
    <w:p w:rsidR="00770059" w:rsidRPr="00D2754C" w:rsidRDefault="00770059" w:rsidP="000A7DD0">
      <w:pPr>
        <w:jc w:val="both"/>
        <w:rPr>
          <w:lang w:eastAsia="ar-SA"/>
        </w:rPr>
      </w:pPr>
      <w:r w:rsidRPr="00D2754C">
        <w:rPr>
          <w:lang w:eastAsia="ar-SA"/>
        </w:rPr>
        <w:t xml:space="preserve">Oggetto: INCARICO di TUTOR </w:t>
      </w:r>
      <w:r w:rsidRPr="00D2754C">
        <w:rPr>
          <w:bCs/>
          <w:lang w:eastAsia="ar-SA"/>
        </w:rPr>
        <w:t xml:space="preserve">nell’ambito del </w:t>
      </w:r>
      <w:r w:rsidRPr="00D2754C">
        <w:rPr>
          <w:lang w:eastAsia="ar-SA"/>
        </w:rPr>
        <w:t>Progetto PON codice</w:t>
      </w:r>
      <w:r w:rsidRPr="00D2754C">
        <w:t xml:space="preserve"> 10.2.</w:t>
      </w:r>
      <w:r>
        <w:t>2A-FSEPON-CL-2017-</w:t>
      </w:r>
      <w:r w:rsidR="000A7DD0">
        <w:t>285</w:t>
      </w:r>
      <w:r w:rsidRPr="00D2754C">
        <w:t xml:space="preserve"> dal titolo: </w:t>
      </w:r>
      <w:r w:rsidRPr="005D2B62">
        <w:rPr>
          <w:rFonts w:eastAsia="MS Mincho"/>
          <w:lang w:bidi="he-IL"/>
        </w:rPr>
        <w:t>“</w:t>
      </w:r>
      <w:r w:rsidR="009010AB" w:rsidRPr="009010AB">
        <w:rPr>
          <w:rFonts w:eastAsia="MS Mincho"/>
          <w:b/>
          <w:bCs/>
          <w:lang w:bidi="he-IL"/>
        </w:rPr>
        <w:t>A scuola per crescere</w:t>
      </w:r>
      <w:r w:rsidRPr="00D2754C">
        <w:t>”</w:t>
      </w:r>
      <w:r w:rsidR="009010AB">
        <w:t xml:space="preserve"> </w:t>
      </w:r>
      <w:r>
        <w:t xml:space="preserve">(Scuole </w:t>
      </w:r>
      <w:proofErr w:type="spellStart"/>
      <w:r>
        <w:t>I</w:t>
      </w:r>
      <w:r w:rsidR="009010AB">
        <w:t>^</w:t>
      </w:r>
      <w:proofErr w:type="spellEnd"/>
      <w:r>
        <w:t xml:space="preserve"> Ciclo)</w:t>
      </w:r>
      <w:r w:rsidRPr="00D2754C">
        <w:t xml:space="preserve"> - CUP </w:t>
      </w:r>
      <w:r w:rsidR="000A7DD0" w:rsidRPr="00621E2E">
        <w:rPr>
          <w:b/>
          <w:color w:val="0000FF"/>
        </w:rPr>
        <w:t>J17I17000550007</w:t>
      </w:r>
      <w:r w:rsidR="000A7DD0">
        <w:rPr>
          <w:b/>
          <w:color w:val="0000FF"/>
        </w:rPr>
        <w:t xml:space="preserve"> </w:t>
      </w:r>
      <w:r w:rsidRPr="00D2754C">
        <w:rPr>
          <w:b/>
          <w:sz w:val="22"/>
          <w:szCs w:val="22"/>
        </w:rPr>
        <w:t xml:space="preserve">Modulo: </w:t>
      </w:r>
      <w:r w:rsidR="009010AB">
        <w:rPr>
          <w:b/>
          <w:sz w:val="22"/>
          <w:szCs w:val="22"/>
        </w:rPr>
        <w:t>“</w:t>
      </w:r>
      <w:r w:rsidR="00CC5581">
        <w:rPr>
          <w:rFonts w:eastAsia="MS Mincho"/>
          <w:bCs/>
          <w:lang w:bidi="he-IL"/>
        </w:rPr>
        <w:t>Matematica interattiva 1</w:t>
      </w:r>
      <w:r w:rsidR="009010AB">
        <w:rPr>
          <w:rFonts w:eastAsia="MS Mincho"/>
          <w:bCs/>
          <w:lang w:bidi="he-IL"/>
        </w:rPr>
        <w:t>”</w:t>
      </w:r>
    </w:p>
    <w:p w:rsidR="00770059" w:rsidRDefault="00770059" w:rsidP="00770059">
      <w:pPr>
        <w:widowControl w:val="0"/>
        <w:suppressAutoHyphens/>
        <w:ind w:firstLine="709"/>
        <w:jc w:val="center"/>
        <w:rPr>
          <w:b/>
          <w:lang w:eastAsia="ar-SA"/>
        </w:rPr>
      </w:pPr>
      <w:r w:rsidRPr="00D2754C">
        <w:rPr>
          <w:b/>
          <w:lang w:eastAsia="ar-SA"/>
        </w:rPr>
        <w:t>IL DIRIGENTE SCOLASTICO</w:t>
      </w:r>
    </w:p>
    <w:p w:rsidR="00770059" w:rsidRDefault="00770059" w:rsidP="00770059">
      <w:pPr>
        <w:widowControl w:val="0"/>
        <w:suppressAutoHyphens/>
        <w:ind w:firstLine="709"/>
        <w:jc w:val="center"/>
        <w:rPr>
          <w:b/>
          <w:lang w:eastAsia="ar-SA"/>
        </w:rPr>
      </w:pPr>
    </w:p>
    <w:p w:rsidR="00770059" w:rsidRPr="005D2B62" w:rsidRDefault="00770059" w:rsidP="00770059">
      <w:pPr>
        <w:ind w:left="851" w:hanging="851"/>
        <w:jc w:val="both"/>
      </w:pPr>
      <w:r w:rsidRPr="005D2B62">
        <w:t xml:space="preserve">VISTO  l’avviso del MIUR </w:t>
      </w:r>
      <w:proofErr w:type="spellStart"/>
      <w:r w:rsidRPr="005D2B62">
        <w:t>prot</w:t>
      </w:r>
      <w:proofErr w:type="spellEnd"/>
      <w:r w:rsidRPr="005D2B62">
        <w:t xml:space="preserve">. AOODGEFID/1953 del 21/02/2017, Fondi Strutturali Europei – Programma Operativo Nazionale “Per la scuola, competenze e ambienti per l’apprendimento” 2014-2020. Asse I – Istruzione – Fondo Sociale Europeo (FSE).Obiettivo Specifico 10.2 – Miglioramento delle competenze chiave degli allievi, anche mediante il supporto dello sviluppo delle capacità di docenti, formatori e staff. Azione 10.2.1 Azioni specifiche per la scuola dell’infanzia (linguaggi e multimedialità – espressione creativa espressività corporea); Azione 10.2.2. Azioni di integrazione e potenziamento delle aree disciplinari di base (lingua italiana, lingue straniere, matematica, scienze, nuove tecnologie e nuovi linguaggi, ecc.). </w:t>
      </w:r>
    </w:p>
    <w:p w:rsidR="00770059" w:rsidRPr="005D2B62" w:rsidRDefault="00770059" w:rsidP="00770059">
      <w:pPr>
        <w:ind w:left="851" w:hanging="851"/>
        <w:jc w:val="both"/>
      </w:pPr>
      <w:r w:rsidRPr="005D2B62">
        <w:t xml:space="preserve">VISTA </w:t>
      </w:r>
      <w:r w:rsidRPr="005D2B62">
        <w:tab/>
      </w:r>
      <w:r w:rsidRPr="005D2B62">
        <w:rPr>
          <w:rFonts w:eastAsia="MS Mincho"/>
          <w:lang w:bidi="he-IL"/>
        </w:rPr>
        <w:t xml:space="preserve">la nota </w:t>
      </w:r>
      <w:proofErr w:type="spellStart"/>
      <w:r w:rsidRPr="005D2B62">
        <w:rPr>
          <w:rFonts w:eastAsia="MS Mincho"/>
          <w:lang w:bidi="he-IL"/>
        </w:rPr>
        <w:t>prot</w:t>
      </w:r>
      <w:proofErr w:type="spellEnd"/>
      <w:r w:rsidRPr="005D2B62">
        <w:rPr>
          <w:rFonts w:eastAsia="MS Mincho"/>
          <w:lang w:bidi="he-IL"/>
        </w:rPr>
        <w:t>. n. AOODGEFID/</w:t>
      </w:r>
      <w:r w:rsidR="000A7DD0">
        <w:rPr>
          <w:rFonts w:eastAsia="MS Mincho"/>
          <w:lang w:bidi="he-IL"/>
        </w:rPr>
        <w:t>38444</w:t>
      </w:r>
      <w:r w:rsidRPr="005D2B62">
        <w:rPr>
          <w:rFonts w:eastAsia="MS Mincho"/>
          <w:lang w:bidi="he-IL"/>
        </w:rPr>
        <w:t xml:space="preserve"> del </w:t>
      </w:r>
      <w:r w:rsidR="000A7DD0">
        <w:rPr>
          <w:rFonts w:eastAsia="MS Mincho"/>
          <w:lang w:bidi="he-IL"/>
        </w:rPr>
        <w:t>29/12/2017</w:t>
      </w:r>
      <w:r w:rsidRPr="005D2B62">
        <w:rPr>
          <w:rFonts w:eastAsia="MS Mincho"/>
          <w:lang w:bidi="he-IL"/>
        </w:rPr>
        <w:t xml:space="preserve"> con la quale la Direzione Generale per interventi in materia di edilizia scolastica, per la gestione dei fondi strutturali per l’istruzione e per l’innovazione digitale – Uff. IV il MIUR ha comunicato che è stato autorizzato il progetto proposto da questa Istituzione Scolastica e destinato alla formazione degli alunni delle scuole </w:t>
      </w:r>
      <w:r w:rsidR="000A7DD0">
        <w:rPr>
          <w:rFonts w:eastAsia="MS Mincho"/>
          <w:lang w:bidi="he-IL"/>
        </w:rPr>
        <w:t xml:space="preserve">del primo ciclo </w:t>
      </w:r>
      <w:r w:rsidRPr="005D2B62">
        <w:rPr>
          <w:rFonts w:eastAsia="MS Mincho"/>
          <w:lang w:bidi="he-IL"/>
        </w:rPr>
        <w:t>dal titolo: “</w:t>
      </w:r>
      <w:r w:rsidR="000A7DD0" w:rsidRPr="006E68EE">
        <w:rPr>
          <w:rFonts w:eastAsia="MS Mincho"/>
          <w:b/>
          <w:bCs/>
          <w:lang w:bidi="he-IL"/>
        </w:rPr>
        <w:t>A scuola per crescere</w:t>
      </w:r>
      <w:r w:rsidRPr="005D2B62">
        <w:rPr>
          <w:rFonts w:eastAsia="MS Mincho"/>
          <w:bCs/>
          <w:lang w:bidi="he-IL"/>
        </w:rPr>
        <w:t xml:space="preserve">”, identificato dal </w:t>
      </w:r>
      <w:r w:rsidRPr="005D2B62">
        <w:rPr>
          <w:rFonts w:eastAsia="MS Mincho"/>
          <w:lang w:bidi="he-IL"/>
        </w:rPr>
        <w:t>codice progetto 10.2.</w:t>
      </w:r>
      <w:r>
        <w:rPr>
          <w:rFonts w:eastAsia="MS Mincho"/>
          <w:lang w:bidi="he-IL"/>
        </w:rPr>
        <w:t>2</w:t>
      </w:r>
      <w:r w:rsidRPr="005D2B62">
        <w:rPr>
          <w:rFonts w:eastAsia="MS Mincho"/>
          <w:lang w:bidi="he-IL"/>
        </w:rPr>
        <w:t>A-FSEPON-CL-2017-</w:t>
      </w:r>
      <w:r w:rsidR="000A7DD0">
        <w:rPr>
          <w:rFonts w:eastAsia="MS Mincho"/>
          <w:lang w:bidi="he-IL"/>
        </w:rPr>
        <w:t>285</w:t>
      </w:r>
      <w:r w:rsidRPr="005D2B62">
        <w:rPr>
          <w:rFonts w:eastAsia="MS Mincho"/>
          <w:lang w:bidi="he-IL"/>
        </w:rPr>
        <w:t xml:space="preserve">, per un importo complessivo pari ad € </w:t>
      </w:r>
      <w:r>
        <w:rPr>
          <w:rFonts w:eastAsia="MS Mincho"/>
          <w:lang w:bidi="he-IL"/>
        </w:rPr>
        <w:t>44</w:t>
      </w:r>
      <w:r w:rsidRPr="005D2B62">
        <w:rPr>
          <w:rFonts w:eastAsia="MS Mincho"/>
          <w:lang w:bidi="he-IL"/>
        </w:rPr>
        <w:t>.</w:t>
      </w:r>
      <w:r>
        <w:rPr>
          <w:rFonts w:eastAsia="MS Mincho"/>
          <w:lang w:bidi="he-IL"/>
        </w:rPr>
        <w:t>656</w:t>
      </w:r>
      <w:r w:rsidRPr="005D2B62">
        <w:rPr>
          <w:rFonts w:eastAsia="MS Mincho"/>
          <w:lang w:bidi="he-IL"/>
        </w:rPr>
        <w:t>,00;</w:t>
      </w:r>
    </w:p>
    <w:p w:rsidR="00770059" w:rsidRPr="005D2B62" w:rsidRDefault="00770059" w:rsidP="00770059">
      <w:pPr>
        <w:ind w:left="851" w:hanging="851"/>
        <w:jc w:val="both"/>
      </w:pPr>
      <w:r w:rsidRPr="005D2B62">
        <w:t xml:space="preserve">VISTA </w:t>
      </w:r>
      <w:r w:rsidRPr="005D2B62">
        <w:tab/>
        <w:t xml:space="preserve">la delibera n. 3 del Consiglio d’istituto del </w:t>
      </w:r>
      <w:r w:rsidRPr="005D2B62">
        <w:rPr>
          <w:color w:val="000000" w:themeColor="text1"/>
        </w:rPr>
        <w:t xml:space="preserve"> </w:t>
      </w:r>
      <w:r w:rsidR="006E68EE">
        <w:rPr>
          <w:color w:val="000000" w:themeColor="text1"/>
        </w:rPr>
        <w:t>17</w:t>
      </w:r>
      <w:r w:rsidRPr="005D2B62">
        <w:rPr>
          <w:color w:val="000000" w:themeColor="text1"/>
        </w:rPr>
        <w:t xml:space="preserve"> dicembre 2018</w:t>
      </w:r>
      <w:r w:rsidRPr="005D2B62">
        <w:t xml:space="preserve"> che individua i criteri di selezione per il personale che ricoprirà il ruolo di esperto, di tutor e referente per la valutazione e figura aggiuntiva dei progetti PON competenze di base; </w:t>
      </w:r>
    </w:p>
    <w:p w:rsidR="00770059" w:rsidRPr="005D2B62" w:rsidRDefault="00770059" w:rsidP="00770059">
      <w:pPr>
        <w:ind w:left="851" w:hanging="851"/>
        <w:jc w:val="both"/>
      </w:pPr>
      <w:r w:rsidRPr="005D2B62">
        <w:t xml:space="preserve">VISTA </w:t>
      </w:r>
      <w:r w:rsidRPr="005D2B62">
        <w:tab/>
        <w:t xml:space="preserve">la delibera n. </w:t>
      </w:r>
      <w:r w:rsidR="006E68EE">
        <w:t>3</w:t>
      </w:r>
      <w:r w:rsidRPr="005D2B62">
        <w:t xml:space="preserve"> del Collegio Docenti del </w:t>
      </w:r>
      <w:r w:rsidRPr="005D2B62">
        <w:rPr>
          <w:color w:val="000000" w:themeColor="text1"/>
        </w:rPr>
        <w:t>1</w:t>
      </w:r>
      <w:r w:rsidR="006E68EE">
        <w:rPr>
          <w:color w:val="000000" w:themeColor="text1"/>
        </w:rPr>
        <w:t>7</w:t>
      </w:r>
      <w:r w:rsidRPr="005D2B62">
        <w:rPr>
          <w:color w:val="000000" w:themeColor="text1"/>
        </w:rPr>
        <w:t xml:space="preserve"> dicembre 2018</w:t>
      </w:r>
      <w:r w:rsidRPr="005D2B62">
        <w:t xml:space="preserve"> che approva i criteri di selezione per il personale che ricoprirà il ruolo di esperto, di tutor e referente per la valutazione e figura aggiuntiva dei progetti PON competenze di base; </w:t>
      </w:r>
    </w:p>
    <w:p w:rsidR="00770059" w:rsidRPr="005D2B62" w:rsidRDefault="00770059" w:rsidP="00770059">
      <w:pPr>
        <w:ind w:left="851" w:hanging="851"/>
        <w:jc w:val="both"/>
      </w:pPr>
      <w:r w:rsidRPr="005D2B62">
        <w:t>VISTE le Linee guida dell’Autorità di Gestione e le disposizioni e istruzioni per la realizzazione degli interventi 2014-2020;</w:t>
      </w:r>
    </w:p>
    <w:p w:rsidR="00770059" w:rsidRPr="005D2B62" w:rsidRDefault="00770059" w:rsidP="00770059">
      <w:pPr>
        <w:ind w:left="851" w:hanging="851"/>
        <w:jc w:val="both"/>
      </w:pPr>
      <w:r w:rsidRPr="005D2B62">
        <w:t>VISTO il D.I. 28 agosto 2018, n. 129</w:t>
      </w:r>
      <w:r>
        <w:t>, “Regolamento recante istruzioni generali sulla gestione amministrativo-contabile delle istituzioni scolastiche, ai sensi dell'articolo 1, comma 143, della legge 13 luglio 2015, n. 107”</w:t>
      </w:r>
      <w:r w:rsidRPr="005D2B62">
        <w:t>;</w:t>
      </w:r>
    </w:p>
    <w:p w:rsidR="00770059" w:rsidRPr="005D2B62" w:rsidRDefault="00770059" w:rsidP="00770059">
      <w:pPr>
        <w:ind w:left="851" w:hanging="851"/>
        <w:jc w:val="both"/>
      </w:pPr>
      <w:r w:rsidRPr="005D2B62">
        <w:lastRenderedPageBreak/>
        <w:t>VISTA la L. 7 agosto 1990, n. 241</w:t>
      </w:r>
      <w:r w:rsidRPr="003366E2">
        <w:t xml:space="preserve"> </w:t>
      </w:r>
      <w:r>
        <w:t>“Nuove norme in materia di procedimento amministrativo e di diritto di accesso ai documenti amministrativi”;</w:t>
      </w:r>
    </w:p>
    <w:p w:rsidR="00770059" w:rsidRPr="005D2B62" w:rsidRDefault="00770059" w:rsidP="00770059">
      <w:pPr>
        <w:ind w:left="851" w:hanging="851"/>
        <w:jc w:val="both"/>
      </w:pPr>
      <w:r w:rsidRPr="005D2B62">
        <w:t xml:space="preserve">VISTO il </w:t>
      </w:r>
      <w:proofErr w:type="spellStart"/>
      <w:r w:rsidRPr="005D2B62">
        <w:t>D.Lgs.</w:t>
      </w:r>
      <w:proofErr w:type="spellEnd"/>
      <w:r w:rsidRPr="005D2B62">
        <w:t xml:space="preserve"> 30 marzo 2001 n. 165</w:t>
      </w:r>
      <w:r w:rsidRPr="003366E2">
        <w:t xml:space="preserve"> </w:t>
      </w:r>
      <w:r>
        <w:t>“</w:t>
      </w:r>
      <w:r w:rsidRPr="003366E2">
        <w:t>Norme generali sull'ordinamento del lavoro alle dipendenze delle amministrazioni pubbliche</w:t>
      </w:r>
      <w:r>
        <w:t>”</w:t>
      </w:r>
      <w:r w:rsidRPr="005D2B62">
        <w:t>;</w:t>
      </w:r>
    </w:p>
    <w:p w:rsidR="00770059" w:rsidRPr="005D2B62" w:rsidRDefault="00770059" w:rsidP="00770059">
      <w:pPr>
        <w:ind w:left="851" w:hanging="851"/>
        <w:jc w:val="both"/>
      </w:pPr>
      <w:r w:rsidRPr="005D2B62">
        <w:t xml:space="preserve">VISTO il Decreto Legislativo n.50 del 18 aprile 2016 </w:t>
      </w:r>
      <w:r>
        <w:t xml:space="preserve">“Codice dei contratti pubblici” </w:t>
      </w:r>
      <w:r w:rsidRPr="005D2B62">
        <w:t>e successive modificazioni;</w:t>
      </w:r>
    </w:p>
    <w:p w:rsidR="00770059" w:rsidRPr="005D2B62" w:rsidRDefault="00770059" w:rsidP="00770059">
      <w:pPr>
        <w:ind w:left="851" w:hanging="851"/>
        <w:jc w:val="both"/>
      </w:pPr>
      <w:r w:rsidRPr="005D2B62">
        <w:t xml:space="preserve">VISTO la determina dirigenziale relativa all’avvio delle procedure per la selezione del personale </w:t>
      </w:r>
      <w:proofErr w:type="spellStart"/>
      <w:r w:rsidRPr="005D2B62">
        <w:t>prot</w:t>
      </w:r>
      <w:proofErr w:type="spellEnd"/>
      <w:r w:rsidRPr="005D2B62">
        <w:t xml:space="preserve">. n. </w:t>
      </w:r>
      <w:r w:rsidR="006E68EE">
        <w:t>50</w:t>
      </w:r>
      <w:r w:rsidRPr="005D2B62">
        <w:t xml:space="preserve"> del </w:t>
      </w:r>
      <w:r w:rsidR="006E68EE">
        <w:t>09</w:t>
      </w:r>
      <w:r w:rsidRPr="005D2B62">
        <w:t>.01.2019;</w:t>
      </w:r>
    </w:p>
    <w:p w:rsidR="00770059" w:rsidRDefault="00770059" w:rsidP="00770059">
      <w:pPr>
        <w:ind w:left="851" w:hanging="851"/>
        <w:jc w:val="both"/>
      </w:pPr>
      <w:r w:rsidRPr="005D2B62">
        <w:t xml:space="preserve">VISTO il bando per </w:t>
      </w:r>
      <w:r>
        <w:t>la selezione del T</w:t>
      </w:r>
      <w:r w:rsidRPr="005D2B62">
        <w:t>utor</w:t>
      </w:r>
      <w:r w:rsidR="006E68EE">
        <w:t xml:space="preserve"> interno</w:t>
      </w:r>
      <w:r w:rsidRPr="005D2B62">
        <w:t xml:space="preserve"> </w:t>
      </w:r>
      <w:r>
        <w:t>(</w:t>
      </w:r>
      <w:r w:rsidR="006E68EE">
        <w:t>scuole 1^ciclo</w:t>
      </w:r>
      <w:r>
        <w:t xml:space="preserve">) </w:t>
      </w:r>
      <w:proofErr w:type="spellStart"/>
      <w:r w:rsidRPr="005D2B62">
        <w:t>prot</w:t>
      </w:r>
      <w:proofErr w:type="spellEnd"/>
      <w:r w:rsidRPr="005D2B62">
        <w:t xml:space="preserve">. n. </w:t>
      </w:r>
      <w:r w:rsidR="006E68EE">
        <w:t>58 IV.5</w:t>
      </w:r>
      <w:r w:rsidRPr="005D2B62">
        <w:t xml:space="preserve"> del 1</w:t>
      </w:r>
      <w:r w:rsidR="006E68EE">
        <w:t>2</w:t>
      </w:r>
      <w:r w:rsidRPr="005D2B62">
        <w:t>/01/2019;</w:t>
      </w:r>
    </w:p>
    <w:p w:rsidR="00770059" w:rsidRDefault="00770059" w:rsidP="00770059">
      <w:pPr>
        <w:ind w:left="851" w:hanging="851"/>
        <w:jc w:val="both"/>
      </w:pPr>
      <w:r w:rsidRPr="00371A47">
        <w:t>VISTE</w:t>
      </w:r>
      <w:r>
        <w:t xml:space="preserve"> le istanze pervenute regolarmente entro il termine di presentazione delle candidature per le figure di progetto di cui ai bandi sopra menzionati; </w:t>
      </w:r>
    </w:p>
    <w:p w:rsidR="00770059" w:rsidRPr="00D2754C" w:rsidRDefault="00770059" w:rsidP="00770059">
      <w:pPr>
        <w:ind w:left="851" w:hanging="851"/>
        <w:jc w:val="both"/>
      </w:pPr>
      <w:r w:rsidRPr="00D2754C">
        <w:t>VISTA</w:t>
      </w:r>
      <w:r w:rsidRPr="00D2754C">
        <w:tab/>
        <w:t xml:space="preserve">la nomina della commissione di valutazione per le figure di progetto </w:t>
      </w:r>
      <w:proofErr w:type="spellStart"/>
      <w:r w:rsidRPr="00D2754C">
        <w:t>prot</w:t>
      </w:r>
      <w:proofErr w:type="spellEnd"/>
      <w:r w:rsidRPr="00D2754C">
        <w:t xml:space="preserve">. n. </w:t>
      </w:r>
      <w:r w:rsidR="006E68EE">
        <w:t>648 IV.5</w:t>
      </w:r>
      <w:r w:rsidRPr="00D2754C">
        <w:t xml:space="preserve"> del </w:t>
      </w:r>
      <w:r w:rsidR="006E68EE">
        <w:t>11</w:t>
      </w:r>
      <w:r>
        <w:t>/02/2019</w:t>
      </w:r>
      <w:r w:rsidRPr="00D2754C">
        <w:t>;</w:t>
      </w:r>
    </w:p>
    <w:p w:rsidR="00770059" w:rsidRDefault="00770059" w:rsidP="00770059">
      <w:pPr>
        <w:ind w:left="851" w:hanging="851"/>
        <w:jc w:val="both"/>
      </w:pPr>
      <w:r w:rsidRPr="00D2754C">
        <w:t>VISTO</w:t>
      </w:r>
      <w:r w:rsidRPr="00D2754C">
        <w:tab/>
        <w:t xml:space="preserve">il verbale n. </w:t>
      </w:r>
      <w:r>
        <w:t>2</w:t>
      </w:r>
      <w:r w:rsidRPr="00D2754C">
        <w:t xml:space="preserve"> della commissione di valutazione del 1</w:t>
      </w:r>
      <w:r w:rsidR="006E68EE">
        <w:t>9</w:t>
      </w:r>
      <w:r w:rsidRPr="00D2754C">
        <w:t>/02/2019;</w:t>
      </w:r>
    </w:p>
    <w:p w:rsidR="003E1583" w:rsidRDefault="003E1583" w:rsidP="00770059">
      <w:pPr>
        <w:ind w:left="851" w:hanging="851"/>
        <w:jc w:val="both"/>
      </w:pPr>
      <w:r>
        <w:t>VISTA</w:t>
      </w:r>
      <w:r>
        <w:tab/>
        <w:t xml:space="preserve">LA II convocazione della commissione di valutazione per le figure di progetto </w:t>
      </w:r>
      <w:proofErr w:type="spellStart"/>
      <w:r>
        <w:t>prot</w:t>
      </w:r>
      <w:proofErr w:type="spellEnd"/>
      <w:r>
        <w:t>. n 884 IV.5 del 01/03/2019, dalla quale si evince la sostituzione di uno dei membri della commissione stessa;</w:t>
      </w:r>
    </w:p>
    <w:p w:rsidR="003E1583" w:rsidRPr="00D2754C" w:rsidRDefault="003E1583" w:rsidP="00770059">
      <w:pPr>
        <w:ind w:left="851" w:hanging="851"/>
        <w:jc w:val="both"/>
      </w:pPr>
      <w:r>
        <w:t xml:space="preserve">VISTO  il verbale </w:t>
      </w:r>
    </w:p>
    <w:p w:rsidR="00770059" w:rsidRPr="00D2754C" w:rsidRDefault="00770059" w:rsidP="00770059">
      <w:pPr>
        <w:suppressAutoHyphens/>
        <w:ind w:left="851" w:hanging="851"/>
        <w:jc w:val="both"/>
        <w:rPr>
          <w:bCs/>
          <w:lang w:eastAsia="ar-SA"/>
        </w:rPr>
      </w:pPr>
      <w:r w:rsidRPr="00D2754C">
        <w:rPr>
          <w:bCs/>
          <w:lang w:eastAsia="ar-SA"/>
        </w:rPr>
        <w:t>VISTO</w:t>
      </w:r>
      <w:r w:rsidRPr="00D2754C">
        <w:rPr>
          <w:bCs/>
          <w:lang w:eastAsia="ar-SA"/>
        </w:rPr>
        <w:tab/>
        <w:t xml:space="preserve">il decreto di approvazione della graduatoria definitiva dei TUTOR </w:t>
      </w:r>
      <w:proofErr w:type="spellStart"/>
      <w:r w:rsidRPr="0024339D">
        <w:rPr>
          <w:bCs/>
          <w:lang w:eastAsia="ar-SA"/>
        </w:rPr>
        <w:t>prot</w:t>
      </w:r>
      <w:proofErr w:type="spellEnd"/>
      <w:r w:rsidRPr="0024339D">
        <w:rPr>
          <w:bCs/>
          <w:lang w:eastAsia="ar-SA"/>
        </w:rPr>
        <w:t>. n.11</w:t>
      </w:r>
      <w:r w:rsidR="0024339D" w:rsidRPr="0024339D">
        <w:rPr>
          <w:bCs/>
          <w:lang w:eastAsia="ar-SA"/>
        </w:rPr>
        <w:t>12</w:t>
      </w:r>
      <w:r w:rsidRPr="0024339D">
        <w:rPr>
          <w:bCs/>
          <w:lang w:eastAsia="ar-SA"/>
        </w:rPr>
        <w:t xml:space="preserve"> pubblicata in data 1</w:t>
      </w:r>
      <w:r w:rsidR="0024339D" w:rsidRPr="0024339D">
        <w:rPr>
          <w:bCs/>
          <w:lang w:eastAsia="ar-SA"/>
        </w:rPr>
        <w:t>9</w:t>
      </w:r>
      <w:r w:rsidRPr="0024339D">
        <w:rPr>
          <w:bCs/>
          <w:lang w:eastAsia="ar-SA"/>
        </w:rPr>
        <w:t>/03/2019;</w:t>
      </w:r>
    </w:p>
    <w:p w:rsidR="00770059" w:rsidRPr="00D2754C" w:rsidRDefault="00770059" w:rsidP="00770059">
      <w:pPr>
        <w:suppressAutoHyphens/>
        <w:ind w:left="851" w:hanging="851"/>
        <w:jc w:val="both"/>
        <w:rPr>
          <w:lang w:eastAsia="ar-SA"/>
        </w:rPr>
      </w:pPr>
      <w:r w:rsidRPr="00D2754C">
        <w:rPr>
          <w:lang w:eastAsia="ar-SA"/>
        </w:rPr>
        <w:t xml:space="preserve">CONSIDERATO che la S.V., in servizio presso questo </w:t>
      </w:r>
      <w:r w:rsidRPr="00D2754C">
        <w:rPr>
          <w:bCs/>
          <w:lang w:eastAsia="ar-SA"/>
        </w:rPr>
        <w:t xml:space="preserve">Istituto </w:t>
      </w:r>
      <w:r w:rsidRPr="00D2754C">
        <w:rPr>
          <w:lang w:eastAsia="ar-SA"/>
        </w:rPr>
        <w:t xml:space="preserve">con incarico a tempo indeterminato, possiede i necessari requisiti professionali e di esperienza per l’affidamento dell’incarico relativo al progetto in questione, documentati da curriculum vitae </w:t>
      </w:r>
    </w:p>
    <w:p w:rsidR="00770059" w:rsidRPr="00D2754C" w:rsidRDefault="00770059" w:rsidP="00770059">
      <w:pPr>
        <w:suppressAutoHyphens/>
        <w:jc w:val="both"/>
        <w:rPr>
          <w:lang w:eastAsia="ar-SA"/>
        </w:rPr>
      </w:pPr>
    </w:p>
    <w:p w:rsidR="00770059" w:rsidRPr="00D2754C" w:rsidRDefault="00770059" w:rsidP="00770059">
      <w:pPr>
        <w:widowControl w:val="0"/>
        <w:jc w:val="center"/>
        <w:rPr>
          <w:b/>
        </w:rPr>
      </w:pPr>
      <w:r w:rsidRPr="00D2754C">
        <w:rPr>
          <w:b/>
        </w:rPr>
        <w:t>I N C A R I C A</w:t>
      </w:r>
    </w:p>
    <w:p w:rsidR="00770059" w:rsidRPr="00D2754C" w:rsidRDefault="00770059" w:rsidP="00770059">
      <w:pPr>
        <w:widowControl w:val="0"/>
        <w:jc w:val="center"/>
      </w:pPr>
    </w:p>
    <w:p w:rsidR="00770059" w:rsidRPr="00D2754C" w:rsidRDefault="00770059" w:rsidP="00770059">
      <w:pPr>
        <w:suppressAutoHyphens/>
        <w:jc w:val="both"/>
      </w:pPr>
      <w:r>
        <w:t xml:space="preserve">La prof.ssa </w:t>
      </w:r>
      <w:proofErr w:type="spellStart"/>
      <w:r w:rsidR="00CC5581">
        <w:t>Roncone</w:t>
      </w:r>
      <w:proofErr w:type="spellEnd"/>
      <w:r w:rsidR="00CC5581">
        <w:t xml:space="preserve"> </w:t>
      </w:r>
      <w:proofErr w:type="spellStart"/>
      <w:r w:rsidR="00CC5581">
        <w:t>Edvige</w:t>
      </w:r>
      <w:proofErr w:type="spellEnd"/>
      <w:r w:rsidRPr="00D2754C">
        <w:rPr>
          <w:lang w:eastAsia="ar-SA"/>
        </w:rPr>
        <w:t xml:space="preserve">, </w:t>
      </w:r>
      <w:r>
        <w:t xml:space="preserve">nata il </w:t>
      </w:r>
      <w:r w:rsidR="005C3A7C">
        <w:t>19/01/1976</w:t>
      </w:r>
      <w:r w:rsidRPr="00D2754C">
        <w:t xml:space="preserve"> a </w:t>
      </w:r>
      <w:r w:rsidR="003F6D9A">
        <w:t>Cosenza</w:t>
      </w:r>
      <w:r w:rsidRPr="00D2754C">
        <w:rPr>
          <w:color w:val="000000"/>
        </w:rPr>
        <w:t xml:space="preserve"> (CS)</w:t>
      </w:r>
      <w:r w:rsidRPr="00D2754C">
        <w:rPr>
          <w:color w:val="FF0000"/>
        </w:rPr>
        <w:t xml:space="preserve"> </w:t>
      </w:r>
      <w:r w:rsidRPr="00D2754C">
        <w:t>C.F.</w:t>
      </w:r>
      <w:r w:rsidRPr="00D2754C">
        <w:rPr>
          <w:color w:val="000000"/>
        </w:rPr>
        <w:t xml:space="preserve"> </w:t>
      </w:r>
      <w:r w:rsidR="005C3A7C" w:rsidRPr="005C3A7C">
        <w:rPr>
          <w:color w:val="000000"/>
        </w:rPr>
        <w:t>RNCDVG76A59D086S</w:t>
      </w:r>
      <w:r w:rsidRPr="00D2754C">
        <w:t xml:space="preserve">in servizio presso questo </w:t>
      </w:r>
      <w:r w:rsidRPr="00D2754C">
        <w:rPr>
          <w:bCs/>
        </w:rPr>
        <w:t xml:space="preserve">Istituto </w:t>
      </w:r>
      <w:r w:rsidRPr="00D2754C">
        <w:t xml:space="preserve">in qualità di docente a tempo </w:t>
      </w:r>
      <w:r w:rsidR="005C3A7C">
        <w:t>in</w:t>
      </w:r>
      <w:r w:rsidRPr="00D2754C">
        <w:t xml:space="preserve">determinato, a svolgere la funzione di </w:t>
      </w:r>
      <w:r w:rsidRPr="00D2754C">
        <w:rPr>
          <w:bCs/>
          <w:lang w:eastAsia="ar-SA"/>
        </w:rPr>
        <w:t xml:space="preserve">TUTOR nell’ambito del </w:t>
      </w:r>
      <w:r w:rsidRPr="00D2754C">
        <w:rPr>
          <w:lang w:eastAsia="ar-SA"/>
        </w:rPr>
        <w:t xml:space="preserve">Progetto PON </w:t>
      </w:r>
      <w:r w:rsidRPr="00D2754C">
        <w:t>10.2.</w:t>
      </w:r>
      <w:r>
        <w:t>2A-FSEPON-CL-2017-</w:t>
      </w:r>
      <w:r w:rsidR="003F6D9A">
        <w:t xml:space="preserve">285 </w:t>
      </w:r>
      <w:r>
        <w:t xml:space="preserve"> dal titolo: </w:t>
      </w:r>
      <w:r w:rsidRPr="005D2B62">
        <w:rPr>
          <w:rFonts w:eastAsia="MS Mincho"/>
          <w:lang w:bidi="he-IL"/>
        </w:rPr>
        <w:t>“</w:t>
      </w:r>
      <w:r w:rsidR="002E73D6" w:rsidRPr="0024339D">
        <w:rPr>
          <w:rFonts w:eastAsia="MS Mincho"/>
          <w:bCs/>
          <w:lang w:bidi="he-IL"/>
        </w:rPr>
        <w:t>A scuola per crescere</w:t>
      </w:r>
      <w:r w:rsidR="003F6D9A" w:rsidRPr="0024339D">
        <w:rPr>
          <w:rFonts w:eastAsia="MS Mincho"/>
          <w:bCs/>
          <w:lang w:bidi="he-IL"/>
        </w:rPr>
        <w:t>”</w:t>
      </w:r>
    </w:p>
    <w:p w:rsidR="00770059" w:rsidRPr="00D2754C" w:rsidRDefault="00770059" w:rsidP="00770059">
      <w:pPr>
        <w:suppressAutoHyphens/>
        <w:jc w:val="both"/>
        <w:rPr>
          <w:snapToGrid w:val="0"/>
          <w:lang w:eastAsia="ar-SA"/>
        </w:rPr>
      </w:pPr>
      <w:r w:rsidRPr="00D2754C">
        <w:rPr>
          <w:snapToGrid w:val="0"/>
          <w:lang w:eastAsia="ar-SA"/>
        </w:rPr>
        <w:t xml:space="preserve">L’attività dovrà svolgersi presso il plesso della Scuola </w:t>
      </w:r>
      <w:r>
        <w:rPr>
          <w:color w:val="000000"/>
        </w:rPr>
        <w:t xml:space="preserve">primaria di </w:t>
      </w:r>
      <w:r w:rsidR="002E73D6">
        <w:rPr>
          <w:color w:val="000000"/>
        </w:rPr>
        <w:t>Rovito</w:t>
      </w:r>
      <w:r w:rsidR="00793EB3">
        <w:rPr>
          <w:color w:val="000000"/>
        </w:rPr>
        <w:t xml:space="preserve"> Pianette</w:t>
      </w:r>
      <w:r>
        <w:rPr>
          <w:color w:val="000000"/>
        </w:rPr>
        <w:t xml:space="preserve"> (CS)</w:t>
      </w:r>
      <w:r w:rsidRPr="00D2754C">
        <w:rPr>
          <w:bCs/>
          <w:lang w:eastAsia="ar-SA"/>
        </w:rPr>
        <w:t>,</w:t>
      </w:r>
      <w:r w:rsidRPr="00D2754C">
        <w:rPr>
          <w:lang w:eastAsia="ar-SA"/>
        </w:rPr>
        <w:t xml:space="preserve"> </w:t>
      </w:r>
      <w:r w:rsidRPr="00D2754C">
        <w:rPr>
          <w:snapToGrid w:val="0"/>
          <w:lang w:eastAsia="ar-SA"/>
        </w:rPr>
        <w:t>in orario extrascolastico secondo un calendario da concordare e da realizzare nel seguente Modulo:</w:t>
      </w:r>
    </w:p>
    <w:p w:rsidR="00770059" w:rsidRPr="00D2754C" w:rsidRDefault="00770059" w:rsidP="00770059">
      <w:pPr>
        <w:suppressAutoHyphens/>
        <w:jc w:val="both"/>
        <w:rPr>
          <w:snapToGrid w:val="0"/>
          <w:lang w:eastAsia="ar-SA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708"/>
        <w:gridCol w:w="3674"/>
        <w:gridCol w:w="1713"/>
        <w:gridCol w:w="1672"/>
      </w:tblGrid>
      <w:tr w:rsidR="00770059" w:rsidRPr="00D2754C" w:rsidTr="001F2A8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9" w:rsidRPr="00D2754C" w:rsidRDefault="00770059" w:rsidP="001F2A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754C">
              <w:rPr>
                <w:color w:val="000000"/>
              </w:rPr>
              <w:t>Titolo modulo e Attività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9" w:rsidRPr="00D2754C" w:rsidRDefault="00770059" w:rsidP="001F2A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754C">
              <w:rPr>
                <w:color w:val="000000"/>
              </w:rPr>
              <w:t>Ore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9" w:rsidRPr="00D2754C" w:rsidRDefault="00770059" w:rsidP="001F2A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754C">
              <w:rPr>
                <w:color w:val="000000"/>
              </w:rPr>
              <w:t>Allievi coinvolti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9" w:rsidRPr="00D2754C" w:rsidRDefault="00770059" w:rsidP="001F2A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754C">
              <w:rPr>
                <w:color w:val="000000"/>
              </w:rPr>
              <w:t>Importo orario lordo Stato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9" w:rsidRPr="00D2754C" w:rsidRDefault="00770059" w:rsidP="001F2A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754C">
              <w:rPr>
                <w:color w:val="000000"/>
              </w:rPr>
              <w:t>Importo totale lordo Stato</w:t>
            </w:r>
          </w:p>
        </w:tc>
      </w:tr>
      <w:tr w:rsidR="00770059" w:rsidRPr="00D2754C" w:rsidTr="001F2A8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9" w:rsidRPr="00D2754C" w:rsidRDefault="005C3A7C" w:rsidP="009010AB">
            <w:pPr>
              <w:suppressAutoHyphens/>
              <w:jc w:val="both"/>
              <w:rPr>
                <w:lang w:eastAsia="ar-SA"/>
              </w:rPr>
            </w:pPr>
            <w:r>
              <w:rPr>
                <w:b/>
                <w:sz w:val="22"/>
                <w:szCs w:val="22"/>
              </w:rPr>
              <w:t>“</w:t>
            </w:r>
            <w:r>
              <w:rPr>
                <w:rFonts w:eastAsia="MS Mincho"/>
                <w:bCs/>
                <w:lang w:bidi="he-IL"/>
              </w:rPr>
              <w:t>Matematica interattiva 1”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9" w:rsidRPr="00D2754C" w:rsidRDefault="002E73D6" w:rsidP="002E73D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9" w:rsidRPr="00D2754C" w:rsidRDefault="00770059" w:rsidP="005C3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754C">
              <w:rPr>
                <w:color w:val="000000"/>
              </w:rPr>
              <w:t xml:space="preserve">n. </w:t>
            </w:r>
            <w:r w:rsidR="009010AB">
              <w:rPr>
                <w:color w:val="000000"/>
              </w:rPr>
              <w:t>2</w:t>
            </w:r>
            <w:r w:rsidR="005C3A7C">
              <w:rPr>
                <w:color w:val="000000"/>
              </w:rPr>
              <w:t>4</w:t>
            </w:r>
            <w:r w:rsidRPr="00D2754C">
              <w:rPr>
                <w:color w:val="000000"/>
              </w:rPr>
              <w:t xml:space="preserve"> allievi</w:t>
            </w:r>
            <w:r w:rsidR="00793EB3">
              <w:rPr>
                <w:color w:val="000000"/>
              </w:rPr>
              <w:t xml:space="preserve"> classi V</w:t>
            </w:r>
            <w:r w:rsidRPr="00D2754C">
              <w:rPr>
                <w:color w:val="000000"/>
              </w:rPr>
              <w:t xml:space="preserve"> scuola </w:t>
            </w:r>
            <w:r>
              <w:rPr>
                <w:color w:val="000000"/>
              </w:rPr>
              <w:t>primaria</w:t>
            </w:r>
            <w:r w:rsidRPr="00D2754C">
              <w:rPr>
                <w:color w:val="000000"/>
              </w:rPr>
              <w:t xml:space="preserve"> di </w:t>
            </w:r>
            <w:r w:rsidR="002E73D6">
              <w:rPr>
                <w:color w:val="000000"/>
              </w:rPr>
              <w:t>Rovito Centro e Pianette</w:t>
            </w:r>
            <w:r w:rsidR="005C3A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(CS)</w:t>
            </w:r>
            <w:r w:rsidRPr="00D2754C">
              <w:rPr>
                <w:color w:val="000000"/>
              </w:rPr>
              <w:t xml:space="preserve"> (CS</w:t>
            </w:r>
            <w:r>
              <w:rPr>
                <w:color w:val="000000"/>
              </w:rPr>
              <w:t>EE8</w:t>
            </w:r>
            <w:r w:rsidR="002E73D6">
              <w:rPr>
                <w:color w:val="000000"/>
              </w:rPr>
              <w:t>5301R-CSEE85302T</w:t>
            </w:r>
            <w:r w:rsidRPr="00D2754C">
              <w:rPr>
                <w:color w:val="000000"/>
              </w:rPr>
              <w:t>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9" w:rsidRPr="00D2754C" w:rsidRDefault="00770059" w:rsidP="001F2A8A">
            <w:pPr>
              <w:suppressAutoHyphens/>
              <w:jc w:val="center"/>
              <w:rPr>
                <w:lang w:eastAsia="ar-SA"/>
              </w:rPr>
            </w:pPr>
            <w:r w:rsidRPr="00D2754C">
              <w:rPr>
                <w:lang w:eastAsia="ar-SA"/>
              </w:rPr>
              <w:t>€ 30,00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9" w:rsidRPr="00D2754C" w:rsidRDefault="00770059" w:rsidP="001F2A8A">
            <w:pPr>
              <w:suppressAutoHyphens/>
              <w:jc w:val="center"/>
              <w:rPr>
                <w:lang w:eastAsia="ar-SA"/>
              </w:rPr>
            </w:pPr>
            <w:r w:rsidRPr="00D2754C">
              <w:rPr>
                <w:lang w:eastAsia="ar-SA"/>
              </w:rPr>
              <w:t>€ 900,00</w:t>
            </w:r>
          </w:p>
        </w:tc>
      </w:tr>
    </w:tbl>
    <w:p w:rsidR="00770059" w:rsidRPr="00D2754C" w:rsidRDefault="00770059" w:rsidP="00770059">
      <w:pPr>
        <w:jc w:val="both"/>
        <w:rPr>
          <w:snapToGrid w:val="0"/>
          <w:lang w:eastAsia="ar-SA"/>
        </w:rPr>
      </w:pPr>
    </w:p>
    <w:p w:rsidR="00770059" w:rsidRPr="00D2754C" w:rsidRDefault="00770059" w:rsidP="00770059">
      <w:pPr>
        <w:suppressAutoHyphens/>
        <w:jc w:val="both"/>
        <w:rPr>
          <w:snapToGrid w:val="0"/>
          <w:lang w:eastAsia="ar-SA"/>
        </w:rPr>
      </w:pPr>
      <w:r w:rsidRPr="00D2754C">
        <w:rPr>
          <w:snapToGrid w:val="0"/>
          <w:lang w:eastAsia="ar-SA"/>
        </w:rPr>
        <w:t>Eventuali variazioni delle date stabilite dovranno essere preventivamente autorizzate dal Responsabile dell‘Istituto, su richiesta scritta e documentata.</w:t>
      </w:r>
    </w:p>
    <w:p w:rsidR="00770059" w:rsidRPr="00D2754C" w:rsidRDefault="00770059" w:rsidP="00770059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La prof.ssa </w:t>
      </w:r>
      <w:proofErr w:type="spellStart"/>
      <w:r w:rsidR="005C3A7C">
        <w:t>Roncone</w:t>
      </w:r>
      <w:proofErr w:type="spellEnd"/>
      <w:r w:rsidR="005C3A7C">
        <w:t xml:space="preserve"> </w:t>
      </w:r>
      <w:proofErr w:type="spellStart"/>
      <w:r w:rsidR="005C3A7C">
        <w:t>Edvige</w:t>
      </w:r>
      <w:proofErr w:type="spellEnd"/>
      <w:r w:rsidRPr="00D2754C">
        <w:rPr>
          <w:lang w:eastAsia="ar-SA"/>
        </w:rPr>
        <w:t>, si impegna a trattare le tematiche indicate nell’apposito progetto per il conseguimento degli obiettivi stabiliti.</w:t>
      </w:r>
    </w:p>
    <w:p w:rsidR="00770059" w:rsidRPr="00D2754C" w:rsidRDefault="00770059" w:rsidP="00770059">
      <w:pPr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567"/>
        <w:jc w:val="both"/>
        <w:rPr>
          <w:bCs/>
          <w:lang w:eastAsia="ar-SA"/>
        </w:rPr>
      </w:pPr>
      <w:r w:rsidRPr="00D2754C">
        <w:rPr>
          <w:bCs/>
          <w:lang w:eastAsia="ar-SA"/>
        </w:rPr>
        <w:t>Predisporre, in collaborazione con l’esperto, una programmazione dettagliata dei contenuti dell’intervento, che dovranno essere suddivisi in moduli corrispondenti a segmenti disciplinari e competenze da acquisire;</w:t>
      </w:r>
    </w:p>
    <w:p w:rsidR="00770059" w:rsidRPr="00D2754C" w:rsidRDefault="00770059" w:rsidP="00770059">
      <w:pPr>
        <w:numPr>
          <w:ilvl w:val="0"/>
          <w:numId w:val="8"/>
        </w:numPr>
        <w:suppressAutoHyphens/>
        <w:ind w:left="567" w:hanging="567"/>
        <w:contextualSpacing/>
        <w:jc w:val="both"/>
        <w:rPr>
          <w:lang w:eastAsia="en-US"/>
        </w:rPr>
      </w:pPr>
      <w:r w:rsidRPr="00D2754C">
        <w:rPr>
          <w:lang w:eastAsia="en-US"/>
        </w:rPr>
        <w:t xml:space="preserve">Avere cura che nel registro didattico e di presenza vengano annotate le presenze e le firme dei partecipanti, l’orario di inizio e fine lezione, accertare l’avvenuta compilazione della scheda allievo, la stesura e la firma del patto formativo; </w:t>
      </w:r>
    </w:p>
    <w:p w:rsidR="00770059" w:rsidRPr="00D2754C" w:rsidRDefault="00770059" w:rsidP="00770059">
      <w:pPr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567"/>
        <w:jc w:val="both"/>
        <w:rPr>
          <w:bCs/>
          <w:lang w:eastAsia="ar-SA"/>
        </w:rPr>
      </w:pPr>
      <w:r w:rsidRPr="00D2754C">
        <w:rPr>
          <w:bCs/>
          <w:lang w:eastAsia="ar-SA"/>
        </w:rPr>
        <w:t>Segnalare in tempo reale se il numero dei partecipanti scende a meno di 9 unità per due incontri consecutivi;</w:t>
      </w:r>
    </w:p>
    <w:p w:rsidR="00062D7F" w:rsidRDefault="00062D7F" w:rsidP="00062D7F"/>
    <w:p w:rsidR="00770059" w:rsidRDefault="00770059" w:rsidP="00062D7F"/>
    <w:p w:rsidR="00770059" w:rsidRDefault="00770059" w:rsidP="00062D7F"/>
    <w:p w:rsidR="00770059" w:rsidRPr="00D2754C" w:rsidRDefault="00770059" w:rsidP="00770059">
      <w:pPr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567"/>
        <w:jc w:val="both"/>
        <w:rPr>
          <w:bCs/>
          <w:lang w:eastAsia="ar-SA"/>
        </w:rPr>
      </w:pPr>
      <w:r w:rsidRPr="00D2754C">
        <w:rPr>
          <w:bCs/>
          <w:lang w:eastAsia="ar-SA"/>
        </w:rPr>
        <w:t>Curare il monitoraggio fisico del corso, contattando gli alunni in caso di assenza ingiustificata;</w:t>
      </w:r>
    </w:p>
    <w:p w:rsidR="00770059" w:rsidRPr="00D2754C" w:rsidRDefault="00770059" w:rsidP="00770059">
      <w:pPr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567"/>
        <w:jc w:val="both"/>
        <w:rPr>
          <w:bCs/>
          <w:lang w:eastAsia="ar-SA"/>
        </w:rPr>
      </w:pPr>
      <w:r w:rsidRPr="00D2754C">
        <w:rPr>
          <w:bCs/>
          <w:lang w:eastAsia="ar-SA"/>
        </w:rPr>
        <w:t>Interfacciarsi con gli esperti che svolgono azione di monitoraggio o di bilancio di competenza, accertando che l’intervento venga effettuato;</w:t>
      </w:r>
    </w:p>
    <w:p w:rsidR="00770059" w:rsidRPr="00D2754C" w:rsidRDefault="00770059" w:rsidP="00770059">
      <w:pPr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567"/>
        <w:jc w:val="both"/>
        <w:rPr>
          <w:bCs/>
          <w:lang w:eastAsia="ar-SA"/>
        </w:rPr>
      </w:pPr>
      <w:r w:rsidRPr="00D2754C">
        <w:rPr>
          <w:bCs/>
          <w:lang w:eastAsia="ar-SA"/>
        </w:rPr>
        <w:t>Mantenere il contatto con i Consigli di Classe di appartenenza dei corsisti per monitorare la ricaduta dell’intervento sul curricolare;</w:t>
      </w:r>
    </w:p>
    <w:p w:rsidR="00770059" w:rsidRPr="00D2754C" w:rsidRDefault="00770059" w:rsidP="00770059">
      <w:pPr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567"/>
        <w:jc w:val="both"/>
        <w:rPr>
          <w:bCs/>
          <w:lang w:eastAsia="ar-SA"/>
        </w:rPr>
      </w:pPr>
      <w:r w:rsidRPr="00D2754C">
        <w:rPr>
          <w:bCs/>
          <w:lang w:eastAsia="ar-SA"/>
        </w:rPr>
        <w:t>Inserisce tutti i dati e le informazioni relative al modulo sulla piattaforma GPU;</w:t>
      </w:r>
    </w:p>
    <w:p w:rsidR="00770059" w:rsidRPr="00D2754C" w:rsidRDefault="00770059" w:rsidP="00770059">
      <w:pPr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567"/>
        <w:jc w:val="both"/>
        <w:rPr>
          <w:bCs/>
          <w:lang w:eastAsia="ar-SA"/>
        </w:rPr>
      </w:pPr>
      <w:r w:rsidRPr="00D2754C">
        <w:rPr>
          <w:bCs/>
          <w:lang w:eastAsia="ar-SA"/>
        </w:rPr>
        <w:t>Caricare a sistema il modulo (</w:t>
      </w:r>
      <w:r w:rsidRPr="00D2754C">
        <w:rPr>
          <w:color w:val="000000"/>
          <w:kern w:val="24"/>
          <w:lang w:eastAsia="ar-SA"/>
        </w:rPr>
        <w:t xml:space="preserve">da scaricare attraverso il </w:t>
      </w:r>
      <w:r w:rsidRPr="00D2754C">
        <w:rPr>
          <w:bCs/>
          <w:kern w:val="24"/>
          <w:lang w:eastAsia="ar-SA"/>
        </w:rPr>
        <w:t xml:space="preserve">portale GPU) </w:t>
      </w:r>
      <w:r w:rsidRPr="00D2754C">
        <w:rPr>
          <w:color w:val="000000"/>
          <w:kern w:val="24"/>
          <w:lang w:eastAsia="ar-SA"/>
        </w:rPr>
        <w:t>contenente i dati anagrafici e l’informativa per il consenso dei corsisti, che dovrà essere firmato dal genitore e non potrà essere revocato per l’intera durata del percorso formativo</w:t>
      </w:r>
      <w:r w:rsidRPr="00D2754C">
        <w:rPr>
          <w:bCs/>
          <w:lang w:eastAsia="ar-SA"/>
        </w:rPr>
        <w:t xml:space="preserve"> e solo dopo tale adempimento, l’alunno potrà essere ammesso alla frequenza.</w:t>
      </w:r>
    </w:p>
    <w:p w:rsidR="00770059" w:rsidRPr="00D2754C" w:rsidRDefault="00770059" w:rsidP="00770059">
      <w:pPr>
        <w:widowControl w:val="0"/>
        <w:suppressAutoHyphens/>
        <w:jc w:val="both"/>
        <w:rPr>
          <w:lang w:eastAsia="ar-SA"/>
        </w:rPr>
      </w:pPr>
      <w:r w:rsidRPr="00D2754C">
        <w:rPr>
          <w:lang w:eastAsia="ar-SA"/>
        </w:rPr>
        <w:t>Dovrà, inoltre:</w:t>
      </w:r>
    </w:p>
    <w:p w:rsidR="00770059" w:rsidRPr="00D2754C" w:rsidRDefault="00770059" w:rsidP="00770059">
      <w:pPr>
        <w:widowControl w:val="0"/>
        <w:numPr>
          <w:ilvl w:val="0"/>
          <w:numId w:val="9"/>
        </w:numPr>
        <w:tabs>
          <w:tab w:val="num" w:pos="567"/>
        </w:tabs>
        <w:suppressAutoHyphens/>
        <w:ind w:hanging="1800"/>
        <w:jc w:val="both"/>
        <w:rPr>
          <w:lang w:eastAsia="ar-SA"/>
        </w:rPr>
      </w:pPr>
      <w:r w:rsidRPr="00D2754C">
        <w:rPr>
          <w:lang w:eastAsia="ar-SA"/>
        </w:rPr>
        <w:t>accedere con la sua password al sito dedicato;</w:t>
      </w:r>
    </w:p>
    <w:p w:rsidR="00770059" w:rsidRPr="00D2754C" w:rsidRDefault="00770059" w:rsidP="00770059">
      <w:pPr>
        <w:widowControl w:val="0"/>
        <w:numPr>
          <w:ilvl w:val="0"/>
          <w:numId w:val="9"/>
        </w:numPr>
        <w:tabs>
          <w:tab w:val="num" w:pos="567"/>
        </w:tabs>
        <w:suppressAutoHyphens/>
        <w:ind w:hanging="1800"/>
        <w:jc w:val="both"/>
        <w:rPr>
          <w:lang w:eastAsia="ar-SA"/>
        </w:rPr>
      </w:pPr>
      <w:r w:rsidRPr="00D2754C">
        <w:rPr>
          <w:lang w:eastAsia="ar-SA"/>
        </w:rPr>
        <w:t>entrare nella Struttura del Corso di sua competenza;</w:t>
      </w:r>
    </w:p>
    <w:p w:rsidR="00770059" w:rsidRPr="00D2754C" w:rsidRDefault="00770059" w:rsidP="00770059">
      <w:pPr>
        <w:widowControl w:val="0"/>
        <w:numPr>
          <w:ilvl w:val="0"/>
          <w:numId w:val="9"/>
        </w:numPr>
        <w:tabs>
          <w:tab w:val="num" w:pos="567"/>
        </w:tabs>
        <w:suppressAutoHyphens/>
        <w:ind w:hanging="1800"/>
        <w:jc w:val="both"/>
        <w:rPr>
          <w:lang w:eastAsia="ar-SA"/>
        </w:rPr>
      </w:pPr>
      <w:r w:rsidRPr="00D2754C">
        <w:rPr>
          <w:lang w:eastAsia="ar-SA"/>
        </w:rPr>
        <w:t>definire ed inserire:</w:t>
      </w:r>
    </w:p>
    <w:p w:rsidR="00770059" w:rsidRPr="00D2754C" w:rsidRDefault="00770059" w:rsidP="00770059">
      <w:pPr>
        <w:widowControl w:val="0"/>
        <w:numPr>
          <w:ilvl w:val="0"/>
          <w:numId w:val="10"/>
        </w:numPr>
        <w:tabs>
          <w:tab w:val="num" w:pos="1134"/>
        </w:tabs>
        <w:suppressAutoHyphens/>
        <w:ind w:hanging="1233"/>
        <w:jc w:val="both"/>
        <w:rPr>
          <w:lang w:eastAsia="ar-SA"/>
        </w:rPr>
      </w:pPr>
      <w:r w:rsidRPr="00D2754C">
        <w:rPr>
          <w:lang w:eastAsia="ar-SA"/>
        </w:rPr>
        <w:t>competenze specifiche (obiettivi operativi);</w:t>
      </w:r>
    </w:p>
    <w:p w:rsidR="00770059" w:rsidRPr="00D2754C" w:rsidRDefault="00770059" w:rsidP="00770059">
      <w:pPr>
        <w:widowControl w:val="0"/>
        <w:numPr>
          <w:ilvl w:val="0"/>
          <w:numId w:val="10"/>
        </w:numPr>
        <w:tabs>
          <w:tab w:val="num" w:pos="1134"/>
        </w:tabs>
        <w:suppressAutoHyphens/>
        <w:ind w:hanging="1233"/>
        <w:jc w:val="both"/>
        <w:rPr>
          <w:lang w:eastAsia="ar-SA"/>
        </w:rPr>
      </w:pPr>
      <w:r w:rsidRPr="00D2754C">
        <w:rPr>
          <w:lang w:eastAsia="ar-SA"/>
        </w:rPr>
        <w:t>fasi del progetto (Test di ingresso, didattica, verifica);</w:t>
      </w:r>
    </w:p>
    <w:p w:rsidR="00770059" w:rsidRPr="00D2754C" w:rsidRDefault="00770059" w:rsidP="00770059">
      <w:pPr>
        <w:widowControl w:val="0"/>
        <w:numPr>
          <w:ilvl w:val="0"/>
          <w:numId w:val="10"/>
        </w:numPr>
        <w:tabs>
          <w:tab w:val="num" w:pos="1134"/>
        </w:tabs>
        <w:suppressAutoHyphens/>
        <w:ind w:hanging="1233"/>
        <w:jc w:val="both"/>
        <w:rPr>
          <w:lang w:eastAsia="ar-SA"/>
        </w:rPr>
      </w:pPr>
      <w:r w:rsidRPr="00D2754C">
        <w:rPr>
          <w:lang w:eastAsia="ar-SA"/>
        </w:rPr>
        <w:t>metodologie, strumenti, luoghi;</w:t>
      </w:r>
    </w:p>
    <w:p w:rsidR="00770059" w:rsidRPr="00D2754C" w:rsidRDefault="00770059" w:rsidP="00770059">
      <w:pPr>
        <w:widowControl w:val="0"/>
        <w:numPr>
          <w:ilvl w:val="0"/>
          <w:numId w:val="10"/>
        </w:numPr>
        <w:tabs>
          <w:tab w:val="num" w:pos="1134"/>
        </w:tabs>
        <w:suppressAutoHyphens/>
        <w:ind w:hanging="1233"/>
        <w:jc w:val="both"/>
        <w:rPr>
          <w:lang w:eastAsia="ar-SA"/>
        </w:rPr>
      </w:pPr>
      <w:r w:rsidRPr="00D2754C">
        <w:rPr>
          <w:lang w:eastAsia="ar-SA"/>
        </w:rPr>
        <w:t>eventuali certificazioni esterne (TIC, Inglese: finanziate).</w:t>
      </w:r>
    </w:p>
    <w:p w:rsidR="00770059" w:rsidRPr="00D2754C" w:rsidRDefault="00770059" w:rsidP="00770059">
      <w:pPr>
        <w:widowControl w:val="0"/>
        <w:ind w:left="1800"/>
        <w:jc w:val="both"/>
        <w:rPr>
          <w:lang w:eastAsia="ar-SA"/>
        </w:rPr>
      </w:pPr>
    </w:p>
    <w:p w:rsidR="00770059" w:rsidRPr="00D2754C" w:rsidRDefault="00770059" w:rsidP="00770059">
      <w:pPr>
        <w:widowControl w:val="0"/>
        <w:suppressAutoHyphens/>
        <w:jc w:val="both"/>
        <w:rPr>
          <w:lang w:eastAsia="ar-SA"/>
        </w:rPr>
      </w:pPr>
      <w:r w:rsidRPr="00D2754C">
        <w:rPr>
          <w:lang w:eastAsia="ar-SA"/>
        </w:rPr>
        <w:t xml:space="preserve">Al termine, “validerà” la struttura, abilitando così la gestione. </w:t>
      </w:r>
    </w:p>
    <w:p w:rsidR="00770059" w:rsidRPr="00D2754C" w:rsidRDefault="00770059" w:rsidP="00770059">
      <w:pPr>
        <w:suppressAutoHyphens/>
        <w:jc w:val="both"/>
        <w:rPr>
          <w:snapToGrid w:val="0"/>
          <w:lang w:eastAsia="ar-SA"/>
        </w:rPr>
      </w:pPr>
      <w:r w:rsidRPr="00D2754C">
        <w:rPr>
          <w:snapToGrid w:val="0"/>
          <w:lang w:eastAsia="ar-SA"/>
        </w:rPr>
        <w:t xml:space="preserve">Il presente incarico ha validità dalla data odierna e fino alla conclusione del progetto. </w:t>
      </w:r>
    </w:p>
    <w:p w:rsidR="00770059" w:rsidRPr="00D2754C" w:rsidRDefault="00770059" w:rsidP="00770059">
      <w:pPr>
        <w:suppressAutoHyphens/>
        <w:jc w:val="both"/>
        <w:rPr>
          <w:highlight w:val="yellow"/>
          <w:lang w:eastAsia="ar-SA"/>
        </w:rPr>
      </w:pPr>
      <w:r w:rsidRPr="00D2754C">
        <w:t xml:space="preserve">Per l’attuazione del progetto specificato in premessa alla S.V. è conferito l’incarico per n. 30 ore a  € 30,00 lordo Stato - svolte oltre l’orario di servizio e debitamente documentate con firma - per un importo totale omnicomprensivo di € 900,00 (novecento/00) lordo Stato. </w:t>
      </w:r>
      <w:r w:rsidRPr="00D2754C">
        <w:rPr>
          <w:lang w:eastAsia="ar-SA"/>
        </w:rPr>
        <w:t>L’importo orario è onnicomprensivo di tutte le spese (vitto, alloggio e viaggio) eventualmente affrontate.</w:t>
      </w:r>
    </w:p>
    <w:p w:rsidR="00770059" w:rsidRPr="00D2754C" w:rsidRDefault="00770059" w:rsidP="00770059">
      <w:pPr>
        <w:jc w:val="both"/>
        <w:rPr>
          <w:lang w:eastAsia="ar-SA"/>
        </w:rPr>
      </w:pPr>
      <w:r w:rsidRPr="00D2754C">
        <w:t xml:space="preserve">Il compenso spettante sarà assoggettato alle ritenute previdenziali e fiscali secondo le norme vigenti e corrisposto a conclusione delle attività del Progetto </w:t>
      </w:r>
      <w:r w:rsidRPr="00D2754C">
        <w:rPr>
          <w:lang w:eastAsia="ar-SA"/>
        </w:rPr>
        <w:t xml:space="preserve">dietro effettiva disponibilità da parte dell’Istituto dei fondi comunitari o nazionali di riferimento del presente incarico. </w:t>
      </w:r>
    </w:p>
    <w:p w:rsidR="00770059" w:rsidRPr="00D2754C" w:rsidRDefault="00770059" w:rsidP="00770059">
      <w:pPr>
        <w:jc w:val="both"/>
      </w:pPr>
    </w:p>
    <w:p w:rsidR="00770059" w:rsidRPr="00D2754C" w:rsidRDefault="00770059" w:rsidP="00770059">
      <w:pPr>
        <w:jc w:val="both"/>
      </w:pPr>
      <w:r w:rsidRPr="00D2754C">
        <w:t>L’Amministrazione si riserva la facoltà di revocare l’incarico in caso di mancata prestazione del servizio per assenze o per mancato svolgimento dell’incarico per qualsiasi causa.</w:t>
      </w:r>
    </w:p>
    <w:p w:rsidR="00770059" w:rsidRPr="00D2754C" w:rsidRDefault="00770059" w:rsidP="00770059">
      <w:pPr>
        <w:jc w:val="both"/>
      </w:pPr>
    </w:p>
    <w:p w:rsidR="00770059" w:rsidRPr="00D2754C" w:rsidRDefault="00770059" w:rsidP="00770059">
      <w:pPr>
        <w:jc w:val="both"/>
      </w:pPr>
      <w:r w:rsidRPr="00D2754C">
        <w:t>R</w:t>
      </w:r>
      <w:r w:rsidR="002E73D6">
        <w:t>ovito</w:t>
      </w:r>
      <w:r w:rsidRPr="00D2754C">
        <w:t>, ________________</w:t>
      </w:r>
    </w:p>
    <w:p w:rsidR="00770059" w:rsidRPr="00D2754C" w:rsidRDefault="00770059" w:rsidP="00770059">
      <w:pPr>
        <w:jc w:val="both"/>
      </w:pPr>
    </w:p>
    <w:p w:rsidR="00770059" w:rsidRPr="00D2754C" w:rsidRDefault="00770059" w:rsidP="00770059">
      <w:pPr>
        <w:keepNext/>
        <w:suppressAutoHyphens/>
        <w:ind w:left="6378" w:firstLine="1"/>
        <w:jc w:val="both"/>
        <w:outlineLvl w:val="0"/>
        <w:rPr>
          <w:bCs/>
          <w:kern w:val="32"/>
          <w:lang w:eastAsia="ar-SA"/>
        </w:rPr>
      </w:pPr>
      <w:r w:rsidRPr="00D2754C">
        <w:rPr>
          <w:bCs/>
          <w:kern w:val="32"/>
          <w:lang w:eastAsia="ar-SA"/>
        </w:rPr>
        <w:t xml:space="preserve"> Il Dirigente Scolastico</w:t>
      </w:r>
    </w:p>
    <w:p w:rsidR="00770059" w:rsidRPr="00D2754C" w:rsidRDefault="00770059" w:rsidP="00770059">
      <w:pPr>
        <w:suppressAutoHyphens/>
        <w:ind w:left="6372" w:firstLine="7"/>
        <w:jc w:val="both"/>
        <w:rPr>
          <w:lang w:eastAsia="ar-SA"/>
        </w:rPr>
      </w:pPr>
      <w:r w:rsidRPr="00D2754C">
        <w:rPr>
          <w:lang w:eastAsia="ar-SA"/>
        </w:rPr>
        <w:t xml:space="preserve"> </w:t>
      </w:r>
      <w:r w:rsidR="002E73D6">
        <w:rPr>
          <w:lang w:eastAsia="ar-SA"/>
        </w:rPr>
        <w:t>Dott.ssa  Rosanna Rizzo</w:t>
      </w:r>
    </w:p>
    <w:p w:rsidR="00770059" w:rsidRPr="00D2754C" w:rsidRDefault="00770059" w:rsidP="00770059">
      <w:pPr>
        <w:ind w:left="1410" w:hanging="1410"/>
        <w:jc w:val="both"/>
      </w:pPr>
    </w:p>
    <w:p w:rsidR="00770059" w:rsidRPr="00D2754C" w:rsidRDefault="00770059" w:rsidP="00770059">
      <w:pPr>
        <w:ind w:left="5658" w:firstLine="6"/>
        <w:jc w:val="both"/>
      </w:pPr>
      <w:r w:rsidRPr="00D2754C">
        <w:t>_________________________________</w:t>
      </w:r>
    </w:p>
    <w:p w:rsidR="00770059" w:rsidRPr="00D2754C" w:rsidRDefault="00770059" w:rsidP="00770059">
      <w:pPr>
        <w:ind w:left="5658" w:firstLine="6"/>
        <w:jc w:val="both"/>
      </w:pPr>
    </w:p>
    <w:p w:rsidR="00770059" w:rsidRPr="00D2754C" w:rsidRDefault="00770059" w:rsidP="00770059">
      <w:pPr>
        <w:ind w:left="5658" w:firstLine="6"/>
        <w:jc w:val="both"/>
      </w:pPr>
    </w:p>
    <w:p w:rsidR="00770059" w:rsidRPr="00D2754C" w:rsidRDefault="00770059" w:rsidP="00770059">
      <w:pPr>
        <w:ind w:left="1410" w:hanging="1410"/>
        <w:jc w:val="both"/>
      </w:pPr>
      <w:r w:rsidRPr="00D2754C">
        <w:t xml:space="preserve">            Firma per accettazione </w:t>
      </w:r>
    </w:p>
    <w:p w:rsidR="00770059" w:rsidRPr="00D2754C" w:rsidRDefault="00770059" w:rsidP="00770059">
      <w:pPr>
        <w:ind w:left="1410" w:hanging="1410"/>
        <w:jc w:val="both"/>
        <w:rPr>
          <w:lang w:eastAsia="ar-SA"/>
        </w:rPr>
      </w:pPr>
      <w:r w:rsidRPr="00D2754C">
        <w:rPr>
          <w:lang w:eastAsia="ar-SA"/>
        </w:rPr>
        <w:t xml:space="preserve">       Il tutor, </w:t>
      </w:r>
      <w:r>
        <w:rPr>
          <w:lang w:eastAsia="ar-SA"/>
        </w:rPr>
        <w:t xml:space="preserve">Prof. </w:t>
      </w:r>
      <w:proofErr w:type="spellStart"/>
      <w:r>
        <w:rPr>
          <w:lang w:eastAsia="ar-SA"/>
        </w:rPr>
        <w:t>ssa</w:t>
      </w:r>
      <w:proofErr w:type="spellEnd"/>
      <w:r>
        <w:rPr>
          <w:lang w:eastAsia="ar-SA"/>
        </w:rPr>
        <w:t xml:space="preserve"> </w:t>
      </w:r>
      <w:proofErr w:type="spellStart"/>
      <w:r w:rsidR="005C3A7C">
        <w:t>Roncone</w:t>
      </w:r>
      <w:proofErr w:type="spellEnd"/>
      <w:r w:rsidR="005C3A7C">
        <w:t xml:space="preserve"> </w:t>
      </w:r>
      <w:proofErr w:type="spellStart"/>
      <w:r w:rsidR="005C3A7C">
        <w:t>Edvige</w:t>
      </w:r>
      <w:proofErr w:type="spellEnd"/>
    </w:p>
    <w:p w:rsidR="00770059" w:rsidRPr="00D2754C" w:rsidRDefault="00770059" w:rsidP="00770059">
      <w:pPr>
        <w:ind w:left="1410" w:hanging="1410"/>
        <w:jc w:val="both"/>
        <w:rPr>
          <w:lang w:eastAsia="ar-SA"/>
        </w:rPr>
      </w:pPr>
    </w:p>
    <w:p w:rsidR="00770059" w:rsidRPr="00D2754C" w:rsidRDefault="00770059" w:rsidP="00770059">
      <w:pPr>
        <w:ind w:left="1410" w:hanging="1410"/>
        <w:jc w:val="both"/>
      </w:pPr>
      <w:r w:rsidRPr="00D2754C">
        <w:t>__________________________________</w:t>
      </w:r>
    </w:p>
    <w:p w:rsidR="00770059" w:rsidRPr="000C10A5" w:rsidRDefault="00770059" w:rsidP="00770059">
      <w:pPr>
        <w:rPr>
          <w:sz w:val="22"/>
        </w:rPr>
      </w:pPr>
    </w:p>
    <w:p w:rsidR="00770059" w:rsidRPr="00062D7F" w:rsidRDefault="00770059" w:rsidP="00062D7F"/>
    <w:sectPr w:rsidR="00770059" w:rsidRPr="00062D7F" w:rsidSect="0048321D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09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3C" w:rsidRDefault="009E763C">
      <w:r>
        <w:separator/>
      </w:r>
    </w:p>
  </w:endnote>
  <w:endnote w:type="continuationSeparator" w:id="0">
    <w:p w:rsidR="009E763C" w:rsidRDefault="009E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2C" w:rsidRPr="0048321D" w:rsidRDefault="0077704E" w:rsidP="0048321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IC </w:t>
    </w:r>
    <w:r w:rsidR="00D47575">
      <w:rPr>
        <w:rFonts w:ascii="Verdana" w:hAnsi="Verdana"/>
        <w:color w:val="3366FF"/>
        <w:sz w:val="16"/>
        <w:szCs w:val="16"/>
      </w:rPr>
      <w:t>“T. Cornelio”</w:t>
    </w:r>
    <w:r>
      <w:rPr>
        <w:rFonts w:ascii="Verdana" w:hAnsi="Verdana"/>
        <w:color w:val="3366FF"/>
        <w:sz w:val="16"/>
        <w:szCs w:val="16"/>
      </w:rPr>
      <w:t xml:space="preserve"> </w:t>
    </w:r>
    <w:r w:rsidR="00D47575">
      <w:rPr>
        <w:rFonts w:ascii="Verdana" w:hAnsi="Verdana"/>
        <w:color w:val="3366FF"/>
        <w:sz w:val="16"/>
        <w:szCs w:val="16"/>
      </w:rPr>
      <w:t xml:space="preserve">di </w:t>
    </w:r>
    <w:r>
      <w:rPr>
        <w:rFonts w:ascii="Verdana" w:hAnsi="Verdana"/>
        <w:color w:val="3366FF"/>
        <w:sz w:val="16"/>
        <w:szCs w:val="16"/>
      </w:rPr>
      <w:t xml:space="preserve">Rovito (CS) </w:t>
    </w:r>
    <w:r w:rsidR="00D47575">
      <w:rPr>
        <w:rFonts w:ascii="Verdana" w:hAnsi="Verdana"/>
        <w:color w:val="3366FF"/>
        <w:sz w:val="16"/>
        <w:szCs w:val="16"/>
      </w:rPr>
      <w:t xml:space="preserve">- </w:t>
    </w:r>
    <w:r w:rsidR="003D172D">
      <w:rPr>
        <w:rFonts w:ascii="Verdana" w:hAnsi="Verdana"/>
        <w:color w:val="3366FF"/>
        <w:sz w:val="16"/>
        <w:szCs w:val="16"/>
      </w:rPr>
      <w:t>Scuola dell’infanzia, scuola primaria e scuola secondaria</w:t>
    </w:r>
    <w:r w:rsidR="00D47575">
      <w:rPr>
        <w:rFonts w:ascii="Verdana" w:hAnsi="Verdana"/>
        <w:color w:val="3366FF"/>
        <w:sz w:val="16"/>
        <w:szCs w:val="16"/>
      </w:rPr>
      <w:t xml:space="preserve"> di 1° grado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91" w:rsidRPr="0036622C" w:rsidRDefault="00AE46C0" w:rsidP="0048321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Scuola dell’infanzia, scuola primaria e scuola secondaria di 1° grado</w:t>
    </w:r>
    <w:r w:rsidR="0048321D">
      <w:rPr>
        <w:rFonts w:ascii="Verdana" w:hAnsi="Verdana"/>
        <w:color w:val="3366FF"/>
        <w:sz w:val="16"/>
        <w:szCs w:val="16"/>
      </w:rPr>
      <w:t xml:space="preserve"> di</w:t>
    </w:r>
    <w:r>
      <w:rPr>
        <w:rFonts w:ascii="Verdana" w:hAnsi="Verdana"/>
        <w:color w:val="3366FF"/>
        <w:sz w:val="16"/>
        <w:szCs w:val="16"/>
      </w:rPr>
      <w:t xml:space="preserve"> </w:t>
    </w:r>
    <w:r w:rsidR="0048321D">
      <w:rPr>
        <w:rFonts w:ascii="Verdana" w:hAnsi="Verdana"/>
        <w:color w:val="3366FF"/>
        <w:sz w:val="16"/>
        <w:szCs w:val="16"/>
      </w:rPr>
      <w:t>Rovito (CS)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3C" w:rsidRDefault="009E763C">
      <w:r>
        <w:separator/>
      </w:r>
    </w:p>
  </w:footnote>
  <w:footnote w:type="continuationSeparator" w:id="0">
    <w:p w:rsidR="009E763C" w:rsidRDefault="009E7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F8" w:rsidRPr="007D38F8" w:rsidRDefault="007D38F8" w:rsidP="00D47575">
    <w:pPr>
      <w:jc w:val="center"/>
      <w:rPr>
        <w:sz w:val="20"/>
        <w:szCs w:val="20"/>
      </w:rPr>
    </w:pPr>
    <w:r w:rsidRPr="007D38F8">
      <w:rPr>
        <w:sz w:val="20"/>
        <w:szCs w:val="20"/>
      </w:rPr>
      <w:t xml:space="preserve">Avviso pubblico </w:t>
    </w:r>
    <w:r w:rsidRPr="00621E2E">
      <w:rPr>
        <w:b/>
        <w:color w:val="0000FF"/>
        <w:sz w:val="20"/>
        <w:szCs w:val="20"/>
      </w:rPr>
      <w:t>“Competenze di base”</w:t>
    </w:r>
    <w:r w:rsidR="00D47575">
      <w:rPr>
        <w:color w:val="FF0000"/>
        <w:sz w:val="20"/>
        <w:szCs w:val="20"/>
      </w:rPr>
      <w:t xml:space="preserve"> </w:t>
    </w:r>
    <w:r w:rsidRPr="007D38F8">
      <w:rPr>
        <w:sz w:val="20"/>
        <w:szCs w:val="20"/>
      </w:rPr>
      <w:t>prot. n° AOODGEFID/1953 del 21 febbraio 2017</w:t>
    </w:r>
  </w:p>
  <w:p w:rsidR="007D38F8" w:rsidRPr="00621E2E" w:rsidRDefault="007D38F8" w:rsidP="007D38F8">
    <w:pPr>
      <w:jc w:val="center"/>
      <w:rPr>
        <w:color w:val="0000FF"/>
        <w:sz w:val="20"/>
        <w:szCs w:val="20"/>
      </w:rPr>
    </w:pPr>
    <w:r w:rsidRPr="00621E2E">
      <w:rPr>
        <w:b/>
        <w:color w:val="0000FF"/>
        <w:sz w:val="20"/>
        <w:szCs w:val="20"/>
      </w:rPr>
      <w:t>Codice:</w:t>
    </w:r>
    <w:r w:rsidR="00621E2E">
      <w:rPr>
        <w:b/>
        <w:color w:val="0000FF"/>
        <w:sz w:val="20"/>
        <w:szCs w:val="20"/>
      </w:rPr>
      <w:t xml:space="preserve"> 10.2.2</w:t>
    </w:r>
    <w:r w:rsidRPr="00621E2E">
      <w:rPr>
        <w:b/>
        <w:color w:val="0000FF"/>
        <w:sz w:val="20"/>
        <w:szCs w:val="20"/>
      </w:rPr>
      <w:t>A-FSEPON-CL-2017-</w:t>
    </w:r>
    <w:r w:rsidR="00621E2E">
      <w:rPr>
        <w:b/>
        <w:color w:val="0000FF"/>
        <w:sz w:val="20"/>
        <w:szCs w:val="20"/>
      </w:rPr>
      <w:t>285</w:t>
    </w:r>
    <w:r w:rsidRPr="00621E2E">
      <w:rPr>
        <w:b/>
        <w:color w:val="0000FF"/>
        <w:sz w:val="20"/>
        <w:szCs w:val="20"/>
      </w:rPr>
      <w:t xml:space="preserve"> (scuole del</w:t>
    </w:r>
    <w:r w:rsidR="00621E2E">
      <w:rPr>
        <w:b/>
        <w:color w:val="0000FF"/>
        <w:sz w:val="20"/>
        <w:szCs w:val="20"/>
      </w:rPr>
      <w:t xml:space="preserve"> </w:t>
    </w:r>
    <w:proofErr w:type="spellStart"/>
    <w:r w:rsidR="00621E2E">
      <w:rPr>
        <w:b/>
        <w:color w:val="0000FF"/>
        <w:sz w:val="20"/>
        <w:szCs w:val="20"/>
      </w:rPr>
      <w:t>I°</w:t>
    </w:r>
    <w:proofErr w:type="spellEnd"/>
    <w:r w:rsidR="00621E2E">
      <w:rPr>
        <w:b/>
        <w:color w:val="0000FF"/>
        <w:sz w:val="20"/>
        <w:szCs w:val="20"/>
      </w:rPr>
      <w:t xml:space="preserve"> ciclo</w:t>
    </w:r>
    <w:r w:rsidRPr="00621E2E">
      <w:rPr>
        <w:b/>
        <w:color w:val="0000FF"/>
        <w:sz w:val="20"/>
        <w:szCs w:val="20"/>
      </w:rPr>
      <w:t>)</w:t>
    </w:r>
    <w:r w:rsidRPr="00621E2E">
      <w:rPr>
        <w:color w:val="0000FF"/>
        <w:sz w:val="20"/>
        <w:szCs w:val="20"/>
      </w:rPr>
      <w:t xml:space="preserve">  </w:t>
    </w:r>
    <w:r w:rsidRPr="00621E2E">
      <w:rPr>
        <w:b/>
        <w:color w:val="0000FF"/>
        <w:sz w:val="20"/>
        <w:szCs w:val="20"/>
      </w:rPr>
      <w:t>–   CUP: J17I170005</w:t>
    </w:r>
    <w:r w:rsidR="00621E2E">
      <w:rPr>
        <w:b/>
        <w:color w:val="0000FF"/>
        <w:sz w:val="20"/>
        <w:szCs w:val="20"/>
      </w:rPr>
      <w:t>5</w:t>
    </w:r>
    <w:r w:rsidRPr="00621E2E">
      <w:rPr>
        <w:b/>
        <w:color w:val="0000FF"/>
        <w:sz w:val="20"/>
        <w:szCs w:val="20"/>
      </w:rPr>
      <w:t>0007</w:t>
    </w:r>
  </w:p>
  <w:p w:rsidR="009D0B2E" w:rsidRPr="007D38F8" w:rsidRDefault="009D0B2E" w:rsidP="007D38F8">
    <w:pPr>
      <w:pBdr>
        <w:bottom w:val="single" w:sz="4" w:space="1" w:color="auto"/>
      </w:pBdr>
      <w:jc w:val="center"/>
      <w:rPr>
        <w:sz w:val="8"/>
        <w:szCs w:val="8"/>
      </w:rPr>
    </w:pPr>
    <w:r w:rsidRPr="007D38F8">
      <w:rPr>
        <w:sz w:val="8"/>
        <w:szCs w:val="8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7F" w:rsidRDefault="00062D7F" w:rsidP="00062D7F">
    <w:pPr>
      <w:pStyle w:val="NormaleWeb"/>
      <w:spacing w:before="0" w:beforeAutospacing="0" w:after="0" w:afterAutospacing="0"/>
      <w:ind w:left="-284" w:firstLine="284"/>
      <w:jc w:val="center"/>
    </w:pPr>
    <w:r w:rsidRPr="00062D7F">
      <w:rPr>
        <w:noProof/>
      </w:rPr>
      <w:drawing>
        <wp:inline distT="0" distB="0" distL="0" distR="0">
          <wp:extent cx="6110605" cy="990600"/>
          <wp:effectExtent l="19050" t="0" r="444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60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321D" w:rsidRDefault="0048321D" w:rsidP="0048321D">
    <w:pPr>
      <w:pStyle w:val="NormaleWeb"/>
      <w:spacing w:before="0" w:beforeAutospacing="0" w:after="0" w:afterAutospacing="0"/>
      <w:ind w:left="-284" w:hanging="851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5164455</wp:posOffset>
          </wp:positionH>
          <wp:positionV relativeFrom="paragraph">
            <wp:posOffset>5715</wp:posOffset>
          </wp:positionV>
          <wp:extent cx="967105" cy="939800"/>
          <wp:effectExtent l="19050" t="0" r="4445" b="0"/>
          <wp:wrapNone/>
          <wp:docPr id="5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 w:dxaOrig="8129" w:dyaOrig="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5.75pt;height:27pt" o:ole="">
          <v:imagedata r:id="rId3" o:title=""/>
        </v:shape>
        <o:OLEObject Type="Embed" ProgID="MSPhotoEd.3" ShapeID="_x0000_i1025" DrawAspect="Content" ObjectID="_1614585247" r:id="rId4"/>
      </w:object>
    </w:r>
  </w:p>
  <w:p w:rsidR="0048321D" w:rsidRPr="00E479D0" w:rsidRDefault="0048321D" w:rsidP="0048321D">
    <w:pPr>
      <w:pStyle w:val="NormaleWeb"/>
      <w:spacing w:before="0" w:beforeAutospacing="0" w:after="0" w:afterAutospacing="0"/>
      <w:ind w:left="-284" w:hanging="851"/>
      <w:jc w:val="center"/>
      <w:rPr>
        <w:b/>
        <w:sz w:val="32"/>
        <w:szCs w:val="32"/>
      </w:rPr>
    </w:pPr>
    <w:r w:rsidRPr="00E479D0">
      <w:rPr>
        <w:b/>
        <w:sz w:val="32"/>
        <w:szCs w:val="32"/>
      </w:rPr>
      <w:t>ISTITUTO COMPRENSIVO "</w:t>
    </w:r>
    <w:r w:rsidRPr="00E479D0">
      <w:rPr>
        <w:b/>
        <w:i/>
        <w:sz w:val="32"/>
        <w:szCs w:val="32"/>
      </w:rPr>
      <w:t>Tommaso Cornelio</w:t>
    </w:r>
    <w:r w:rsidRPr="00E479D0">
      <w:rPr>
        <w:b/>
        <w:sz w:val="32"/>
        <w:szCs w:val="32"/>
      </w:rPr>
      <w:t>"</w:t>
    </w:r>
  </w:p>
  <w:p w:rsidR="00506A9D" w:rsidRPr="00506A9D" w:rsidRDefault="0048321D" w:rsidP="00506A9D">
    <w:pPr>
      <w:ind w:left="-284" w:hanging="851"/>
      <w:jc w:val="center"/>
    </w:pPr>
    <w:r w:rsidRPr="00506A9D">
      <w:t>Scuola dell’Infanzia, Primaria e Secondaria di I Grado</w:t>
    </w:r>
  </w:p>
  <w:p w:rsidR="0048321D" w:rsidRPr="00506A9D" w:rsidRDefault="0048321D" w:rsidP="00506A9D">
    <w:pPr>
      <w:ind w:left="-284" w:hanging="851"/>
      <w:jc w:val="center"/>
    </w:pPr>
    <w:r w:rsidRPr="00506A9D">
      <w:t>Viale della Resistenza-</w:t>
    </w:r>
    <w:r w:rsidR="00506A9D" w:rsidRPr="00506A9D">
      <w:t xml:space="preserve"> tel.0984/433017 -</w:t>
    </w:r>
    <w:r w:rsidRPr="00506A9D">
      <w:t xml:space="preserve"> 87050 ROVITO (CS)</w:t>
    </w:r>
  </w:p>
  <w:p w:rsidR="00E479D0" w:rsidRPr="0040707F" w:rsidRDefault="00E479D0" w:rsidP="0048321D">
    <w:pPr>
      <w:pStyle w:val="Intestazione"/>
      <w:tabs>
        <w:tab w:val="clear" w:pos="9638"/>
      </w:tabs>
      <w:jc w:val="center"/>
      <w:rPr>
        <w:szCs w:val="24"/>
        <w:lang w:val="en-GB"/>
      </w:rPr>
    </w:pPr>
    <w:r w:rsidRPr="0040707F">
      <w:rPr>
        <w:szCs w:val="24"/>
        <w:lang w:val="en-GB"/>
      </w:rPr>
      <w:t>CF</w:t>
    </w:r>
    <w:r w:rsidR="007D38F8">
      <w:rPr>
        <w:szCs w:val="24"/>
        <w:lang w:val="en-GB"/>
      </w:rPr>
      <w:t>:</w:t>
    </w:r>
    <w:r w:rsidRPr="0040707F">
      <w:rPr>
        <w:szCs w:val="24"/>
        <w:lang w:val="en-GB"/>
      </w:rPr>
      <w:t xml:space="preserve"> 98043000789</w:t>
    </w:r>
    <w:r w:rsidR="007D38F8">
      <w:rPr>
        <w:szCs w:val="24"/>
        <w:lang w:val="en-GB"/>
      </w:rPr>
      <w:t xml:space="preserve">   </w:t>
    </w:r>
    <w:r w:rsidRPr="0040707F">
      <w:rPr>
        <w:szCs w:val="24"/>
        <w:lang w:val="en-GB"/>
      </w:rPr>
      <w:t xml:space="preserve"> </w:t>
    </w:r>
    <w:r w:rsidR="007D38F8">
      <w:rPr>
        <w:szCs w:val="24"/>
        <w:lang w:val="en-GB"/>
      </w:rPr>
      <w:t>–</w:t>
    </w:r>
    <w:r w:rsidRPr="0040707F">
      <w:rPr>
        <w:szCs w:val="24"/>
        <w:lang w:val="en-GB"/>
      </w:rPr>
      <w:t xml:space="preserve"> </w:t>
    </w:r>
    <w:r w:rsidR="007D38F8">
      <w:rPr>
        <w:szCs w:val="24"/>
        <w:lang w:val="en-GB"/>
      </w:rPr>
      <w:t xml:space="preserve">   </w:t>
    </w:r>
    <w:r w:rsidRPr="0040707F">
      <w:rPr>
        <w:szCs w:val="24"/>
        <w:lang w:val="en-GB"/>
      </w:rPr>
      <w:t>CM</w:t>
    </w:r>
    <w:r w:rsidR="007D38F8">
      <w:rPr>
        <w:szCs w:val="24"/>
        <w:lang w:val="en-GB"/>
      </w:rPr>
      <w:t>:</w:t>
    </w:r>
    <w:r w:rsidRPr="0040707F">
      <w:rPr>
        <w:szCs w:val="24"/>
        <w:lang w:val="en-GB"/>
      </w:rPr>
      <w:t xml:space="preserve"> CSIC85300P </w:t>
    </w:r>
    <w:r w:rsidR="007D38F8">
      <w:rPr>
        <w:szCs w:val="24"/>
        <w:lang w:val="en-GB"/>
      </w:rPr>
      <w:t xml:space="preserve">   –</w:t>
    </w:r>
    <w:r w:rsidR="007D38F8" w:rsidRPr="0040707F">
      <w:rPr>
        <w:szCs w:val="24"/>
        <w:lang w:val="en-GB"/>
      </w:rPr>
      <w:t xml:space="preserve"> </w:t>
    </w:r>
    <w:r w:rsidR="007D38F8">
      <w:rPr>
        <w:szCs w:val="24"/>
        <w:lang w:val="en-GB"/>
      </w:rPr>
      <w:t xml:space="preserve">   </w:t>
    </w:r>
    <w:proofErr w:type="spellStart"/>
    <w:r w:rsidRPr="007D38F8">
      <w:rPr>
        <w:szCs w:val="24"/>
        <w:lang w:val="en-GB"/>
      </w:rPr>
      <w:t>Sito</w:t>
    </w:r>
    <w:proofErr w:type="spellEnd"/>
    <w:r w:rsidRPr="007D38F8">
      <w:rPr>
        <w:szCs w:val="24"/>
        <w:lang w:val="en-GB"/>
      </w:rPr>
      <w:t xml:space="preserve"> web</w:t>
    </w:r>
    <w:r w:rsidR="007D38F8" w:rsidRPr="007D38F8">
      <w:rPr>
        <w:szCs w:val="24"/>
        <w:lang w:val="en-GB"/>
      </w:rPr>
      <w:t>:</w:t>
    </w:r>
    <w:r w:rsidRPr="0040707F">
      <w:rPr>
        <w:szCs w:val="24"/>
        <w:lang w:val="en-GB"/>
      </w:rPr>
      <w:t xml:space="preserve"> </w:t>
    </w:r>
    <w:hyperlink r:id="rId5" w:history="1">
      <w:r w:rsidRPr="0040707F">
        <w:rPr>
          <w:rStyle w:val="Collegamentoipertestuale"/>
          <w:szCs w:val="24"/>
          <w:lang w:val="en-GB"/>
        </w:rPr>
        <w:t>www.icrovito.gov.it</w:t>
      </w:r>
    </w:hyperlink>
  </w:p>
  <w:p w:rsidR="007D38F8" w:rsidRDefault="00E479D0" w:rsidP="0048321D">
    <w:pPr>
      <w:pStyle w:val="Intestazione"/>
      <w:tabs>
        <w:tab w:val="clear" w:pos="9638"/>
      </w:tabs>
      <w:jc w:val="center"/>
      <w:rPr>
        <w:szCs w:val="24"/>
      </w:rPr>
    </w:pPr>
    <w:r w:rsidRPr="00E479D0">
      <w:rPr>
        <w:szCs w:val="24"/>
      </w:rPr>
      <w:t>e-mail</w:t>
    </w:r>
    <w:r w:rsidR="007D38F8">
      <w:rPr>
        <w:szCs w:val="24"/>
      </w:rPr>
      <w:t>:</w:t>
    </w:r>
    <w:r w:rsidRPr="00E479D0">
      <w:rPr>
        <w:szCs w:val="24"/>
      </w:rPr>
      <w:t xml:space="preserve"> </w:t>
    </w:r>
    <w:hyperlink r:id="rId6" w:history="1">
      <w:r w:rsidRPr="00E479D0">
        <w:rPr>
          <w:rStyle w:val="Collegamentoipertestuale"/>
          <w:szCs w:val="24"/>
          <w:u w:val="none"/>
        </w:rPr>
        <w:t>csic85300p@istruzione.it</w:t>
      </w:r>
    </w:hyperlink>
    <w:r w:rsidRPr="00E479D0">
      <w:rPr>
        <w:szCs w:val="24"/>
      </w:rPr>
      <w:t xml:space="preserve">  -  e-mail certificata</w:t>
    </w:r>
    <w:r w:rsidR="007D38F8">
      <w:rPr>
        <w:szCs w:val="24"/>
      </w:rPr>
      <w:t>:</w:t>
    </w:r>
    <w:r w:rsidRPr="00E479D0">
      <w:rPr>
        <w:szCs w:val="24"/>
      </w:rPr>
      <w:t xml:space="preserve">  </w:t>
    </w:r>
    <w:hyperlink r:id="rId7" w:history="1">
      <w:r w:rsidRPr="00E479D0">
        <w:rPr>
          <w:rStyle w:val="Collegamentoipertestuale"/>
          <w:szCs w:val="24"/>
          <w:u w:val="none"/>
        </w:rPr>
        <w:t>csic85300p@pec.istruzione.it</w:t>
      </w:r>
    </w:hyperlink>
    <w:r w:rsidRPr="00E479D0">
      <w:rPr>
        <w:szCs w:val="24"/>
      </w:rPr>
      <w:t xml:space="preserve">    </w:t>
    </w:r>
  </w:p>
  <w:p w:rsidR="007D38F8" w:rsidRPr="00C34682" w:rsidRDefault="007D38F8" w:rsidP="007D38F8">
    <w:pPr>
      <w:autoSpaceDE w:val="0"/>
      <w:autoSpaceDN w:val="0"/>
      <w:adjustRightInd w:val="0"/>
      <w:jc w:val="center"/>
    </w:pPr>
    <w:r w:rsidRPr="00C34682">
      <w:t xml:space="preserve">Avviso pubblico finalizzato ai percorsi per il potenziamento delle </w:t>
    </w:r>
    <w:r w:rsidRPr="00621E2E">
      <w:rPr>
        <w:b/>
        <w:color w:val="0000FF"/>
      </w:rPr>
      <w:t>“Competenze di base”</w:t>
    </w:r>
  </w:p>
  <w:p w:rsidR="007D38F8" w:rsidRPr="00DB235D" w:rsidRDefault="007D38F8" w:rsidP="007D38F8">
    <w:pPr>
      <w:autoSpaceDE w:val="0"/>
      <w:autoSpaceDN w:val="0"/>
      <w:adjustRightInd w:val="0"/>
      <w:jc w:val="center"/>
      <w:rPr>
        <w:b/>
        <w:sz w:val="26"/>
        <w:szCs w:val="26"/>
      </w:rPr>
    </w:pPr>
    <w:r w:rsidRPr="00DB235D">
      <w:rPr>
        <w:b/>
        <w:sz w:val="26"/>
        <w:szCs w:val="26"/>
      </w:rPr>
      <w:t>prot. n° AOODGEFID/1953 del 21 febbraio 2017</w:t>
    </w:r>
  </w:p>
  <w:p w:rsidR="00E479D0" w:rsidRPr="00621E2E" w:rsidRDefault="007D38F8" w:rsidP="007D38F8">
    <w:pPr>
      <w:pStyle w:val="Intestazione"/>
      <w:tabs>
        <w:tab w:val="clear" w:pos="9638"/>
      </w:tabs>
      <w:jc w:val="center"/>
      <w:rPr>
        <w:color w:val="0000FF"/>
        <w:szCs w:val="24"/>
      </w:rPr>
    </w:pPr>
    <w:r w:rsidRPr="00621E2E">
      <w:rPr>
        <w:b/>
        <w:color w:val="0000FF"/>
      </w:rPr>
      <w:t>Codice 10.2.</w:t>
    </w:r>
    <w:r w:rsidR="00621E2E">
      <w:rPr>
        <w:b/>
        <w:color w:val="0000FF"/>
      </w:rPr>
      <w:t>2</w:t>
    </w:r>
    <w:r w:rsidRPr="00621E2E">
      <w:rPr>
        <w:b/>
        <w:color w:val="0000FF"/>
      </w:rPr>
      <w:t>A-FSEPON-CL-2017-</w:t>
    </w:r>
    <w:r w:rsidR="00621E2E">
      <w:rPr>
        <w:b/>
        <w:color w:val="0000FF"/>
      </w:rPr>
      <w:t>285</w:t>
    </w:r>
    <w:r w:rsidRPr="00621E2E">
      <w:rPr>
        <w:b/>
        <w:color w:val="0000FF"/>
      </w:rPr>
      <w:t xml:space="preserve"> (scuole del</w:t>
    </w:r>
    <w:r w:rsidR="00621E2E">
      <w:rPr>
        <w:b/>
        <w:color w:val="0000FF"/>
      </w:rPr>
      <w:t xml:space="preserve"> </w:t>
    </w:r>
    <w:proofErr w:type="spellStart"/>
    <w:r w:rsidR="00621E2E">
      <w:rPr>
        <w:b/>
        <w:color w:val="0000FF"/>
      </w:rPr>
      <w:t>I°</w:t>
    </w:r>
    <w:proofErr w:type="spellEnd"/>
    <w:r w:rsidR="00621E2E">
      <w:rPr>
        <w:b/>
        <w:color w:val="0000FF"/>
      </w:rPr>
      <w:t xml:space="preserve"> ciclo</w:t>
    </w:r>
    <w:r w:rsidRPr="00621E2E">
      <w:rPr>
        <w:b/>
        <w:color w:val="0000FF"/>
      </w:rPr>
      <w:t xml:space="preserve">)  –   CUP: </w:t>
    </w:r>
    <w:r w:rsidR="00621E2E" w:rsidRPr="00621E2E">
      <w:rPr>
        <w:b/>
        <w:color w:val="0000FF"/>
      </w:rPr>
      <w:t>J17I17000550007</w:t>
    </w:r>
    <w:r w:rsidR="00E479D0" w:rsidRPr="00621E2E">
      <w:rPr>
        <w:color w:val="0000FF"/>
        <w:szCs w:val="24"/>
      </w:rPr>
      <w:t xml:space="preserve">        </w:t>
    </w:r>
  </w:p>
  <w:p w:rsidR="0048321D" w:rsidRPr="00062D7F" w:rsidRDefault="0048321D" w:rsidP="0048321D">
    <w:pPr>
      <w:pStyle w:val="Intestazione"/>
      <w:pBdr>
        <w:top w:val="single" w:sz="4" w:space="1" w:color="auto"/>
      </w:pBdr>
      <w:tabs>
        <w:tab w:val="clear" w:pos="9638"/>
      </w:tabs>
      <w:jc w:val="center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916"/>
    <w:multiLevelType w:val="multilevel"/>
    <w:tmpl w:val="E630711A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1B80"/>
    <w:multiLevelType w:val="multilevel"/>
    <w:tmpl w:val="83468F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>
    <w:nsid w:val="2B4F3318"/>
    <w:multiLevelType w:val="hybridMultilevel"/>
    <w:tmpl w:val="C7C8CE4A"/>
    <w:lvl w:ilvl="0" w:tplc="E5B275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C460FE7"/>
    <w:multiLevelType w:val="multilevel"/>
    <w:tmpl w:val="4B64C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7459E"/>
    <w:multiLevelType w:val="hybridMultilevel"/>
    <w:tmpl w:val="DEF4B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A4760"/>
    <w:multiLevelType w:val="hybridMultilevel"/>
    <w:tmpl w:val="EB20D73C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D71B0E"/>
    <w:multiLevelType w:val="hybridMultilevel"/>
    <w:tmpl w:val="4D7E5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E3F35"/>
    <w:multiLevelType w:val="hybridMultilevel"/>
    <w:tmpl w:val="6570E3E4"/>
    <w:lvl w:ilvl="0" w:tplc="08F61062">
      <w:start w:val="167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E82812"/>
    <w:multiLevelType w:val="multilevel"/>
    <w:tmpl w:val="07522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D14105"/>
    <w:rsid w:val="00012C99"/>
    <w:rsid w:val="00024739"/>
    <w:rsid w:val="00031D86"/>
    <w:rsid w:val="00057F14"/>
    <w:rsid w:val="00062D7F"/>
    <w:rsid w:val="0009734A"/>
    <w:rsid w:val="000A7DD0"/>
    <w:rsid w:val="000B2244"/>
    <w:rsid w:val="000C052B"/>
    <w:rsid w:val="000C23DA"/>
    <w:rsid w:val="000C4CFC"/>
    <w:rsid w:val="000D04CE"/>
    <w:rsid w:val="000E3A1B"/>
    <w:rsid w:val="001039AF"/>
    <w:rsid w:val="0012420B"/>
    <w:rsid w:val="001300B4"/>
    <w:rsid w:val="00135663"/>
    <w:rsid w:val="0017403C"/>
    <w:rsid w:val="00184A15"/>
    <w:rsid w:val="001A42D6"/>
    <w:rsid w:val="001D59A8"/>
    <w:rsid w:val="001F0F8F"/>
    <w:rsid w:val="0022732B"/>
    <w:rsid w:val="00233A40"/>
    <w:rsid w:val="002412CA"/>
    <w:rsid w:val="00242722"/>
    <w:rsid w:val="0024339D"/>
    <w:rsid w:val="00251F99"/>
    <w:rsid w:val="002655F8"/>
    <w:rsid w:val="00290A51"/>
    <w:rsid w:val="002A21EC"/>
    <w:rsid w:val="002A3E0A"/>
    <w:rsid w:val="002B0215"/>
    <w:rsid w:val="002C5908"/>
    <w:rsid w:val="002D34A7"/>
    <w:rsid w:val="002D5A9F"/>
    <w:rsid w:val="002E73D6"/>
    <w:rsid w:val="002F7554"/>
    <w:rsid w:val="00330830"/>
    <w:rsid w:val="00353149"/>
    <w:rsid w:val="00357335"/>
    <w:rsid w:val="0036472D"/>
    <w:rsid w:val="0036622C"/>
    <w:rsid w:val="0037244D"/>
    <w:rsid w:val="00393E50"/>
    <w:rsid w:val="003B29EA"/>
    <w:rsid w:val="003B2AFE"/>
    <w:rsid w:val="003B4809"/>
    <w:rsid w:val="003D172D"/>
    <w:rsid w:val="003E0FA6"/>
    <w:rsid w:val="003E1583"/>
    <w:rsid w:val="003F0961"/>
    <w:rsid w:val="003F0B19"/>
    <w:rsid w:val="003F6D9A"/>
    <w:rsid w:val="00400893"/>
    <w:rsid w:val="00401D28"/>
    <w:rsid w:val="0040476B"/>
    <w:rsid w:val="0040707F"/>
    <w:rsid w:val="004279BB"/>
    <w:rsid w:val="00463ADD"/>
    <w:rsid w:val="0048321D"/>
    <w:rsid w:val="004B2274"/>
    <w:rsid w:val="004B379C"/>
    <w:rsid w:val="004D0733"/>
    <w:rsid w:val="004F6920"/>
    <w:rsid w:val="00506A9D"/>
    <w:rsid w:val="005110BF"/>
    <w:rsid w:val="00525C64"/>
    <w:rsid w:val="00534DDB"/>
    <w:rsid w:val="0055158B"/>
    <w:rsid w:val="00552847"/>
    <w:rsid w:val="0057079C"/>
    <w:rsid w:val="00570B6A"/>
    <w:rsid w:val="00585B04"/>
    <w:rsid w:val="00586426"/>
    <w:rsid w:val="00595205"/>
    <w:rsid w:val="005B43C7"/>
    <w:rsid w:val="005B5DFE"/>
    <w:rsid w:val="005C1179"/>
    <w:rsid w:val="005C3A7C"/>
    <w:rsid w:val="005E701A"/>
    <w:rsid w:val="006135B4"/>
    <w:rsid w:val="00617ED3"/>
    <w:rsid w:val="00620E3F"/>
    <w:rsid w:val="00621E2E"/>
    <w:rsid w:val="00650F46"/>
    <w:rsid w:val="0068758B"/>
    <w:rsid w:val="006904FA"/>
    <w:rsid w:val="006A32FF"/>
    <w:rsid w:val="006B1D63"/>
    <w:rsid w:val="006B1D94"/>
    <w:rsid w:val="006C34AE"/>
    <w:rsid w:val="006C4665"/>
    <w:rsid w:val="006D4ADD"/>
    <w:rsid w:val="006E63EF"/>
    <w:rsid w:val="006E68EE"/>
    <w:rsid w:val="00720A8B"/>
    <w:rsid w:val="00723672"/>
    <w:rsid w:val="00747D5D"/>
    <w:rsid w:val="00770059"/>
    <w:rsid w:val="0077704E"/>
    <w:rsid w:val="0079012D"/>
    <w:rsid w:val="00793EB3"/>
    <w:rsid w:val="00793F25"/>
    <w:rsid w:val="0079648F"/>
    <w:rsid w:val="007B506D"/>
    <w:rsid w:val="007D38F8"/>
    <w:rsid w:val="007F00EB"/>
    <w:rsid w:val="007F264A"/>
    <w:rsid w:val="00822013"/>
    <w:rsid w:val="00823327"/>
    <w:rsid w:val="008242A2"/>
    <w:rsid w:val="00835A48"/>
    <w:rsid w:val="008428B3"/>
    <w:rsid w:val="00851253"/>
    <w:rsid w:val="00854771"/>
    <w:rsid w:val="00864EFD"/>
    <w:rsid w:val="008970ED"/>
    <w:rsid w:val="008A20BD"/>
    <w:rsid w:val="008A2E80"/>
    <w:rsid w:val="009010AB"/>
    <w:rsid w:val="009032A3"/>
    <w:rsid w:val="00905B83"/>
    <w:rsid w:val="00957511"/>
    <w:rsid w:val="009766EB"/>
    <w:rsid w:val="009A14BE"/>
    <w:rsid w:val="009A3E24"/>
    <w:rsid w:val="009D0B2E"/>
    <w:rsid w:val="009E4BAD"/>
    <w:rsid w:val="009E763C"/>
    <w:rsid w:val="009F6374"/>
    <w:rsid w:val="00A206E1"/>
    <w:rsid w:val="00A33223"/>
    <w:rsid w:val="00A445D7"/>
    <w:rsid w:val="00A524F2"/>
    <w:rsid w:val="00A54B91"/>
    <w:rsid w:val="00A573EC"/>
    <w:rsid w:val="00A7013E"/>
    <w:rsid w:val="00A71AF6"/>
    <w:rsid w:val="00AE011F"/>
    <w:rsid w:val="00AE46C0"/>
    <w:rsid w:val="00B2589B"/>
    <w:rsid w:val="00B31342"/>
    <w:rsid w:val="00B743F3"/>
    <w:rsid w:val="00B848CB"/>
    <w:rsid w:val="00B86BA0"/>
    <w:rsid w:val="00BC0B10"/>
    <w:rsid w:val="00BD5BD6"/>
    <w:rsid w:val="00BE4B00"/>
    <w:rsid w:val="00BF74F2"/>
    <w:rsid w:val="00C2459F"/>
    <w:rsid w:val="00C2460E"/>
    <w:rsid w:val="00C30DE3"/>
    <w:rsid w:val="00C57AA0"/>
    <w:rsid w:val="00C702B6"/>
    <w:rsid w:val="00C72F43"/>
    <w:rsid w:val="00C76EA9"/>
    <w:rsid w:val="00C93534"/>
    <w:rsid w:val="00CB0F9E"/>
    <w:rsid w:val="00CB7C9C"/>
    <w:rsid w:val="00CC5581"/>
    <w:rsid w:val="00D02A6E"/>
    <w:rsid w:val="00D10FAC"/>
    <w:rsid w:val="00D14105"/>
    <w:rsid w:val="00D14498"/>
    <w:rsid w:val="00D30BE7"/>
    <w:rsid w:val="00D451E6"/>
    <w:rsid w:val="00D47575"/>
    <w:rsid w:val="00D47C2C"/>
    <w:rsid w:val="00D50401"/>
    <w:rsid w:val="00D676FE"/>
    <w:rsid w:val="00D87A81"/>
    <w:rsid w:val="00D90D05"/>
    <w:rsid w:val="00D93530"/>
    <w:rsid w:val="00DA1FF3"/>
    <w:rsid w:val="00DA6223"/>
    <w:rsid w:val="00DB0F99"/>
    <w:rsid w:val="00DB32E1"/>
    <w:rsid w:val="00E479D0"/>
    <w:rsid w:val="00E55D03"/>
    <w:rsid w:val="00E5754E"/>
    <w:rsid w:val="00E66472"/>
    <w:rsid w:val="00E67194"/>
    <w:rsid w:val="00E84630"/>
    <w:rsid w:val="00E85F95"/>
    <w:rsid w:val="00EA0AAA"/>
    <w:rsid w:val="00EB0DB6"/>
    <w:rsid w:val="00EB220A"/>
    <w:rsid w:val="00EE3ED3"/>
    <w:rsid w:val="00F02986"/>
    <w:rsid w:val="00F032FD"/>
    <w:rsid w:val="00F152AF"/>
    <w:rsid w:val="00F15B2F"/>
    <w:rsid w:val="00F4481E"/>
    <w:rsid w:val="00F449B5"/>
    <w:rsid w:val="00F46D5B"/>
    <w:rsid w:val="00F75508"/>
    <w:rsid w:val="00F86014"/>
    <w:rsid w:val="00F95312"/>
    <w:rsid w:val="00F9686A"/>
    <w:rsid w:val="00FA614B"/>
    <w:rsid w:val="00FB26DA"/>
    <w:rsid w:val="00FB54DF"/>
    <w:rsid w:val="00FB5A52"/>
    <w:rsid w:val="00FB7682"/>
    <w:rsid w:val="00FE00C5"/>
    <w:rsid w:val="00FF23BC"/>
    <w:rsid w:val="00FF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05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styleId="Collegamentoipertestuale">
    <w:name w:val="Hyperlink"/>
    <w:basedOn w:val="Carpredefinitoparagrafo"/>
    <w:rsid w:val="002A3E0A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A71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71AF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AE46C0"/>
    <w:pPr>
      <w:pBdr>
        <w:bar w:val="single" w:sz="4" w:color="auto"/>
      </w:pBdr>
      <w:jc w:val="center"/>
    </w:pPr>
    <w:rPr>
      <w:b/>
      <w:bCs/>
      <w:i/>
      <w:iCs/>
    </w:rPr>
  </w:style>
  <w:style w:type="character" w:customStyle="1" w:styleId="TitoloCarattere">
    <w:name w:val="Titolo Carattere"/>
    <w:basedOn w:val="Carpredefinitoparagrafo"/>
    <w:link w:val="Titolo"/>
    <w:rsid w:val="00AE46C0"/>
    <w:rPr>
      <w:b/>
      <w:bCs/>
      <w:i/>
      <w:i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D172D"/>
    <w:rPr>
      <w:sz w:val="24"/>
    </w:rPr>
  </w:style>
  <w:style w:type="paragraph" w:styleId="NormaleWeb">
    <w:name w:val="Normal (Web)"/>
    <w:basedOn w:val="Normale"/>
    <w:uiPriority w:val="99"/>
    <w:rsid w:val="0048321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25C64"/>
    <w:pPr>
      <w:ind w:left="720"/>
      <w:contextualSpacing/>
    </w:pPr>
  </w:style>
  <w:style w:type="paragraph" w:styleId="Nessunaspaziatura">
    <w:name w:val="No Spacing"/>
    <w:uiPriority w:val="1"/>
    <w:qFormat/>
    <w:rsid w:val="00F755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c85300p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csic85300p@istruzione.it" TargetMode="External"/><Relationship Id="rId5" Type="http://schemas.openxmlformats.org/officeDocument/2006/relationships/hyperlink" Target="http://www.icrovito.it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TIZIANA\PON%20ROVITO1%20ciclo\nomine\0.Intestata_PON2017.1953_CompetenzeBase_I_ciclo_Rovi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0.Intestata_PON2017.1953_CompetenzeBase_I_ciclo_Rovito.dotx</Template>
  <TotalTime>11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creator>Utente</dc:creator>
  <cp:lastModifiedBy>Utente</cp:lastModifiedBy>
  <cp:revision>8</cp:revision>
  <cp:lastPrinted>2018-10-17T12:00:00Z</cp:lastPrinted>
  <dcterms:created xsi:type="dcterms:W3CDTF">2019-03-16T10:34:00Z</dcterms:created>
  <dcterms:modified xsi:type="dcterms:W3CDTF">2019-03-20T10:08:00Z</dcterms:modified>
</cp:coreProperties>
</file>