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dell’I.C. “Tommaso Cornelio”</w:t>
      </w:r>
    </w:p>
    <w:p w:rsidR="00B41B50" w:rsidRPr="00944D72" w:rsidRDefault="00944D72" w:rsidP="0094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Rovito (CS)</w:t>
      </w:r>
    </w:p>
    <w:p w:rsid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72">
        <w:rPr>
          <w:rFonts w:ascii="Times New Roman" w:hAnsi="Times New Roman" w:cs="Times New Roman"/>
          <w:b/>
          <w:sz w:val="24"/>
          <w:szCs w:val="24"/>
        </w:rPr>
        <w:t xml:space="preserve">Oggetto: comunicazione patologia – alunni fragili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I sottoscritti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944D72">
        <w:rPr>
          <w:rFonts w:ascii="Times New Roman" w:hAnsi="Times New Roman" w:cs="Times New Roman"/>
          <w:sz w:val="24"/>
          <w:szCs w:val="24"/>
        </w:rPr>
        <w:t xml:space="preserve">(madre)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944D72">
        <w:rPr>
          <w:rFonts w:ascii="Times New Roman" w:hAnsi="Times New Roman" w:cs="Times New Roman"/>
          <w:sz w:val="24"/>
          <w:szCs w:val="24"/>
        </w:rPr>
        <w:t xml:space="preserve"> (padre)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genitori dell’alunna/o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frequentante nell’anno scolastico 2020-2021 la classe/sezione __________ di questa Istituzione Scolastica, ritengono di dover segnalare che, a tutela della salute del proprio figlio\a, come da </w:t>
      </w:r>
      <w:r w:rsidRPr="00944D72">
        <w:rPr>
          <w:rFonts w:ascii="Times New Roman" w:hAnsi="Times New Roman" w:cs="Times New Roman"/>
          <w:b/>
          <w:sz w:val="24"/>
          <w:szCs w:val="24"/>
        </w:rPr>
        <w:t>certificato del proprio medico curante /pediatra</w:t>
      </w:r>
      <w:r w:rsidRPr="00944D72">
        <w:rPr>
          <w:rFonts w:ascii="Times New Roman" w:hAnsi="Times New Roman" w:cs="Times New Roman"/>
          <w:sz w:val="24"/>
          <w:szCs w:val="24"/>
        </w:rPr>
        <w:t xml:space="preserve"> allegato, vadano attivate le seguenti misure: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F7214" w:rsidRDefault="002F7214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I sottoscritti si impegnano a comunicare tempestivamente qualsiasi variazione.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Per qualsiasi informazione contattare il seguente numero telefonico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D72">
        <w:rPr>
          <w:rFonts w:ascii="Times New Roman" w:hAnsi="Times New Roman" w:cs="Times New Roman"/>
          <w:sz w:val="24"/>
          <w:szCs w:val="24"/>
        </w:rPr>
        <w:t xml:space="preserve">Data_________________________ 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D72">
        <w:rPr>
          <w:rFonts w:ascii="Times New Roman" w:hAnsi="Times New Roman" w:cs="Times New Roman"/>
          <w:sz w:val="24"/>
          <w:szCs w:val="24"/>
        </w:rPr>
        <w:t>Firma di entrambi i genitori</w:t>
      </w:r>
    </w:p>
    <w:p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B41B50" w:rsidRPr="00944D72" w:rsidRDefault="00944D72" w:rsidP="00944D72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B41B50" w:rsidRPr="00944D72" w:rsidSect="00A052F5"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70" w:rsidRDefault="004B3A70" w:rsidP="002E449E">
      <w:pPr>
        <w:spacing w:after="0" w:line="240" w:lineRule="auto"/>
      </w:pPr>
      <w:r>
        <w:separator/>
      </w:r>
    </w:p>
  </w:endnote>
  <w:endnote w:type="continuationSeparator" w:id="0">
    <w:p w:rsidR="004B3A70" w:rsidRDefault="004B3A70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70" w:rsidRDefault="004B3A70" w:rsidP="002E449E">
      <w:pPr>
        <w:spacing w:after="0" w:line="240" w:lineRule="auto"/>
      </w:pPr>
      <w:r>
        <w:separator/>
      </w:r>
    </w:p>
  </w:footnote>
  <w:footnote w:type="continuationSeparator" w:id="0">
    <w:p w:rsidR="004B3A70" w:rsidRDefault="004B3A70" w:rsidP="002E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45404"/>
    <w:rsid w:val="00065335"/>
    <w:rsid w:val="0006608F"/>
    <w:rsid w:val="00081EAB"/>
    <w:rsid w:val="000A3036"/>
    <w:rsid w:val="000C349B"/>
    <w:rsid w:val="000D0D51"/>
    <w:rsid w:val="000F6B9F"/>
    <w:rsid w:val="00235EC1"/>
    <w:rsid w:val="0025678A"/>
    <w:rsid w:val="002C00AD"/>
    <w:rsid w:val="002E32DF"/>
    <w:rsid w:val="002E449E"/>
    <w:rsid w:val="002F7214"/>
    <w:rsid w:val="00301463"/>
    <w:rsid w:val="0042560C"/>
    <w:rsid w:val="00432355"/>
    <w:rsid w:val="004B18B4"/>
    <w:rsid w:val="004B3A70"/>
    <w:rsid w:val="004F650C"/>
    <w:rsid w:val="00525DCD"/>
    <w:rsid w:val="00572395"/>
    <w:rsid w:val="0059001C"/>
    <w:rsid w:val="005913D3"/>
    <w:rsid w:val="005A72CF"/>
    <w:rsid w:val="006E1593"/>
    <w:rsid w:val="006F2E54"/>
    <w:rsid w:val="00714E43"/>
    <w:rsid w:val="007320AE"/>
    <w:rsid w:val="007E6B4F"/>
    <w:rsid w:val="007F62CC"/>
    <w:rsid w:val="00825419"/>
    <w:rsid w:val="008E7901"/>
    <w:rsid w:val="00913BA8"/>
    <w:rsid w:val="00944D72"/>
    <w:rsid w:val="00956E00"/>
    <w:rsid w:val="00964CF0"/>
    <w:rsid w:val="009975E7"/>
    <w:rsid w:val="00A0095F"/>
    <w:rsid w:val="00A052F5"/>
    <w:rsid w:val="00A5246C"/>
    <w:rsid w:val="00A753E0"/>
    <w:rsid w:val="00B41B50"/>
    <w:rsid w:val="00B52A92"/>
    <w:rsid w:val="00B55023"/>
    <w:rsid w:val="00B55590"/>
    <w:rsid w:val="00B96CB9"/>
    <w:rsid w:val="00BC4F9D"/>
    <w:rsid w:val="00BF4D46"/>
    <w:rsid w:val="00C142DD"/>
    <w:rsid w:val="00C35F38"/>
    <w:rsid w:val="00CF62DD"/>
    <w:rsid w:val="00DC71AA"/>
    <w:rsid w:val="00EC41E3"/>
    <w:rsid w:val="00EC4AA6"/>
    <w:rsid w:val="00EE68D9"/>
    <w:rsid w:val="00F10A1A"/>
    <w:rsid w:val="00F65EAA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5ED9-C9B6-4785-BAB7-DC861A5C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2020-02-22T11:30:00Z</cp:lastPrinted>
  <dcterms:created xsi:type="dcterms:W3CDTF">2020-09-19T07:08:00Z</dcterms:created>
  <dcterms:modified xsi:type="dcterms:W3CDTF">2020-09-19T07:08:00Z</dcterms:modified>
</cp:coreProperties>
</file>