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2E" w:rsidRDefault="009D0B2E" w:rsidP="00F02986"/>
    <w:p w:rsidR="009D0B2E" w:rsidRDefault="0014625E" w:rsidP="00F02986">
      <w:proofErr w:type="spellStart"/>
      <w:r>
        <w:t>Prot</w:t>
      </w:r>
      <w:proofErr w:type="spellEnd"/>
      <w:r>
        <w:t xml:space="preserve">. </w:t>
      </w:r>
      <w:r>
        <w:tab/>
      </w:r>
      <w:r w:rsidR="00E21ACC">
        <w:t>119/II.2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Rovito</w:t>
      </w:r>
      <w:proofErr w:type="spellEnd"/>
      <w:r>
        <w:t>,</w:t>
      </w:r>
      <w:r w:rsidR="00F57A08">
        <w:t>16/01/2019</w:t>
      </w:r>
    </w:p>
    <w:p w:rsidR="0014625E" w:rsidRDefault="0014625E" w:rsidP="00F02986"/>
    <w:p w:rsidR="0014625E" w:rsidRDefault="0014625E" w:rsidP="00F02986"/>
    <w:p w:rsidR="00355C94" w:rsidRPr="0014625E" w:rsidRDefault="00355C94" w:rsidP="00355C94">
      <w:pPr>
        <w:jc w:val="right"/>
        <w:rPr>
          <w:sz w:val="22"/>
          <w:szCs w:val="22"/>
        </w:rPr>
      </w:pPr>
      <w:r w:rsidRPr="0014625E">
        <w:rPr>
          <w:sz w:val="22"/>
          <w:szCs w:val="22"/>
        </w:rPr>
        <w:t xml:space="preserve">AI </w:t>
      </w:r>
      <w:proofErr w:type="spellStart"/>
      <w:r w:rsidRPr="0014625E">
        <w:rPr>
          <w:sz w:val="22"/>
          <w:szCs w:val="22"/>
        </w:rPr>
        <w:t>SIGG</w:t>
      </w:r>
      <w:proofErr w:type="spellEnd"/>
      <w:r w:rsidRPr="0014625E">
        <w:rPr>
          <w:sz w:val="22"/>
          <w:szCs w:val="22"/>
        </w:rPr>
        <w:t>. DOCENTI</w:t>
      </w:r>
    </w:p>
    <w:p w:rsidR="00355C94" w:rsidRPr="0014625E" w:rsidRDefault="00355C94" w:rsidP="00355C94">
      <w:pPr>
        <w:jc w:val="right"/>
        <w:rPr>
          <w:sz w:val="22"/>
          <w:szCs w:val="22"/>
        </w:rPr>
      </w:pPr>
      <w:r w:rsidRPr="0014625E">
        <w:rPr>
          <w:sz w:val="22"/>
          <w:szCs w:val="22"/>
        </w:rPr>
        <w:t xml:space="preserve">AI </w:t>
      </w:r>
      <w:proofErr w:type="spellStart"/>
      <w:r w:rsidRPr="0014625E">
        <w:rPr>
          <w:sz w:val="22"/>
          <w:szCs w:val="22"/>
        </w:rPr>
        <w:t>SIGG</w:t>
      </w:r>
      <w:proofErr w:type="spellEnd"/>
      <w:r w:rsidRPr="0014625E">
        <w:rPr>
          <w:sz w:val="22"/>
          <w:szCs w:val="22"/>
        </w:rPr>
        <w:t>. GENITORI</w:t>
      </w:r>
    </w:p>
    <w:p w:rsidR="00355C94" w:rsidRPr="0014625E" w:rsidRDefault="00355C94" w:rsidP="00355C94">
      <w:pPr>
        <w:jc w:val="right"/>
        <w:rPr>
          <w:sz w:val="22"/>
          <w:szCs w:val="22"/>
        </w:rPr>
      </w:pPr>
      <w:r w:rsidRPr="0014625E">
        <w:rPr>
          <w:sz w:val="22"/>
          <w:szCs w:val="22"/>
        </w:rPr>
        <w:t>SCUOLA DELL’INFANZIA</w:t>
      </w:r>
    </w:p>
    <w:p w:rsidR="00355C94" w:rsidRPr="0014625E" w:rsidRDefault="00355C94" w:rsidP="00355C94">
      <w:pPr>
        <w:jc w:val="right"/>
        <w:rPr>
          <w:sz w:val="22"/>
          <w:szCs w:val="22"/>
        </w:rPr>
      </w:pPr>
      <w:r w:rsidRPr="0014625E">
        <w:rPr>
          <w:sz w:val="22"/>
          <w:szCs w:val="22"/>
        </w:rPr>
        <w:t>SCUOLA PRIMARIA</w:t>
      </w:r>
    </w:p>
    <w:p w:rsidR="00355C94" w:rsidRPr="0014625E" w:rsidRDefault="00355C94" w:rsidP="00355C94">
      <w:pPr>
        <w:jc w:val="right"/>
        <w:rPr>
          <w:sz w:val="22"/>
          <w:szCs w:val="22"/>
        </w:rPr>
      </w:pPr>
      <w:r w:rsidRPr="0014625E">
        <w:rPr>
          <w:sz w:val="22"/>
          <w:szCs w:val="22"/>
        </w:rPr>
        <w:t xml:space="preserve">SCUOLA SECONDARIA </w:t>
      </w:r>
      <w:proofErr w:type="spellStart"/>
      <w:r w:rsidRPr="0014625E">
        <w:rPr>
          <w:sz w:val="22"/>
          <w:szCs w:val="22"/>
        </w:rPr>
        <w:t>DI</w:t>
      </w:r>
      <w:proofErr w:type="spellEnd"/>
      <w:r w:rsidRPr="0014625E">
        <w:rPr>
          <w:sz w:val="22"/>
          <w:szCs w:val="22"/>
        </w:rPr>
        <w:t xml:space="preserve"> I GRADO</w:t>
      </w:r>
    </w:p>
    <w:p w:rsidR="00355C94" w:rsidRPr="0014625E" w:rsidRDefault="00355C94" w:rsidP="00355C94">
      <w:pPr>
        <w:jc w:val="right"/>
        <w:rPr>
          <w:sz w:val="22"/>
          <w:szCs w:val="22"/>
        </w:rPr>
      </w:pPr>
      <w:r w:rsidRPr="0014625E">
        <w:rPr>
          <w:sz w:val="22"/>
          <w:szCs w:val="22"/>
        </w:rPr>
        <w:t>LORO SEDI</w:t>
      </w:r>
    </w:p>
    <w:p w:rsidR="00355C94" w:rsidRPr="0014625E" w:rsidRDefault="00D27741" w:rsidP="00355C94">
      <w:pPr>
        <w:jc w:val="right"/>
        <w:rPr>
          <w:sz w:val="22"/>
          <w:szCs w:val="22"/>
        </w:rPr>
      </w:pPr>
      <w:r>
        <w:rPr>
          <w:sz w:val="22"/>
          <w:szCs w:val="22"/>
        </w:rPr>
        <w:t>AGLI ATTI</w:t>
      </w:r>
    </w:p>
    <w:p w:rsidR="00355C94" w:rsidRPr="0014625E" w:rsidRDefault="00D27741" w:rsidP="00355C94">
      <w:pPr>
        <w:jc w:val="right"/>
        <w:rPr>
          <w:sz w:val="22"/>
          <w:szCs w:val="22"/>
        </w:rPr>
      </w:pPr>
      <w:r>
        <w:rPr>
          <w:sz w:val="22"/>
          <w:szCs w:val="22"/>
        </w:rPr>
        <w:t>AL SITO WEB</w:t>
      </w:r>
    </w:p>
    <w:p w:rsidR="00355C94" w:rsidRPr="0014625E" w:rsidRDefault="00355C94" w:rsidP="00355C94">
      <w:pPr>
        <w:jc w:val="both"/>
        <w:rPr>
          <w:sz w:val="22"/>
          <w:szCs w:val="22"/>
        </w:rPr>
      </w:pPr>
    </w:p>
    <w:p w:rsidR="00355C94" w:rsidRDefault="00355C94" w:rsidP="00355C94">
      <w:pPr>
        <w:jc w:val="both"/>
        <w:rPr>
          <w:b/>
        </w:rPr>
      </w:pPr>
      <w:r>
        <w:rPr>
          <w:b/>
        </w:rPr>
        <w:t xml:space="preserve">Oggetto: Convocazione assemblee dei </w:t>
      </w:r>
      <w:r w:rsidR="002A1F2A">
        <w:rPr>
          <w:b/>
        </w:rPr>
        <w:t>genitori</w:t>
      </w:r>
    </w:p>
    <w:p w:rsidR="002A1F2A" w:rsidRDefault="002A1F2A" w:rsidP="00355C94">
      <w:pPr>
        <w:jc w:val="both"/>
        <w:rPr>
          <w:b/>
        </w:rPr>
      </w:pPr>
    </w:p>
    <w:p w:rsidR="00F57A08" w:rsidRDefault="002A1F2A" w:rsidP="00355C94">
      <w:pPr>
        <w:jc w:val="both"/>
      </w:pPr>
      <w:r>
        <w:t xml:space="preserve">                 </w:t>
      </w:r>
      <w:r w:rsidR="00F57A08">
        <w:t xml:space="preserve">Come da Piano delle Attività </w:t>
      </w:r>
      <w:proofErr w:type="spellStart"/>
      <w:r w:rsidR="00F57A08">
        <w:t>a.s.</w:t>
      </w:r>
      <w:proofErr w:type="spellEnd"/>
      <w:r w:rsidR="00F57A08">
        <w:t xml:space="preserve"> 2018/2019 , s</w:t>
      </w:r>
      <w:r w:rsidR="004A4F07">
        <w:t xml:space="preserve">i comunica che, </w:t>
      </w:r>
    </w:p>
    <w:p w:rsidR="00F57A08" w:rsidRDefault="0014625E" w:rsidP="00355C94">
      <w:pPr>
        <w:jc w:val="both"/>
      </w:pPr>
      <w:r w:rsidRPr="00077560">
        <w:rPr>
          <w:u w:val="single"/>
        </w:rPr>
        <w:t>le assemblee dei genitori degli alunni</w:t>
      </w:r>
      <w:r>
        <w:t>, si terranno nei rispettivi plessi,</w:t>
      </w:r>
      <w:r w:rsidR="00F57A08">
        <w:t>come di seguito indicato per le</w:t>
      </w:r>
    </w:p>
    <w:p w:rsidR="00F57A08" w:rsidRDefault="00F57A08" w:rsidP="00F57A08">
      <w:pPr>
        <w:jc w:val="both"/>
      </w:pPr>
      <w:r>
        <w:t>informazioni sui risultati conseguiti nel Primo Quadrimestre, con la presa visione del Documento di Valutazione.</w:t>
      </w:r>
      <w:r w:rsidR="002D4D24">
        <w:t xml:space="preserve"> </w:t>
      </w:r>
      <w:r>
        <w:t>Nel corso delle assemblee si discuterà sulle strategie da sostenere per le</w:t>
      </w:r>
      <w:r w:rsidR="002D4D24">
        <w:t xml:space="preserve"> eventuali </w:t>
      </w:r>
      <w:r>
        <w:t xml:space="preserve"> attività di recupero e/o consolidamento. </w:t>
      </w:r>
    </w:p>
    <w:p w:rsidR="00F57A08" w:rsidRDefault="00F57A08" w:rsidP="00F57A08">
      <w:pPr>
        <w:jc w:val="both"/>
      </w:pPr>
    </w:p>
    <w:p w:rsidR="00F57A08" w:rsidRPr="00F57A08" w:rsidRDefault="00F57A08" w:rsidP="00355C94">
      <w:pPr>
        <w:jc w:val="both"/>
        <w:rPr>
          <w:b/>
        </w:rPr>
      </w:pPr>
      <w:r w:rsidRPr="00F57A08">
        <w:rPr>
          <w:b/>
        </w:rPr>
        <w:t xml:space="preserve">Scuola dell'Infanzia di </w:t>
      </w:r>
      <w:proofErr w:type="spellStart"/>
      <w:r w:rsidRPr="00F57A08">
        <w:rPr>
          <w:b/>
        </w:rPr>
        <w:t>Rovito</w:t>
      </w:r>
      <w:proofErr w:type="spellEnd"/>
      <w:r w:rsidRPr="00F57A08">
        <w:rPr>
          <w:b/>
        </w:rPr>
        <w:t xml:space="preserve"> Centro e </w:t>
      </w:r>
      <w:proofErr w:type="spellStart"/>
      <w:r w:rsidRPr="00F57A08">
        <w:rPr>
          <w:b/>
        </w:rPr>
        <w:t>Rovito</w:t>
      </w:r>
      <w:proofErr w:type="spellEnd"/>
      <w:r w:rsidRPr="00F57A08">
        <w:rPr>
          <w:b/>
        </w:rPr>
        <w:t xml:space="preserve"> Pianette</w:t>
      </w:r>
    </w:p>
    <w:p w:rsidR="0014625E" w:rsidRPr="00F57A08" w:rsidRDefault="00F57A08" w:rsidP="00355C94">
      <w:pPr>
        <w:jc w:val="both"/>
        <w:rPr>
          <w:u w:val="single"/>
        </w:rPr>
      </w:pPr>
      <w:r w:rsidRPr="00F57A08">
        <w:rPr>
          <w:u w:val="single"/>
        </w:rPr>
        <w:t xml:space="preserve">Lunedì </w:t>
      </w:r>
      <w:r w:rsidR="0014625E" w:rsidRPr="00F57A08">
        <w:rPr>
          <w:u w:val="single"/>
        </w:rPr>
        <w:t>11</w:t>
      </w:r>
      <w:r w:rsidRPr="00F57A08">
        <w:rPr>
          <w:u w:val="single"/>
        </w:rPr>
        <w:t xml:space="preserve"> Febbraio 2019</w:t>
      </w:r>
      <w:r w:rsidR="002D4D24">
        <w:rPr>
          <w:u w:val="single"/>
        </w:rPr>
        <w:t xml:space="preserve"> dalle ore 16</w:t>
      </w:r>
      <w:r w:rsidRPr="00F57A08">
        <w:rPr>
          <w:u w:val="single"/>
        </w:rPr>
        <w:t>.00  alle ore 17.00</w:t>
      </w:r>
    </w:p>
    <w:p w:rsidR="00077560" w:rsidRDefault="00077560" w:rsidP="00355C94">
      <w:pPr>
        <w:jc w:val="both"/>
      </w:pPr>
    </w:p>
    <w:p w:rsidR="002D4D24" w:rsidRDefault="002D4D24" w:rsidP="00355C94">
      <w:pPr>
        <w:jc w:val="both"/>
      </w:pPr>
    </w:p>
    <w:p w:rsidR="002D4D24" w:rsidRPr="002D4D24" w:rsidRDefault="002D4D24" w:rsidP="00355C94">
      <w:pPr>
        <w:jc w:val="both"/>
        <w:rPr>
          <w:b/>
        </w:rPr>
      </w:pPr>
      <w:r w:rsidRPr="002D4D24">
        <w:rPr>
          <w:b/>
        </w:rPr>
        <w:t xml:space="preserve">Scuola Primaria </w:t>
      </w:r>
      <w:proofErr w:type="spellStart"/>
      <w:r w:rsidRPr="002D4D24">
        <w:rPr>
          <w:b/>
        </w:rPr>
        <w:t>Rovito</w:t>
      </w:r>
      <w:proofErr w:type="spellEnd"/>
      <w:r w:rsidRPr="002D4D24">
        <w:rPr>
          <w:b/>
        </w:rPr>
        <w:t xml:space="preserve"> Centro e </w:t>
      </w:r>
      <w:proofErr w:type="spellStart"/>
      <w:r w:rsidRPr="002D4D24">
        <w:rPr>
          <w:b/>
        </w:rPr>
        <w:t>Rovito</w:t>
      </w:r>
      <w:proofErr w:type="spellEnd"/>
      <w:r w:rsidRPr="002D4D24">
        <w:rPr>
          <w:b/>
        </w:rPr>
        <w:t xml:space="preserve"> Pianette</w:t>
      </w:r>
    </w:p>
    <w:p w:rsidR="00077560" w:rsidRPr="002D4D24" w:rsidRDefault="002D4D24" w:rsidP="00355C94">
      <w:pPr>
        <w:jc w:val="both"/>
        <w:rPr>
          <w:u w:val="single"/>
        </w:rPr>
      </w:pPr>
      <w:r w:rsidRPr="002D4D24">
        <w:rPr>
          <w:u w:val="single"/>
        </w:rPr>
        <w:t xml:space="preserve">Lunedì 11 Febbraio 2019 dalle ore 15.00 alle ore 17.00 </w:t>
      </w:r>
    </w:p>
    <w:p w:rsidR="00077560" w:rsidRDefault="00077560" w:rsidP="00355C94">
      <w:pPr>
        <w:jc w:val="both"/>
        <w:rPr>
          <w:u w:val="single"/>
        </w:rPr>
      </w:pPr>
    </w:p>
    <w:p w:rsidR="002D4D24" w:rsidRPr="002D4D24" w:rsidRDefault="002D4D24" w:rsidP="00355C94">
      <w:pPr>
        <w:jc w:val="both"/>
        <w:rPr>
          <w:u w:val="single"/>
        </w:rPr>
      </w:pPr>
    </w:p>
    <w:p w:rsidR="00077560" w:rsidRDefault="004A4F07" w:rsidP="00355C94">
      <w:pPr>
        <w:jc w:val="both"/>
        <w:rPr>
          <w:b/>
        </w:rPr>
      </w:pPr>
      <w:r w:rsidRPr="004A4F07">
        <w:rPr>
          <w:b/>
        </w:rPr>
        <w:t xml:space="preserve"> </w:t>
      </w:r>
      <w:r w:rsidR="002D4D24">
        <w:rPr>
          <w:b/>
        </w:rPr>
        <w:t xml:space="preserve">Scuola Secondaria I Grado </w:t>
      </w:r>
      <w:proofErr w:type="spellStart"/>
      <w:r w:rsidR="002D4D24">
        <w:rPr>
          <w:b/>
        </w:rPr>
        <w:t>Rovito</w:t>
      </w:r>
      <w:proofErr w:type="spellEnd"/>
      <w:r w:rsidR="002D4D24">
        <w:rPr>
          <w:b/>
        </w:rPr>
        <w:t xml:space="preserve"> Pianette</w:t>
      </w:r>
    </w:p>
    <w:p w:rsidR="002D4D24" w:rsidRDefault="002D4D24" w:rsidP="00355C94">
      <w:pPr>
        <w:jc w:val="both"/>
        <w:rPr>
          <w:u w:val="single"/>
        </w:rPr>
      </w:pPr>
      <w:r w:rsidRPr="002D4D24">
        <w:rPr>
          <w:u w:val="single"/>
        </w:rPr>
        <w:t>Martedì 12 Febbraio 2019 dalle ore 17.00 alle ore 19.00</w:t>
      </w:r>
    </w:p>
    <w:p w:rsidR="002D4D24" w:rsidRPr="002D4D24" w:rsidRDefault="002D4D24" w:rsidP="00355C94">
      <w:pPr>
        <w:jc w:val="both"/>
        <w:rPr>
          <w:u w:val="single"/>
        </w:rPr>
      </w:pPr>
    </w:p>
    <w:p w:rsidR="002D4D24" w:rsidRDefault="002D4D24" w:rsidP="00355C94">
      <w:pPr>
        <w:jc w:val="both"/>
        <w:rPr>
          <w:b/>
        </w:rPr>
      </w:pPr>
    </w:p>
    <w:p w:rsidR="00355C94" w:rsidRDefault="00355C94" w:rsidP="00355C94">
      <w:pPr>
        <w:jc w:val="both"/>
      </w:pPr>
      <w:r>
        <w:t>Il presente avviso vale come notifica agli interessati e sarà dettato, in forma sintetica, a tutti gli alunni.</w:t>
      </w:r>
    </w:p>
    <w:p w:rsidR="00355C94" w:rsidRDefault="00355C94" w:rsidP="00355C94">
      <w:pPr>
        <w:jc w:val="both"/>
      </w:pPr>
    </w:p>
    <w:p w:rsidR="00355C94" w:rsidRDefault="00355C94" w:rsidP="00355C94">
      <w:pPr>
        <w:jc w:val="both"/>
      </w:pPr>
    </w:p>
    <w:p w:rsidR="00355C94" w:rsidRDefault="00355C94" w:rsidP="00355C94">
      <w:pPr>
        <w:jc w:val="both"/>
      </w:pPr>
    </w:p>
    <w:p w:rsidR="00355C94" w:rsidRDefault="00355C94" w:rsidP="00355C94">
      <w:r>
        <w:t xml:space="preserve">                                                                                                                                 </w:t>
      </w:r>
    </w:p>
    <w:p w:rsidR="00355C94" w:rsidRDefault="00355C94" w:rsidP="00355C94"/>
    <w:p w:rsidR="00355C94" w:rsidRDefault="00355C94" w:rsidP="00077560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F.to  </w:t>
      </w:r>
      <w:r>
        <w:rPr>
          <w:sz w:val="20"/>
          <w:szCs w:val="20"/>
        </w:rPr>
        <w:t>IL DIRIGENTE SCOLASTICO</w:t>
      </w:r>
    </w:p>
    <w:p w:rsidR="00077560" w:rsidRDefault="00077560" w:rsidP="00077560">
      <w:pPr>
        <w:jc w:val="right"/>
        <w:rPr>
          <w:sz w:val="20"/>
          <w:szCs w:val="20"/>
        </w:rPr>
      </w:pPr>
      <w:r>
        <w:rPr>
          <w:sz w:val="20"/>
          <w:szCs w:val="20"/>
        </w:rPr>
        <w:t>Dott.ssa Rosanna RIZZO</w:t>
      </w:r>
    </w:p>
    <w:p w:rsidR="00077560" w:rsidRDefault="00077560" w:rsidP="000775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(firma autografa sostituita,ex art.3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39/93)</w:t>
      </w:r>
    </w:p>
    <w:p w:rsidR="00077560" w:rsidRDefault="00077560" w:rsidP="00077560">
      <w:pPr>
        <w:jc w:val="right"/>
        <w:rPr>
          <w:sz w:val="20"/>
          <w:szCs w:val="20"/>
        </w:rPr>
      </w:pPr>
    </w:p>
    <w:p w:rsidR="009D0B2E" w:rsidRPr="00F02986" w:rsidRDefault="009D0B2E" w:rsidP="00F02986"/>
    <w:sectPr w:rsidR="009D0B2E" w:rsidRPr="00F02986" w:rsidSect="0048321D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109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EC" w:rsidRDefault="00572EEC">
      <w:r>
        <w:separator/>
      </w:r>
    </w:p>
  </w:endnote>
  <w:endnote w:type="continuationSeparator" w:id="0">
    <w:p w:rsidR="00572EEC" w:rsidRDefault="0057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2C" w:rsidRPr="0048321D" w:rsidRDefault="003D172D" w:rsidP="0048321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 dell’infanzia, scuola primaria e scuola secondaria</w:t>
    </w:r>
    <w:r w:rsidR="0048321D">
      <w:rPr>
        <w:rFonts w:ascii="Verdana" w:hAnsi="Verdana"/>
        <w:color w:val="3366FF"/>
        <w:sz w:val="16"/>
        <w:szCs w:val="16"/>
      </w:rPr>
      <w:t xml:space="preserve"> di 1° grado </w:t>
    </w:r>
    <w:proofErr w:type="spellStart"/>
    <w:r w:rsidR="0048321D">
      <w:rPr>
        <w:rFonts w:ascii="Verdana" w:hAnsi="Verdana"/>
        <w:color w:val="3366FF"/>
        <w:sz w:val="16"/>
        <w:szCs w:val="16"/>
      </w:rPr>
      <w:t>Rovito</w:t>
    </w:r>
    <w:proofErr w:type="spellEnd"/>
    <w:r w:rsidR="0048321D">
      <w:rPr>
        <w:rFonts w:ascii="Verdana" w:hAnsi="Verdana"/>
        <w:color w:val="3366FF"/>
        <w:sz w:val="16"/>
        <w:szCs w:val="16"/>
      </w:rPr>
      <w:t xml:space="preserve"> (CS)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91" w:rsidRPr="0036622C" w:rsidRDefault="00AE46C0" w:rsidP="0048321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 dell’infanzia, scuola primaria e scuola secondaria di 1° grado</w:t>
    </w:r>
    <w:r w:rsidR="0048321D">
      <w:rPr>
        <w:rFonts w:ascii="Verdana" w:hAnsi="Verdana"/>
        <w:color w:val="3366FF"/>
        <w:sz w:val="16"/>
        <w:szCs w:val="16"/>
      </w:rPr>
      <w:t xml:space="preserve"> di</w:t>
    </w:r>
    <w:r>
      <w:rPr>
        <w:rFonts w:ascii="Verdana" w:hAnsi="Verdana"/>
        <w:color w:val="3366FF"/>
        <w:sz w:val="16"/>
        <w:szCs w:val="16"/>
      </w:rPr>
      <w:t xml:space="preserve"> </w:t>
    </w:r>
    <w:proofErr w:type="spellStart"/>
    <w:r w:rsidR="0048321D">
      <w:rPr>
        <w:rFonts w:ascii="Verdana" w:hAnsi="Verdana"/>
        <w:color w:val="3366FF"/>
        <w:sz w:val="16"/>
        <w:szCs w:val="16"/>
      </w:rPr>
      <w:t>Rovito</w:t>
    </w:r>
    <w:proofErr w:type="spellEnd"/>
    <w:r w:rsidR="0048321D">
      <w:rPr>
        <w:rFonts w:ascii="Verdana" w:hAnsi="Verdana"/>
        <w:color w:val="3366FF"/>
        <w:sz w:val="16"/>
        <w:szCs w:val="16"/>
      </w:rPr>
      <w:t xml:space="preserve"> (CS)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EC" w:rsidRDefault="00572EEC">
      <w:r>
        <w:separator/>
      </w:r>
    </w:p>
  </w:footnote>
  <w:footnote w:type="continuationSeparator" w:id="0">
    <w:p w:rsidR="00572EEC" w:rsidRDefault="00572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2E" w:rsidRDefault="009D0B2E" w:rsidP="009D0B2E">
    <w:pPr>
      <w:jc w:val="center"/>
      <w:rPr>
        <w:b/>
        <w:sz w:val="18"/>
        <w:szCs w:val="18"/>
      </w:rPr>
    </w:pPr>
    <w:r w:rsidRPr="009D0B2E">
      <w:rPr>
        <w:b/>
        <w:sz w:val="18"/>
        <w:szCs w:val="18"/>
      </w:rPr>
      <w:t xml:space="preserve">IC di </w:t>
    </w:r>
    <w:proofErr w:type="spellStart"/>
    <w:r w:rsidRPr="009D0B2E">
      <w:rPr>
        <w:b/>
        <w:sz w:val="18"/>
        <w:szCs w:val="18"/>
      </w:rPr>
      <w:t>Rovito</w:t>
    </w:r>
    <w:proofErr w:type="spellEnd"/>
    <w:r w:rsidRPr="009D0B2E">
      <w:rPr>
        <w:b/>
        <w:sz w:val="18"/>
        <w:szCs w:val="18"/>
      </w:rPr>
      <w:t xml:space="preserve"> (CS) - tel. 0984433017 -  0984433890 - fax 09841593093 - CF 98043000789 - </w:t>
    </w:r>
    <w:proofErr w:type="spellStart"/>
    <w:r w:rsidRPr="009D0B2E">
      <w:rPr>
        <w:b/>
        <w:sz w:val="18"/>
        <w:szCs w:val="18"/>
      </w:rPr>
      <w:t>CM</w:t>
    </w:r>
    <w:proofErr w:type="spellEnd"/>
    <w:r w:rsidRPr="009D0B2E">
      <w:rPr>
        <w:b/>
        <w:sz w:val="18"/>
        <w:szCs w:val="18"/>
      </w:rPr>
      <w:t xml:space="preserve"> CSIC85300P</w:t>
    </w:r>
  </w:p>
  <w:p w:rsidR="009D0B2E" w:rsidRPr="009D0B2E" w:rsidRDefault="009D0B2E" w:rsidP="009D0B2E">
    <w:pPr>
      <w:pBdr>
        <w:bottom w:val="single" w:sz="4" w:space="1" w:color="auto"/>
      </w:pBdr>
      <w:jc w:val="center"/>
      <w:rPr>
        <w:b/>
        <w:sz w:val="18"/>
        <w:szCs w:val="18"/>
      </w:rPr>
    </w:pPr>
    <w:r w:rsidRPr="009D0B2E">
      <w:rPr>
        <w:b/>
        <w:sz w:val="18"/>
        <w:szCs w:val="18"/>
      </w:rPr>
      <w:t xml:space="preserve">            </w:t>
    </w:r>
    <w:r w:rsidRPr="009D0B2E">
      <w:rPr>
        <w:b/>
        <w:sz w:val="18"/>
        <w:szCs w:val="18"/>
        <w:u w:val="single"/>
      </w:rPr>
      <w:t>Sito web</w:t>
    </w:r>
    <w:r w:rsidRPr="009D0B2E">
      <w:rPr>
        <w:sz w:val="18"/>
        <w:szCs w:val="18"/>
      </w:rPr>
      <w:t xml:space="preserve"> </w:t>
    </w:r>
    <w:hyperlink r:id="rId1" w:history="1">
      <w:r w:rsidRPr="009D0B2E">
        <w:rPr>
          <w:rStyle w:val="Collegamentoipertestuale"/>
          <w:sz w:val="18"/>
          <w:szCs w:val="18"/>
        </w:rPr>
        <w:t>www.icrovito.gov.it</w:t>
      </w:r>
    </w:hyperlink>
    <w:r w:rsidRPr="009D0B2E">
      <w:rPr>
        <w:sz w:val="18"/>
        <w:szCs w:val="18"/>
      </w:rPr>
      <w:t xml:space="preserve"> - </w:t>
    </w:r>
    <w:r w:rsidRPr="009D0B2E">
      <w:rPr>
        <w:b/>
        <w:sz w:val="18"/>
        <w:szCs w:val="18"/>
        <w:u w:val="single"/>
      </w:rPr>
      <w:t>e-mail</w:t>
    </w:r>
    <w:r w:rsidRPr="009D0B2E">
      <w:rPr>
        <w:sz w:val="18"/>
        <w:szCs w:val="18"/>
      </w:rPr>
      <w:t xml:space="preserve"> </w:t>
    </w:r>
    <w:hyperlink r:id="rId2" w:history="1">
      <w:r w:rsidRPr="009D0B2E">
        <w:rPr>
          <w:rStyle w:val="Collegamentoipertestuale"/>
          <w:sz w:val="18"/>
          <w:szCs w:val="18"/>
        </w:rPr>
        <w:t>csic85300p@istruzione.it</w:t>
      </w:r>
    </w:hyperlink>
    <w:r w:rsidRPr="009D0B2E">
      <w:rPr>
        <w:sz w:val="18"/>
        <w:szCs w:val="18"/>
      </w:rPr>
      <w:t xml:space="preserve">  -  </w:t>
    </w:r>
    <w:r w:rsidRPr="009D0B2E">
      <w:rPr>
        <w:b/>
        <w:sz w:val="18"/>
        <w:szCs w:val="18"/>
        <w:u w:val="single"/>
      </w:rPr>
      <w:t xml:space="preserve">e-mail certificata </w:t>
    </w:r>
    <w:r w:rsidRPr="009D0B2E">
      <w:rPr>
        <w:b/>
        <w:sz w:val="18"/>
        <w:szCs w:val="18"/>
      </w:rPr>
      <w:t xml:space="preserve"> </w:t>
    </w:r>
    <w:hyperlink r:id="rId3" w:history="1">
      <w:r w:rsidRPr="009D0B2E">
        <w:rPr>
          <w:rStyle w:val="Collegamentoipertestuale"/>
          <w:b/>
          <w:sz w:val="18"/>
          <w:szCs w:val="18"/>
        </w:rPr>
        <w:t>csic85300p@pec.istruzione.it</w:t>
      </w:r>
    </w:hyperlink>
    <w:r>
      <w:rPr>
        <w:sz w:val="18"/>
        <w:szCs w:val="18"/>
      </w:rPr>
      <w:t xml:space="preserve">            </w:t>
    </w:r>
  </w:p>
  <w:p w:rsidR="009D0B2E" w:rsidRPr="007D27DD" w:rsidRDefault="009D0B2E" w:rsidP="009D0B2E">
    <w:pPr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1D" w:rsidRDefault="0048321D" w:rsidP="0048321D">
    <w:pPr>
      <w:pStyle w:val="NormaleWeb"/>
      <w:spacing w:before="0" w:beforeAutospacing="0" w:after="0" w:afterAutospacing="0"/>
      <w:ind w:left="-284" w:hanging="851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5164455</wp:posOffset>
          </wp:positionH>
          <wp:positionV relativeFrom="paragraph">
            <wp:posOffset>5715</wp:posOffset>
          </wp:positionV>
          <wp:extent cx="967105" cy="939800"/>
          <wp:effectExtent l="19050" t="0" r="4445" b="0"/>
          <wp:wrapNone/>
          <wp:docPr id="5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8129" w:dyaOrig="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.75pt;height:27pt" o:ole="">
          <v:imagedata r:id="rId2" o:title=""/>
        </v:shape>
        <o:OLEObject Type="Embed" ProgID="MSPhotoEd.3" ShapeID="_x0000_i1025" DrawAspect="Content" ObjectID="_1609145149" r:id="rId3"/>
      </w:object>
    </w:r>
  </w:p>
  <w:p w:rsidR="0048321D" w:rsidRPr="00E479D0" w:rsidRDefault="0048321D" w:rsidP="0048321D">
    <w:pPr>
      <w:pStyle w:val="NormaleWeb"/>
      <w:spacing w:before="0" w:beforeAutospacing="0" w:after="0" w:afterAutospacing="0"/>
      <w:ind w:left="-284" w:hanging="851"/>
      <w:jc w:val="center"/>
      <w:rPr>
        <w:b/>
        <w:sz w:val="32"/>
        <w:szCs w:val="32"/>
      </w:rPr>
    </w:pPr>
    <w:r w:rsidRPr="00E479D0">
      <w:rPr>
        <w:b/>
        <w:sz w:val="32"/>
        <w:szCs w:val="32"/>
      </w:rPr>
      <w:t>ISTITUTO COMPRENSIVO "</w:t>
    </w:r>
    <w:r w:rsidRPr="00E479D0">
      <w:rPr>
        <w:b/>
        <w:i/>
        <w:sz w:val="32"/>
        <w:szCs w:val="32"/>
      </w:rPr>
      <w:t>Tommaso Cornelio</w:t>
    </w:r>
    <w:r w:rsidRPr="00E479D0">
      <w:rPr>
        <w:b/>
        <w:sz w:val="32"/>
        <w:szCs w:val="32"/>
      </w:rPr>
      <w:t>"</w:t>
    </w:r>
  </w:p>
  <w:p w:rsidR="00506A9D" w:rsidRPr="00506A9D" w:rsidRDefault="0048321D" w:rsidP="00506A9D">
    <w:pPr>
      <w:ind w:left="-284" w:hanging="851"/>
      <w:jc w:val="center"/>
    </w:pPr>
    <w:r w:rsidRPr="00506A9D">
      <w:t>Scuola dell’Infanzia, Primaria e Secondaria di I Grado</w:t>
    </w:r>
  </w:p>
  <w:p w:rsidR="0048321D" w:rsidRPr="00506A9D" w:rsidRDefault="0048321D" w:rsidP="00506A9D">
    <w:pPr>
      <w:ind w:left="-284" w:hanging="851"/>
      <w:jc w:val="center"/>
    </w:pPr>
    <w:r w:rsidRPr="00506A9D">
      <w:t>Viale della Resistenza-</w:t>
    </w:r>
    <w:r w:rsidR="00506A9D" w:rsidRPr="00506A9D">
      <w:t xml:space="preserve"> tel.0984/433017 -</w:t>
    </w:r>
    <w:r w:rsidRPr="00506A9D">
      <w:t xml:space="preserve"> 87050 ROVITO (CS)</w:t>
    </w:r>
  </w:p>
  <w:p w:rsidR="00E479D0" w:rsidRPr="00E479D0" w:rsidRDefault="00E479D0" w:rsidP="0048321D">
    <w:pPr>
      <w:pStyle w:val="Intestazione"/>
      <w:tabs>
        <w:tab w:val="clear" w:pos="9638"/>
      </w:tabs>
      <w:jc w:val="center"/>
      <w:rPr>
        <w:szCs w:val="24"/>
      </w:rPr>
    </w:pPr>
    <w:r w:rsidRPr="00E479D0">
      <w:rPr>
        <w:szCs w:val="24"/>
      </w:rPr>
      <w:t xml:space="preserve">CF 98043000789 - </w:t>
    </w:r>
    <w:proofErr w:type="spellStart"/>
    <w:r w:rsidRPr="00E479D0">
      <w:rPr>
        <w:szCs w:val="24"/>
      </w:rPr>
      <w:t>CM</w:t>
    </w:r>
    <w:proofErr w:type="spellEnd"/>
    <w:r w:rsidRPr="00E479D0">
      <w:rPr>
        <w:szCs w:val="24"/>
      </w:rPr>
      <w:t xml:space="preserve"> CSIC85300P - </w:t>
    </w:r>
    <w:r w:rsidRPr="00E479D0">
      <w:rPr>
        <w:szCs w:val="24"/>
        <w:u w:val="single"/>
      </w:rPr>
      <w:t>Sito web</w:t>
    </w:r>
    <w:r w:rsidRPr="00E479D0">
      <w:rPr>
        <w:szCs w:val="24"/>
      </w:rPr>
      <w:t xml:space="preserve"> </w:t>
    </w:r>
    <w:hyperlink r:id="rId4" w:history="1">
      <w:r w:rsidRPr="00E479D0">
        <w:rPr>
          <w:rStyle w:val="Collegamentoipertestuale"/>
          <w:szCs w:val="24"/>
        </w:rPr>
        <w:t>www.icrovito.gov.it</w:t>
      </w:r>
    </w:hyperlink>
    <w:r w:rsidRPr="00E479D0">
      <w:rPr>
        <w:szCs w:val="24"/>
      </w:rPr>
      <w:t xml:space="preserve"> - </w:t>
    </w:r>
  </w:p>
  <w:p w:rsidR="00E479D0" w:rsidRPr="00E479D0" w:rsidRDefault="00E479D0" w:rsidP="0048321D">
    <w:pPr>
      <w:pStyle w:val="Intestazione"/>
      <w:tabs>
        <w:tab w:val="clear" w:pos="9638"/>
      </w:tabs>
      <w:jc w:val="center"/>
      <w:rPr>
        <w:szCs w:val="24"/>
      </w:rPr>
    </w:pPr>
    <w:r w:rsidRPr="00E479D0">
      <w:rPr>
        <w:szCs w:val="24"/>
      </w:rPr>
      <w:t xml:space="preserve">e-mail </w:t>
    </w:r>
    <w:hyperlink r:id="rId5" w:history="1">
      <w:r w:rsidRPr="00E479D0">
        <w:rPr>
          <w:rStyle w:val="Collegamentoipertestuale"/>
          <w:szCs w:val="24"/>
          <w:u w:val="none"/>
        </w:rPr>
        <w:t>csic85300p@istruzione.it</w:t>
      </w:r>
    </w:hyperlink>
    <w:r w:rsidRPr="00E479D0">
      <w:rPr>
        <w:szCs w:val="24"/>
      </w:rPr>
      <w:t xml:space="preserve">  -  e-mail certificata  </w:t>
    </w:r>
    <w:hyperlink r:id="rId6" w:history="1">
      <w:r w:rsidRPr="00E479D0">
        <w:rPr>
          <w:rStyle w:val="Collegamentoipertestuale"/>
          <w:szCs w:val="24"/>
          <w:u w:val="none"/>
        </w:rPr>
        <w:t>csic85300p@pec.istruzione.it</w:t>
      </w:r>
    </w:hyperlink>
    <w:r w:rsidRPr="00E479D0">
      <w:rPr>
        <w:szCs w:val="24"/>
      </w:rPr>
      <w:t xml:space="preserve">            </w:t>
    </w:r>
  </w:p>
  <w:p w:rsidR="0048321D" w:rsidRPr="0048321D" w:rsidRDefault="0048321D" w:rsidP="0048321D">
    <w:pPr>
      <w:pStyle w:val="Intestazione"/>
      <w:pBdr>
        <w:top w:val="single" w:sz="4" w:space="1" w:color="auto"/>
      </w:pBdr>
      <w:tabs>
        <w:tab w:val="clear" w:pos="9638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D6577"/>
    <w:rsid w:val="00012C99"/>
    <w:rsid w:val="00057F14"/>
    <w:rsid w:val="00077560"/>
    <w:rsid w:val="0009734A"/>
    <w:rsid w:val="000B2244"/>
    <w:rsid w:val="000C052B"/>
    <w:rsid w:val="000C4CFC"/>
    <w:rsid w:val="000E3A1B"/>
    <w:rsid w:val="001039AF"/>
    <w:rsid w:val="0012420B"/>
    <w:rsid w:val="00135663"/>
    <w:rsid w:val="0014625E"/>
    <w:rsid w:val="00150754"/>
    <w:rsid w:val="00162FD2"/>
    <w:rsid w:val="0017403C"/>
    <w:rsid w:val="00184A15"/>
    <w:rsid w:val="001A42D6"/>
    <w:rsid w:val="001D59A8"/>
    <w:rsid w:val="001F0F8F"/>
    <w:rsid w:val="0022732B"/>
    <w:rsid w:val="00233A40"/>
    <w:rsid w:val="002412CA"/>
    <w:rsid w:val="00242722"/>
    <w:rsid w:val="002655F8"/>
    <w:rsid w:val="00290A51"/>
    <w:rsid w:val="002A1F2A"/>
    <w:rsid w:val="002A21EC"/>
    <w:rsid w:val="002A3E0A"/>
    <w:rsid w:val="002B0215"/>
    <w:rsid w:val="002C5908"/>
    <w:rsid w:val="002D4D24"/>
    <w:rsid w:val="002D5A9F"/>
    <w:rsid w:val="00330830"/>
    <w:rsid w:val="00353149"/>
    <w:rsid w:val="00355C94"/>
    <w:rsid w:val="0036472D"/>
    <w:rsid w:val="0036622C"/>
    <w:rsid w:val="0037244D"/>
    <w:rsid w:val="00393E50"/>
    <w:rsid w:val="003B2AFE"/>
    <w:rsid w:val="003D172D"/>
    <w:rsid w:val="003F0961"/>
    <w:rsid w:val="003F0B19"/>
    <w:rsid w:val="00400893"/>
    <w:rsid w:val="00401D28"/>
    <w:rsid w:val="0040476B"/>
    <w:rsid w:val="00463ADD"/>
    <w:rsid w:val="0048321D"/>
    <w:rsid w:val="004A4F07"/>
    <w:rsid w:val="004B379C"/>
    <w:rsid w:val="004D0733"/>
    <w:rsid w:val="00506A9D"/>
    <w:rsid w:val="005110BF"/>
    <w:rsid w:val="00534DDB"/>
    <w:rsid w:val="0055158B"/>
    <w:rsid w:val="00552847"/>
    <w:rsid w:val="0057079C"/>
    <w:rsid w:val="00572EEC"/>
    <w:rsid w:val="00585B04"/>
    <w:rsid w:val="00586426"/>
    <w:rsid w:val="005B43C7"/>
    <w:rsid w:val="005B5DFE"/>
    <w:rsid w:val="005E701A"/>
    <w:rsid w:val="006135B4"/>
    <w:rsid w:val="00620E3F"/>
    <w:rsid w:val="0068758B"/>
    <w:rsid w:val="006904FA"/>
    <w:rsid w:val="006A32FF"/>
    <w:rsid w:val="006B1D63"/>
    <w:rsid w:val="006B5BC1"/>
    <w:rsid w:val="006C4665"/>
    <w:rsid w:val="006D4ADD"/>
    <w:rsid w:val="006E63EF"/>
    <w:rsid w:val="00723672"/>
    <w:rsid w:val="00747D5D"/>
    <w:rsid w:val="0079012D"/>
    <w:rsid w:val="0079648F"/>
    <w:rsid w:val="007B506D"/>
    <w:rsid w:val="007F00EB"/>
    <w:rsid w:val="00822013"/>
    <w:rsid w:val="008242A2"/>
    <w:rsid w:val="00835A48"/>
    <w:rsid w:val="00851253"/>
    <w:rsid w:val="00854771"/>
    <w:rsid w:val="00864EFD"/>
    <w:rsid w:val="008A20BD"/>
    <w:rsid w:val="009032A3"/>
    <w:rsid w:val="00957511"/>
    <w:rsid w:val="009D0B2E"/>
    <w:rsid w:val="009E4BAD"/>
    <w:rsid w:val="009F6374"/>
    <w:rsid w:val="00A26343"/>
    <w:rsid w:val="00A33223"/>
    <w:rsid w:val="00A445D7"/>
    <w:rsid w:val="00A524F2"/>
    <w:rsid w:val="00A54B91"/>
    <w:rsid w:val="00A573EC"/>
    <w:rsid w:val="00A7013E"/>
    <w:rsid w:val="00A71AF6"/>
    <w:rsid w:val="00A7607D"/>
    <w:rsid w:val="00A81B51"/>
    <w:rsid w:val="00AD6577"/>
    <w:rsid w:val="00AE46C0"/>
    <w:rsid w:val="00B31342"/>
    <w:rsid w:val="00B848CB"/>
    <w:rsid w:val="00BC0B10"/>
    <w:rsid w:val="00C2459F"/>
    <w:rsid w:val="00C57AA0"/>
    <w:rsid w:val="00C72F43"/>
    <w:rsid w:val="00C93534"/>
    <w:rsid w:val="00CB0F9E"/>
    <w:rsid w:val="00CB7C9C"/>
    <w:rsid w:val="00D10FAC"/>
    <w:rsid w:val="00D14498"/>
    <w:rsid w:val="00D27741"/>
    <w:rsid w:val="00D30BE7"/>
    <w:rsid w:val="00D47C2C"/>
    <w:rsid w:val="00D50401"/>
    <w:rsid w:val="00D676FE"/>
    <w:rsid w:val="00D87A81"/>
    <w:rsid w:val="00D90D05"/>
    <w:rsid w:val="00D93530"/>
    <w:rsid w:val="00DA1FF3"/>
    <w:rsid w:val="00DA6223"/>
    <w:rsid w:val="00DB32E1"/>
    <w:rsid w:val="00E21ACC"/>
    <w:rsid w:val="00E479D0"/>
    <w:rsid w:val="00E55D03"/>
    <w:rsid w:val="00E67194"/>
    <w:rsid w:val="00E84630"/>
    <w:rsid w:val="00EA0AAA"/>
    <w:rsid w:val="00EB0DB6"/>
    <w:rsid w:val="00EB220A"/>
    <w:rsid w:val="00F02986"/>
    <w:rsid w:val="00F15B2F"/>
    <w:rsid w:val="00F4481E"/>
    <w:rsid w:val="00F449B5"/>
    <w:rsid w:val="00F46D5B"/>
    <w:rsid w:val="00F57A08"/>
    <w:rsid w:val="00F95312"/>
    <w:rsid w:val="00FA614B"/>
    <w:rsid w:val="00FB26DA"/>
    <w:rsid w:val="00FB5A52"/>
    <w:rsid w:val="00FB7682"/>
    <w:rsid w:val="00FE00C5"/>
    <w:rsid w:val="00FF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C9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71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71A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AE46C0"/>
    <w:pPr>
      <w:pBdr>
        <w:bar w:val="single" w:sz="4" w:color="auto"/>
      </w:pBd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AE46C0"/>
    <w:rPr>
      <w:b/>
      <w:bCs/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D172D"/>
    <w:rPr>
      <w:sz w:val="24"/>
    </w:rPr>
  </w:style>
  <w:style w:type="paragraph" w:styleId="NormaleWeb">
    <w:name w:val="Normal (Web)"/>
    <w:basedOn w:val="Normale"/>
    <w:uiPriority w:val="99"/>
    <w:rsid w:val="004832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pec.istruzione.it" TargetMode="External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5300p@pec.istruzione.it" TargetMode="External"/><Relationship Id="rId5" Type="http://schemas.openxmlformats.org/officeDocument/2006/relationships/hyperlink" Target="mailto:csic85300p@istruzione.it" TargetMode="External"/><Relationship Id="rId4" Type="http://schemas.openxmlformats.org/officeDocument/2006/relationships/hyperlink" Target="http://www.icrovit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r\Desktop\SILVANA%202018\0.Carta-intestata_Rovito_2018.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0.Carta-intestata_Rovito_2018.19.dotx</Template>
  <TotalTime>20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Utente</dc:creator>
  <cp:lastModifiedBy>Utente</cp:lastModifiedBy>
  <cp:revision>4</cp:revision>
  <cp:lastPrinted>2009-09-10T07:53:00Z</cp:lastPrinted>
  <dcterms:created xsi:type="dcterms:W3CDTF">2019-01-16T10:39:00Z</dcterms:created>
  <dcterms:modified xsi:type="dcterms:W3CDTF">2019-01-16T10:59:00Z</dcterms:modified>
</cp:coreProperties>
</file>